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51" w:rsidRPr="00043AC8" w:rsidRDefault="00917151" w:rsidP="00043AC8">
      <w:pPr>
        <w:spacing w:line="240" w:lineRule="auto"/>
        <w:jc w:val="center"/>
        <w:rPr>
          <w:rFonts w:ascii="Times New Roman" w:hAnsi="Times New Roman"/>
          <w:b/>
          <w:bCs/>
          <w:sz w:val="24"/>
          <w:szCs w:val="24"/>
        </w:rPr>
      </w:pPr>
      <w:r w:rsidRPr="00043AC8">
        <w:rPr>
          <w:rFonts w:ascii="Times New Roman" w:hAnsi="Times New Roman"/>
          <w:b/>
          <w:bCs/>
          <w:sz w:val="24"/>
          <w:szCs w:val="24"/>
        </w:rPr>
        <w:t>Протокол проведения</w:t>
      </w:r>
    </w:p>
    <w:p w:rsidR="00917151" w:rsidRPr="00043AC8" w:rsidRDefault="00917151" w:rsidP="00043AC8">
      <w:pPr>
        <w:tabs>
          <w:tab w:val="left" w:pos="1060"/>
        </w:tabs>
        <w:spacing w:line="240" w:lineRule="auto"/>
        <w:jc w:val="center"/>
        <w:rPr>
          <w:rFonts w:ascii="Times New Roman" w:hAnsi="Times New Roman"/>
          <w:sz w:val="24"/>
          <w:szCs w:val="24"/>
        </w:rPr>
      </w:pPr>
      <w:r w:rsidRPr="00043AC8">
        <w:rPr>
          <w:rFonts w:ascii="Times New Roman" w:hAnsi="Times New Roman"/>
          <w:b/>
          <w:bCs/>
          <w:sz w:val="24"/>
          <w:szCs w:val="24"/>
        </w:rPr>
        <w:t>публичных слушаний</w:t>
      </w:r>
    </w:p>
    <w:p w:rsidR="00917151" w:rsidRPr="00043AC8" w:rsidRDefault="00917151" w:rsidP="00043AC8">
      <w:pPr>
        <w:spacing w:line="240" w:lineRule="auto"/>
        <w:jc w:val="both"/>
        <w:rPr>
          <w:rFonts w:ascii="Times New Roman" w:hAnsi="Times New Roman"/>
          <w:sz w:val="24"/>
          <w:szCs w:val="24"/>
        </w:rPr>
      </w:pPr>
      <w:r w:rsidRPr="00043AC8">
        <w:rPr>
          <w:rFonts w:ascii="Times New Roman" w:hAnsi="Times New Roman"/>
          <w:sz w:val="24"/>
          <w:szCs w:val="24"/>
        </w:rPr>
        <w:t xml:space="preserve">              15.11.2016 года              </w:t>
      </w:r>
    </w:p>
    <w:p w:rsidR="00917151" w:rsidRPr="00043AC8" w:rsidRDefault="00917151" w:rsidP="00043AC8">
      <w:pPr>
        <w:spacing w:line="240" w:lineRule="auto"/>
        <w:jc w:val="both"/>
        <w:rPr>
          <w:rFonts w:ascii="Times New Roman" w:hAnsi="Times New Roman"/>
          <w:sz w:val="24"/>
          <w:szCs w:val="24"/>
        </w:rPr>
      </w:pPr>
      <w:r w:rsidRPr="00043AC8">
        <w:rPr>
          <w:rFonts w:ascii="Times New Roman" w:hAnsi="Times New Roman"/>
          <w:sz w:val="24"/>
          <w:szCs w:val="24"/>
        </w:rPr>
        <w:t xml:space="preserve">      </w:t>
      </w:r>
      <w:r>
        <w:rPr>
          <w:rFonts w:ascii="Times New Roman" w:hAnsi="Times New Roman"/>
          <w:sz w:val="24"/>
          <w:szCs w:val="24"/>
        </w:rPr>
        <w:t xml:space="preserve">            </w:t>
      </w:r>
      <w:r w:rsidRPr="00043AC8">
        <w:rPr>
          <w:rFonts w:ascii="Times New Roman" w:hAnsi="Times New Roman"/>
          <w:sz w:val="24"/>
          <w:szCs w:val="24"/>
        </w:rPr>
        <w:t xml:space="preserve"> 15.00 час.</w:t>
      </w:r>
    </w:p>
    <w:p w:rsidR="00917151" w:rsidRPr="00043AC8" w:rsidRDefault="00917151" w:rsidP="00043AC8">
      <w:pPr>
        <w:spacing w:line="240" w:lineRule="auto"/>
        <w:rPr>
          <w:rFonts w:ascii="Times New Roman" w:hAnsi="Times New Roman"/>
          <w:sz w:val="24"/>
          <w:szCs w:val="24"/>
        </w:rPr>
      </w:pPr>
      <w:r w:rsidRPr="00043AC8">
        <w:rPr>
          <w:rFonts w:ascii="Times New Roman" w:hAnsi="Times New Roman"/>
          <w:sz w:val="24"/>
          <w:szCs w:val="24"/>
        </w:rPr>
        <w:t>Место проведения: село Высокое Лискинского района, Воронежской области, ул. Советская , 33, здание администрации Высокинского сельского поселения.</w:t>
      </w:r>
    </w:p>
    <w:p w:rsidR="00917151" w:rsidRPr="00043AC8" w:rsidRDefault="00917151" w:rsidP="00043AC8">
      <w:pPr>
        <w:spacing w:line="240" w:lineRule="auto"/>
        <w:rPr>
          <w:rFonts w:ascii="Times New Roman" w:hAnsi="Times New Roman"/>
          <w:sz w:val="24"/>
          <w:szCs w:val="24"/>
        </w:rPr>
      </w:pPr>
      <w:r w:rsidRPr="00043AC8">
        <w:rPr>
          <w:rFonts w:ascii="Times New Roman" w:hAnsi="Times New Roman"/>
          <w:sz w:val="24"/>
          <w:szCs w:val="24"/>
        </w:rPr>
        <w:t xml:space="preserve"> Присутствуют:</w:t>
      </w:r>
    </w:p>
    <w:p w:rsidR="00917151" w:rsidRPr="00043AC8" w:rsidRDefault="00917151" w:rsidP="00043AC8">
      <w:pPr>
        <w:pStyle w:val="BodyText"/>
      </w:pPr>
      <w:r w:rsidRPr="00043AC8">
        <w:t xml:space="preserve">- председатель рабочей группы –Котлярова О.А.– глава Высокинского  сельского поселения; </w:t>
      </w:r>
    </w:p>
    <w:p w:rsidR="00917151" w:rsidRPr="00043AC8" w:rsidRDefault="00917151" w:rsidP="00043AC8">
      <w:pPr>
        <w:pStyle w:val="BodyText"/>
      </w:pPr>
      <w:r w:rsidRPr="00043AC8">
        <w:t>- секретарь рабочей группы – Минина Г.В.  - специалист 1 категории администрации  Высокинского  сельского поселения,</w:t>
      </w:r>
    </w:p>
    <w:p w:rsidR="00917151" w:rsidRPr="00043AC8" w:rsidRDefault="00917151" w:rsidP="00043AC8">
      <w:pPr>
        <w:pStyle w:val="BodyText"/>
      </w:pPr>
      <w:r w:rsidRPr="00043AC8">
        <w:t>Члены рабочей группы:</w:t>
      </w:r>
    </w:p>
    <w:p w:rsidR="00917151" w:rsidRPr="00043AC8" w:rsidRDefault="00917151" w:rsidP="00043AC8">
      <w:pPr>
        <w:pStyle w:val="BodyText"/>
      </w:pPr>
      <w:r w:rsidRPr="00043AC8">
        <w:t>- Ходакова Л.М.  - председатель Совета народных депутатов Высокинского сельского поселения Лискинского муниципального района,</w:t>
      </w:r>
    </w:p>
    <w:p w:rsidR="00917151" w:rsidRPr="00043AC8" w:rsidRDefault="00917151" w:rsidP="00043AC8">
      <w:pPr>
        <w:pStyle w:val="BodyText"/>
      </w:pPr>
      <w:r w:rsidRPr="00043AC8">
        <w:t>- Колодезных Н.Т.  - депутат Высокинского Совета народных депутатов,</w:t>
      </w:r>
    </w:p>
    <w:p w:rsidR="00917151" w:rsidRPr="00043AC8" w:rsidRDefault="00917151" w:rsidP="00043AC8">
      <w:pPr>
        <w:pStyle w:val="BodyText"/>
      </w:pPr>
      <w:r w:rsidRPr="00043AC8">
        <w:t>-Шнайдер И.И. - депутат Высокинского Совета народных депутатов,</w:t>
      </w:r>
    </w:p>
    <w:p w:rsidR="00917151" w:rsidRPr="00043AC8" w:rsidRDefault="00917151" w:rsidP="00043AC8">
      <w:pPr>
        <w:spacing w:line="240" w:lineRule="auto"/>
        <w:rPr>
          <w:rFonts w:ascii="Times New Roman" w:hAnsi="Times New Roman"/>
          <w:sz w:val="24"/>
          <w:szCs w:val="24"/>
        </w:rPr>
      </w:pPr>
      <w:r w:rsidRPr="00043AC8">
        <w:rPr>
          <w:rFonts w:ascii="Times New Roman" w:hAnsi="Times New Roman"/>
          <w:sz w:val="24"/>
          <w:szCs w:val="24"/>
        </w:rPr>
        <w:t>Присутствовало участников публичных слушаний –  30 человека (список прилагается)</w:t>
      </w:r>
    </w:p>
    <w:p w:rsidR="00917151" w:rsidRPr="00043AC8" w:rsidRDefault="00917151" w:rsidP="00043AC8">
      <w:pPr>
        <w:spacing w:line="240" w:lineRule="auto"/>
        <w:ind w:firstLine="708"/>
        <w:rPr>
          <w:rFonts w:ascii="Times New Roman" w:hAnsi="Times New Roman"/>
          <w:sz w:val="24"/>
          <w:szCs w:val="24"/>
        </w:rPr>
      </w:pPr>
      <w:r w:rsidRPr="00043AC8">
        <w:rPr>
          <w:rFonts w:ascii="Times New Roman" w:hAnsi="Times New Roman"/>
          <w:b/>
          <w:sz w:val="24"/>
          <w:szCs w:val="24"/>
        </w:rPr>
        <w:t>Тема публичных слушаний</w:t>
      </w:r>
      <w:r w:rsidRPr="00043AC8">
        <w:rPr>
          <w:rFonts w:ascii="Times New Roman" w:hAnsi="Times New Roman"/>
          <w:sz w:val="24"/>
          <w:szCs w:val="24"/>
        </w:rPr>
        <w:t>:</w:t>
      </w:r>
    </w:p>
    <w:p w:rsidR="00917151" w:rsidRPr="00043AC8" w:rsidRDefault="00917151" w:rsidP="00043AC8">
      <w:pPr>
        <w:pStyle w:val="BodyText"/>
      </w:pPr>
      <w:r w:rsidRPr="00043AC8">
        <w:t xml:space="preserve">«Об утверждении проекта бюджета Высокинского сельского поселения Лискинского муниципального района </w:t>
      </w:r>
      <w:r w:rsidRPr="00043AC8">
        <w:rPr>
          <w:b/>
        </w:rPr>
        <w:t xml:space="preserve">  </w:t>
      </w:r>
      <w:r w:rsidRPr="00043AC8">
        <w:t>Воронежской области на 2017 год и на плановый период 2018 и 2019годов».</w:t>
      </w:r>
    </w:p>
    <w:p w:rsidR="00917151" w:rsidRPr="00043AC8" w:rsidRDefault="00917151" w:rsidP="00043AC8">
      <w:pPr>
        <w:pStyle w:val="BodyText"/>
      </w:pPr>
      <w:r w:rsidRPr="00043AC8">
        <w:t xml:space="preserve">   </w:t>
      </w:r>
      <w:r w:rsidRPr="00043AC8">
        <w:tab/>
        <w:t>Публичные слушания открыла Котлярова О.А . - председатель рабочей группы и ведущий публичных слушаний и предложила утвердить регламент публичных слушаний.</w:t>
      </w:r>
    </w:p>
    <w:p w:rsidR="00917151" w:rsidRPr="00043AC8" w:rsidRDefault="00917151" w:rsidP="00043AC8">
      <w:pPr>
        <w:pStyle w:val="BodyText"/>
      </w:pPr>
      <w:r w:rsidRPr="00043AC8">
        <w:rPr>
          <w:b/>
        </w:rPr>
        <w:t>Регламент публичных слушаний:</w:t>
      </w:r>
    </w:p>
    <w:p w:rsidR="00917151" w:rsidRPr="00043AC8" w:rsidRDefault="00917151" w:rsidP="00043AC8">
      <w:pPr>
        <w:pStyle w:val="BodyText"/>
      </w:pPr>
      <w:r w:rsidRPr="00043AC8">
        <w:t>для информации по теме публичных слушаний – до 15 минут;</w:t>
      </w:r>
    </w:p>
    <w:p w:rsidR="00917151" w:rsidRPr="00043AC8" w:rsidRDefault="00917151" w:rsidP="00043AC8">
      <w:pPr>
        <w:pStyle w:val="BodyText"/>
      </w:pPr>
      <w:r w:rsidRPr="00043AC8">
        <w:t>для выступлений участников публичных слушаний-до 5 минут;</w:t>
      </w:r>
    </w:p>
    <w:p w:rsidR="00917151" w:rsidRPr="00043AC8" w:rsidRDefault="00917151" w:rsidP="00043AC8">
      <w:pPr>
        <w:pStyle w:val="BodyText"/>
      </w:pPr>
      <w:r w:rsidRPr="00043AC8">
        <w:t>публичные слушания провести без перерыва.</w:t>
      </w:r>
    </w:p>
    <w:p w:rsidR="00917151" w:rsidRPr="00043AC8" w:rsidRDefault="00917151" w:rsidP="00043AC8">
      <w:pPr>
        <w:pStyle w:val="BodyText"/>
      </w:pPr>
      <w:r w:rsidRPr="00043AC8">
        <w:t>Вопрос об утверждении регламента публичных слушаний поставлен на голосование.</w:t>
      </w:r>
    </w:p>
    <w:p w:rsidR="00917151" w:rsidRPr="00043AC8" w:rsidRDefault="00917151" w:rsidP="00043AC8">
      <w:pPr>
        <w:pStyle w:val="BodyText"/>
        <w:jc w:val="left"/>
      </w:pPr>
      <w:r w:rsidRPr="00043AC8">
        <w:t xml:space="preserve">      </w:t>
      </w:r>
      <w:r w:rsidRPr="00043AC8">
        <w:tab/>
        <w:t xml:space="preserve">Участники публичных слушаний, </w:t>
      </w:r>
      <w:r w:rsidRPr="00043AC8">
        <w:rPr>
          <w:b/>
        </w:rPr>
        <w:t>решили</w:t>
      </w:r>
      <w:r w:rsidRPr="00043AC8">
        <w:t>:</w:t>
      </w:r>
    </w:p>
    <w:p w:rsidR="00917151" w:rsidRPr="00043AC8" w:rsidRDefault="00917151" w:rsidP="00043AC8">
      <w:pPr>
        <w:pStyle w:val="BodyText"/>
        <w:jc w:val="left"/>
      </w:pPr>
      <w:r w:rsidRPr="00043AC8">
        <w:t xml:space="preserve">      </w:t>
      </w:r>
      <w:r w:rsidRPr="00043AC8">
        <w:tab/>
        <w:t>Утвердить регламент публичных слушаний:</w:t>
      </w:r>
    </w:p>
    <w:p w:rsidR="00917151" w:rsidRPr="00043AC8" w:rsidRDefault="00917151" w:rsidP="00043AC8">
      <w:pPr>
        <w:pStyle w:val="BodyText"/>
        <w:jc w:val="left"/>
      </w:pPr>
      <w:r w:rsidRPr="00043AC8">
        <w:t xml:space="preserve"> для информации по теме публичных слушаний – до 15 минут;</w:t>
      </w:r>
    </w:p>
    <w:p w:rsidR="00917151" w:rsidRPr="00043AC8" w:rsidRDefault="00917151" w:rsidP="00043AC8">
      <w:pPr>
        <w:pStyle w:val="BodyText"/>
        <w:jc w:val="left"/>
      </w:pPr>
      <w:r w:rsidRPr="00043AC8">
        <w:t xml:space="preserve"> для выступлений участников публичных слушаний - до 5 минут;</w:t>
      </w:r>
    </w:p>
    <w:p w:rsidR="00917151" w:rsidRPr="00043AC8" w:rsidRDefault="00917151" w:rsidP="00043AC8">
      <w:pPr>
        <w:pStyle w:val="BodyText"/>
        <w:jc w:val="left"/>
      </w:pPr>
      <w:r w:rsidRPr="00043AC8">
        <w:t xml:space="preserve"> публичные слушания провести без перерыва;</w:t>
      </w:r>
    </w:p>
    <w:p w:rsidR="00917151" w:rsidRPr="00043AC8" w:rsidRDefault="00917151" w:rsidP="00043AC8">
      <w:pPr>
        <w:pStyle w:val="BodyText"/>
        <w:jc w:val="left"/>
      </w:pPr>
      <w:r w:rsidRPr="00043AC8">
        <w:t xml:space="preserve">      </w:t>
      </w:r>
      <w:r w:rsidRPr="00043AC8">
        <w:tab/>
        <w:t xml:space="preserve">Голосовали: </w:t>
      </w:r>
    </w:p>
    <w:p w:rsidR="00917151" w:rsidRPr="00043AC8" w:rsidRDefault="00917151" w:rsidP="00043AC8">
      <w:pPr>
        <w:pStyle w:val="BodyText"/>
        <w:jc w:val="left"/>
      </w:pPr>
      <w:r w:rsidRPr="00043AC8">
        <w:t>«за» - 30;</w:t>
      </w:r>
    </w:p>
    <w:p w:rsidR="00917151" w:rsidRPr="00043AC8" w:rsidRDefault="00917151" w:rsidP="00043AC8">
      <w:pPr>
        <w:pStyle w:val="BodyText"/>
        <w:jc w:val="left"/>
      </w:pPr>
      <w:r w:rsidRPr="00043AC8">
        <w:t>«против» - нет;</w:t>
      </w:r>
    </w:p>
    <w:p w:rsidR="00917151" w:rsidRPr="00043AC8" w:rsidRDefault="00917151" w:rsidP="00043AC8">
      <w:pPr>
        <w:pStyle w:val="BodyText"/>
      </w:pPr>
      <w:r w:rsidRPr="00043AC8">
        <w:t>«воздержалось» - нет.</w:t>
      </w:r>
    </w:p>
    <w:p w:rsidR="00917151" w:rsidRPr="00043AC8" w:rsidRDefault="00917151" w:rsidP="00043AC8">
      <w:pPr>
        <w:pStyle w:val="BodyText"/>
        <w:ind w:firstLine="708"/>
      </w:pPr>
      <w:r w:rsidRPr="00043AC8">
        <w:t>Котлярова О.А. предоставила слово для информации по теме публичных слушаний депутату Совета народных депутатов Высокинского сельского поселения Лискинского муниципального района   Шнайдер И.И.</w:t>
      </w:r>
    </w:p>
    <w:p w:rsidR="00917151" w:rsidRPr="00043AC8" w:rsidRDefault="00917151" w:rsidP="00043AC8">
      <w:pPr>
        <w:pStyle w:val="BodyText"/>
        <w:ind w:firstLine="708"/>
      </w:pPr>
      <w:r w:rsidRPr="00043AC8">
        <w:t>В своем докладе, обращаясь к участникам публичных слушаний, она сказала следующее:</w:t>
      </w:r>
    </w:p>
    <w:p w:rsidR="00917151" w:rsidRPr="00043AC8" w:rsidRDefault="00917151" w:rsidP="00043AC8">
      <w:pPr>
        <w:pStyle w:val="BodyText"/>
      </w:pPr>
      <w:r w:rsidRPr="00043AC8">
        <w:t>«Сегодня проводятся публичные слушания по решению «Об утверждении  проекта бюджета Высокинского сельского поселения на 2017год и на плановый период 2018 и 2019 годов». и  представила доклад в котором довела до сведения участников публичных слушаний доходную и расходную часть бюджета подробно, постатейно.</w:t>
      </w:r>
    </w:p>
    <w:p w:rsidR="00917151" w:rsidRPr="00043AC8" w:rsidRDefault="00917151" w:rsidP="00043AC8">
      <w:pPr>
        <w:spacing w:line="240" w:lineRule="auto"/>
        <w:jc w:val="both"/>
        <w:rPr>
          <w:rFonts w:ascii="Times New Roman" w:hAnsi="Times New Roman"/>
          <w:sz w:val="24"/>
          <w:szCs w:val="24"/>
        </w:rPr>
      </w:pPr>
      <w:r w:rsidRPr="00043AC8">
        <w:rPr>
          <w:rFonts w:ascii="Times New Roman" w:hAnsi="Times New Roman"/>
          <w:sz w:val="24"/>
          <w:szCs w:val="24"/>
        </w:rPr>
        <w:t xml:space="preserve">Также добавила: Хочу поблагодарить всех участников публичных слушаний и прошу Вашего одобрения проекта решения «Об утверждении проекта  бюджета Высокинского сельского поселения Лискинского муниципального района </w:t>
      </w:r>
      <w:r w:rsidRPr="00043AC8">
        <w:rPr>
          <w:rFonts w:ascii="Times New Roman" w:hAnsi="Times New Roman"/>
          <w:b/>
          <w:sz w:val="24"/>
          <w:szCs w:val="24"/>
        </w:rPr>
        <w:t xml:space="preserve">  </w:t>
      </w:r>
      <w:r w:rsidRPr="00043AC8">
        <w:rPr>
          <w:rFonts w:ascii="Times New Roman" w:hAnsi="Times New Roman"/>
          <w:sz w:val="24"/>
          <w:szCs w:val="24"/>
        </w:rPr>
        <w:t>Воронежской области на 2017 года и на плановый период 2018 и 2019 годов».</w:t>
      </w:r>
    </w:p>
    <w:p w:rsidR="00917151" w:rsidRPr="00043AC8" w:rsidRDefault="00917151" w:rsidP="00043AC8">
      <w:pPr>
        <w:pStyle w:val="BodyTextIndent2"/>
      </w:pPr>
      <w:r w:rsidRPr="00043AC8">
        <w:t xml:space="preserve">      Далее, ведущий публичных слушаний –Котлярова О.А. сказала, что согласно положения «О публичных слушаниях в Высокинском сельском поселении Лискинского муниципального района Воронежской области»,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 В комиссию поступили заявления с просьбой утвердить решение «Об утверждении проекта бюджета Высокинского сельского поселения Лискинского муниципального района </w:t>
      </w:r>
      <w:r w:rsidRPr="00043AC8">
        <w:rPr>
          <w:b/>
        </w:rPr>
        <w:t xml:space="preserve">  </w:t>
      </w:r>
      <w:r w:rsidRPr="00043AC8">
        <w:t>Воронежской области на 2017 года и на плановый период 2018 и 2019 годов»</w:t>
      </w:r>
    </w:p>
    <w:p w:rsidR="00917151" w:rsidRPr="00043AC8" w:rsidRDefault="00917151" w:rsidP="00043AC8">
      <w:pPr>
        <w:spacing w:line="240" w:lineRule="auto"/>
        <w:jc w:val="both"/>
        <w:rPr>
          <w:rFonts w:ascii="Times New Roman" w:hAnsi="Times New Roman"/>
          <w:sz w:val="24"/>
          <w:szCs w:val="24"/>
        </w:rPr>
      </w:pPr>
      <w:r w:rsidRPr="00043AC8">
        <w:rPr>
          <w:rFonts w:ascii="Times New Roman" w:hAnsi="Times New Roman"/>
          <w:sz w:val="24"/>
          <w:szCs w:val="24"/>
        </w:rPr>
        <w:t xml:space="preserve">         Слово для выступления предоставляется участникам публичных слушаний. Выступил    Егоров В.А.</w:t>
      </w:r>
    </w:p>
    <w:p w:rsidR="00917151" w:rsidRPr="00043AC8" w:rsidRDefault="00917151" w:rsidP="00043AC8">
      <w:pPr>
        <w:pStyle w:val="BodyTextIndent2"/>
      </w:pPr>
      <w:r w:rsidRPr="00043AC8">
        <w:rPr>
          <w:b/>
        </w:rPr>
        <w:t xml:space="preserve"> - </w:t>
      </w:r>
      <w:r w:rsidRPr="00043AC8">
        <w:t xml:space="preserve">предлагаю участникам публичных слушаний одобрить и рекомендовать Совету народных депутатов Высокинского сельского поселения Лискинского муниципального района принять и утвердить решение «Об утверждении  проекта бюджета Высокинского сельского поселения Лискинского муниципального района </w:t>
      </w:r>
      <w:r w:rsidRPr="00043AC8">
        <w:rPr>
          <w:b/>
        </w:rPr>
        <w:t xml:space="preserve">  </w:t>
      </w:r>
      <w:r w:rsidRPr="00043AC8">
        <w:t>Воронежской области на 2017 года и на плановый период 2018 и 2019 годов»</w:t>
      </w:r>
    </w:p>
    <w:p w:rsidR="00917151" w:rsidRPr="00043AC8" w:rsidRDefault="00917151" w:rsidP="00043AC8">
      <w:pPr>
        <w:spacing w:line="240" w:lineRule="auto"/>
        <w:jc w:val="both"/>
        <w:rPr>
          <w:rFonts w:ascii="Times New Roman" w:hAnsi="Times New Roman"/>
          <w:sz w:val="24"/>
          <w:szCs w:val="24"/>
        </w:rPr>
      </w:pPr>
      <w:r w:rsidRPr="00043AC8">
        <w:rPr>
          <w:rFonts w:ascii="Times New Roman" w:hAnsi="Times New Roman"/>
          <w:sz w:val="24"/>
          <w:szCs w:val="24"/>
        </w:rPr>
        <w:t>Котлярова О.А. поставила на голосование предложение участников выступлений на  публичных слушаниях.</w:t>
      </w:r>
    </w:p>
    <w:p w:rsidR="00917151" w:rsidRPr="00043AC8" w:rsidRDefault="00917151" w:rsidP="00043AC8">
      <w:pPr>
        <w:spacing w:line="240" w:lineRule="auto"/>
        <w:jc w:val="both"/>
        <w:rPr>
          <w:rFonts w:ascii="Times New Roman" w:hAnsi="Times New Roman"/>
          <w:sz w:val="24"/>
          <w:szCs w:val="24"/>
        </w:rPr>
      </w:pPr>
      <w:r w:rsidRPr="00043AC8">
        <w:rPr>
          <w:rFonts w:ascii="Times New Roman" w:hAnsi="Times New Roman"/>
          <w:sz w:val="24"/>
          <w:szCs w:val="24"/>
        </w:rPr>
        <w:t xml:space="preserve">      Голосовали:  «за» - 30;  «против» - нет;  «воздержалось» - нет</w:t>
      </w:r>
    </w:p>
    <w:p w:rsidR="00917151" w:rsidRPr="00043AC8" w:rsidRDefault="00917151" w:rsidP="00043AC8">
      <w:pPr>
        <w:spacing w:line="240" w:lineRule="auto"/>
        <w:rPr>
          <w:rFonts w:ascii="Times New Roman" w:hAnsi="Times New Roman"/>
          <w:sz w:val="24"/>
          <w:szCs w:val="24"/>
        </w:rPr>
      </w:pPr>
      <w:r w:rsidRPr="00043AC8">
        <w:rPr>
          <w:rFonts w:ascii="Times New Roman" w:hAnsi="Times New Roman"/>
          <w:sz w:val="24"/>
          <w:szCs w:val="24"/>
        </w:rPr>
        <w:t xml:space="preserve">      Решение принято единогласно (прилагается).</w:t>
      </w:r>
    </w:p>
    <w:p w:rsidR="00917151" w:rsidRPr="00043AC8" w:rsidRDefault="00917151" w:rsidP="00043AC8">
      <w:pPr>
        <w:pStyle w:val="BodyTextIndent2"/>
      </w:pPr>
      <w:r w:rsidRPr="00043AC8">
        <w:t xml:space="preserve">Котлярова О.А. - По итогам проведения публичных слушаний необходимо принять заключение. Рабочая группа по подготовке и проведению публичных слушаний по вопросу принятия решения «Об утверждении проекта бюджета Высокинского сельского поселения Лискинского муниципального района </w:t>
      </w:r>
      <w:r w:rsidRPr="00043AC8">
        <w:rPr>
          <w:b/>
        </w:rPr>
        <w:t xml:space="preserve">  </w:t>
      </w:r>
      <w:r w:rsidRPr="00043AC8">
        <w:t xml:space="preserve">Воронежской области на 2017год и на плановый период 2018 и 2019 годов.» информирует, что при проведении публичных слушаний участники публичных слушаний внесли предложение Совету народных депутатов Высокинского сельского поселения Лискинского муниципального района Воронежской области одобрить решение «Об утверждении проекта бюджета Высокинского сельского поселения Лискинского муниципального района </w:t>
      </w:r>
      <w:r w:rsidRPr="00043AC8">
        <w:rPr>
          <w:b/>
        </w:rPr>
        <w:t xml:space="preserve">  </w:t>
      </w:r>
      <w:r w:rsidRPr="00043AC8">
        <w:t>Воронежской области на 2017 год и на плановый период 2018 и 2019 годов »</w:t>
      </w:r>
    </w:p>
    <w:p w:rsidR="00917151" w:rsidRPr="00043AC8" w:rsidRDefault="00917151" w:rsidP="00043AC8">
      <w:pPr>
        <w:spacing w:line="240" w:lineRule="auto"/>
        <w:ind w:firstLine="708"/>
        <w:jc w:val="both"/>
        <w:rPr>
          <w:rFonts w:ascii="Times New Roman" w:hAnsi="Times New Roman"/>
          <w:sz w:val="24"/>
          <w:szCs w:val="24"/>
        </w:rPr>
      </w:pPr>
      <w:r w:rsidRPr="00043AC8">
        <w:rPr>
          <w:rFonts w:ascii="Times New Roman" w:hAnsi="Times New Roman"/>
          <w:sz w:val="24"/>
          <w:szCs w:val="24"/>
        </w:rPr>
        <w:t xml:space="preserve">Данное заключение доводится до сведения граждан Высокинского сельского поселения. </w:t>
      </w:r>
    </w:p>
    <w:p w:rsidR="00917151" w:rsidRPr="00043AC8" w:rsidRDefault="00917151" w:rsidP="00043AC8">
      <w:pPr>
        <w:spacing w:after="0" w:line="240" w:lineRule="auto"/>
        <w:ind w:firstLine="708"/>
        <w:jc w:val="both"/>
        <w:rPr>
          <w:rFonts w:ascii="Times New Roman" w:hAnsi="Times New Roman"/>
          <w:sz w:val="24"/>
          <w:szCs w:val="24"/>
        </w:rPr>
      </w:pPr>
      <w:r w:rsidRPr="00043AC8">
        <w:rPr>
          <w:rFonts w:ascii="Times New Roman" w:hAnsi="Times New Roman"/>
          <w:sz w:val="24"/>
          <w:szCs w:val="24"/>
        </w:rPr>
        <w:t>Данное заключение вынесено на голосование.</w:t>
      </w:r>
    </w:p>
    <w:p w:rsidR="00917151" w:rsidRPr="00043AC8" w:rsidRDefault="00917151" w:rsidP="00043AC8">
      <w:pPr>
        <w:spacing w:after="0" w:line="240" w:lineRule="auto"/>
        <w:jc w:val="both"/>
        <w:rPr>
          <w:rFonts w:ascii="Times New Roman" w:hAnsi="Times New Roman"/>
          <w:sz w:val="24"/>
          <w:szCs w:val="24"/>
        </w:rPr>
      </w:pPr>
      <w:r w:rsidRPr="00043AC8">
        <w:rPr>
          <w:rFonts w:ascii="Times New Roman" w:hAnsi="Times New Roman"/>
          <w:sz w:val="24"/>
          <w:szCs w:val="24"/>
        </w:rPr>
        <w:tab/>
        <w:t xml:space="preserve">Голосовали:  «за» - 30; </w:t>
      </w:r>
    </w:p>
    <w:p w:rsidR="00917151" w:rsidRPr="00043AC8" w:rsidRDefault="00917151" w:rsidP="00043AC8">
      <w:pPr>
        <w:spacing w:after="0" w:line="240" w:lineRule="auto"/>
        <w:jc w:val="both"/>
        <w:rPr>
          <w:rFonts w:ascii="Times New Roman" w:hAnsi="Times New Roman"/>
          <w:sz w:val="24"/>
          <w:szCs w:val="24"/>
        </w:rPr>
      </w:pPr>
      <w:r w:rsidRPr="00043AC8">
        <w:rPr>
          <w:rFonts w:ascii="Times New Roman" w:hAnsi="Times New Roman"/>
          <w:sz w:val="24"/>
          <w:szCs w:val="24"/>
        </w:rPr>
        <w:t xml:space="preserve">                                 «против» -  нет;  </w:t>
      </w:r>
    </w:p>
    <w:p w:rsidR="00917151" w:rsidRPr="00043AC8" w:rsidRDefault="00917151" w:rsidP="00043AC8">
      <w:pPr>
        <w:spacing w:after="0" w:line="240" w:lineRule="auto"/>
        <w:jc w:val="both"/>
        <w:rPr>
          <w:rFonts w:ascii="Times New Roman" w:hAnsi="Times New Roman"/>
          <w:sz w:val="24"/>
          <w:szCs w:val="24"/>
        </w:rPr>
      </w:pPr>
      <w:r w:rsidRPr="00043AC8">
        <w:rPr>
          <w:rFonts w:ascii="Times New Roman" w:hAnsi="Times New Roman"/>
          <w:sz w:val="24"/>
          <w:szCs w:val="24"/>
        </w:rPr>
        <w:t xml:space="preserve">                               «воздержалось» - нет</w:t>
      </w:r>
    </w:p>
    <w:p w:rsidR="00917151" w:rsidRPr="00043AC8" w:rsidRDefault="00917151" w:rsidP="00043AC8">
      <w:pPr>
        <w:spacing w:after="0" w:line="240" w:lineRule="auto"/>
        <w:jc w:val="both"/>
        <w:rPr>
          <w:rFonts w:ascii="Times New Roman" w:hAnsi="Times New Roman"/>
          <w:sz w:val="24"/>
          <w:szCs w:val="24"/>
        </w:rPr>
      </w:pPr>
      <w:r w:rsidRPr="00043AC8">
        <w:rPr>
          <w:rFonts w:ascii="Times New Roman" w:hAnsi="Times New Roman"/>
          <w:sz w:val="24"/>
          <w:szCs w:val="24"/>
        </w:rPr>
        <w:tab/>
        <w:t>Принято единогласно.</w:t>
      </w:r>
    </w:p>
    <w:p w:rsidR="00917151" w:rsidRPr="00043AC8" w:rsidRDefault="00917151" w:rsidP="00043AC8">
      <w:pPr>
        <w:spacing w:after="0" w:line="240" w:lineRule="auto"/>
        <w:jc w:val="both"/>
        <w:rPr>
          <w:rFonts w:ascii="Times New Roman" w:hAnsi="Times New Roman"/>
          <w:sz w:val="24"/>
          <w:szCs w:val="24"/>
        </w:rPr>
      </w:pPr>
      <w:r w:rsidRPr="00043AC8">
        <w:rPr>
          <w:rFonts w:ascii="Times New Roman" w:hAnsi="Times New Roman"/>
          <w:sz w:val="24"/>
          <w:szCs w:val="24"/>
        </w:rPr>
        <w:t>Спасибо за участие в проведении публичных слушаний.</w:t>
      </w:r>
    </w:p>
    <w:p w:rsidR="00917151" w:rsidRPr="00043AC8" w:rsidRDefault="00917151" w:rsidP="00043AC8">
      <w:pPr>
        <w:spacing w:after="0" w:line="240" w:lineRule="auto"/>
        <w:jc w:val="both"/>
        <w:rPr>
          <w:rFonts w:ascii="Times New Roman" w:hAnsi="Times New Roman"/>
          <w:sz w:val="24"/>
          <w:szCs w:val="24"/>
        </w:rPr>
      </w:pPr>
    </w:p>
    <w:p w:rsidR="00917151" w:rsidRPr="00043AC8" w:rsidRDefault="00917151" w:rsidP="00043AC8">
      <w:pPr>
        <w:spacing w:after="0" w:line="240" w:lineRule="auto"/>
        <w:rPr>
          <w:rFonts w:ascii="Times New Roman" w:hAnsi="Times New Roman"/>
          <w:sz w:val="24"/>
          <w:szCs w:val="24"/>
        </w:rPr>
      </w:pPr>
    </w:p>
    <w:p w:rsidR="00917151" w:rsidRPr="00043AC8" w:rsidRDefault="00917151" w:rsidP="00043AC8">
      <w:pPr>
        <w:spacing w:after="0" w:line="240" w:lineRule="auto"/>
        <w:rPr>
          <w:rFonts w:ascii="Times New Roman" w:hAnsi="Times New Roman"/>
          <w:sz w:val="24"/>
          <w:szCs w:val="24"/>
        </w:rPr>
      </w:pPr>
      <w:r w:rsidRPr="00043AC8">
        <w:rPr>
          <w:rFonts w:ascii="Times New Roman" w:hAnsi="Times New Roman"/>
          <w:sz w:val="24"/>
          <w:szCs w:val="24"/>
        </w:rPr>
        <w:t xml:space="preserve">Председатель рабочей группы  </w:t>
      </w:r>
    </w:p>
    <w:p w:rsidR="00917151" w:rsidRPr="00043AC8" w:rsidRDefault="00917151" w:rsidP="00043AC8">
      <w:pPr>
        <w:spacing w:after="0" w:line="240" w:lineRule="auto"/>
        <w:rPr>
          <w:rFonts w:ascii="Times New Roman" w:hAnsi="Times New Roman"/>
          <w:sz w:val="24"/>
          <w:szCs w:val="24"/>
        </w:rPr>
      </w:pPr>
      <w:r w:rsidRPr="00043AC8">
        <w:rPr>
          <w:rFonts w:ascii="Times New Roman" w:hAnsi="Times New Roman"/>
          <w:sz w:val="24"/>
          <w:szCs w:val="24"/>
        </w:rPr>
        <w:t>(ведущий публичных слушаний)                                Котлярова О.А.</w:t>
      </w:r>
    </w:p>
    <w:p w:rsidR="00917151" w:rsidRPr="00043AC8" w:rsidRDefault="00917151" w:rsidP="00043AC8">
      <w:pPr>
        <w:spacing w:after="0" w:line="240" w:lineRule="auto"/>
        <w:rPr>
          <w:rFonts w:ascii="Times New Roman" w:hAnsi="Times New Roman"/>
          <w:sz w:val="24"/>
          <w:szCs w:val="24"/>
        </w:rPr>
      </w:pPr>
      <w:r w:rsidRPr="00043AC8">
        <w:rPr>
          <w:rFonts w:ascii="Times New Roman" w:hAnsi="Times New Roman"/>
          <w:sz w:val="24"/>
          <w:szCs w:val="24"/>
        </w:rPr>
        <w:t>Секретарь публичных слушаний                                 Минина Г.В.</w:t>
      </w:r>
    </w:p>
    <w:p w:rsidR="00917151" w:rsidRPr="00043AC8" w:rsidRDefault="00917151" w:rsidP="00043AC8">
      <w:pPr>
        <w:spacing w:after="0" w:line="240" w:lineRule="auto"/>
        <w:rPr>
          <w:rFonts w:ascii="Times New Roman" w:hAnsi="Times New Roman"/>
          <w:sz w:val="24"/>
          <w:szCs w:val="24"/>
        </w:rPr>
      </w:pPr>
    </w:p>
    <w:p w:rsidR="00917151" w:rsidRPr="00043AC8" w:rsidRDefault="00917151" w:rsidP="00043AC8">
      <w:pPr>
        <w:spacing w:after="0" w:line="240" w:lineRule="auto"/>
        <w:rPr>
          <w:rFonts w:ascii="Times New Roman" w:hAnsi="Times New Roman"/>
          <w:sz w:val="24"/>
          <w:szCs w:val="24"/>
        </w:rPr>
      </w:pPr>
    </w:p>
    <w:p w:rsidR="00917151" w:rsidRPr="00043AC8" w:rsidRDefault="00917151" w:rsidP="00043AC8">
      <w:pPr>
        <w:spacing w:line="240" w:lineRule="auto"/>
        <w:jc w:val="center"/>
        <w:rPr>
          <w:rFonts w:ascii="Times New Roman" w:hAnsi="Times New Roman"/>
          <w:b/>
          <w:sz w:val="24"/>
          <w:szCs w:val="24"/>
        </w:rPr>
      </w:pPr>
      <w:r>
        <w:rPr>
          <w:rFonts w:ascii="Times New Roman" w:hAnsi="Times New Roman"/>
          <w:b/>
          <w:sz w:val="24"/>
          <w:szCs w:val="24"/>
        </w:rPr>
        <w:t>РЕШЕНИЕ</w:t>
      </w:r>
    </w:p>
    <w:p w:rsidR="00917151" w:rsidRPr="00043AC8" w:rsidRDefault="00917151" w:rsidP="00043AC8">
      <w:pPr>
        <w:spacing w:line="240" w:lineRule="auto"/>
        <w:jc w:val="center"/>
        <w:rPr>
          <w:rFonts w:ascii="Times New Roman" w:hAnsi="Times New Roman"/>
          <w:b/>
          <w:sz w:val="24"/>
          <w:szCs w:val="24"/>
        </w:rPr>
      </w:pPr>
      <w:r w:rsidRPr="00043AC8">
        <w:rPr>
          <w:rFonts w:ascii="Times New Roman" w:hAnsi="Times New Roman"/>
          <w:b/>
          <w:sz w:val="24"/>
          <w:szCs w:val="24"/>
        </w:rPr>
        <w:t>публичных слушаний в Высокинском сельском поселении</w:t>
      </w:r>
      <w:r w:rsidRPr="00043AC8">
        <w:rPr>
          <w:rFonts w:ascii="Times New Roman" w:hAnsi="Times New Roman"/>
          <w:b/>
          <w:sz w:val="24"/>
          <w:szCs w:val="24"/>
        </w:rPr>
        <w:br/>
        <w:t>Лискинского муниципального района Воронежской области</w:t>
      </w:r>
    </w:p>
    <w:p w:rsidR="00917151" w:rsidRPr="00043AC8" w:rsidRDefault="00917151" w:rsidP="00043AC8">
      <w:pPr>
        <w:spacing w:line="240" w:lineRule="auto"/>
        <w:jc w:val="center"/>
        <w:rPr>
          <w:rFonts w:ascii="Times New Roman" w:hAnsi="Times New Roman"/>
          <w:sz w:val="24"/>
          <w:szCs w:val="24"/>
        </w:rPr>
      </w:pPr>
      <w:r w:rsidRPr="00043AC8">
        <w:rPr>
          <w:rFonts w:ascii="Times New Roman" w:hAnsi="Times New Roman"/>
          <w:b/>
          <w:sz w:val="24"/>
          <w:szCs w:val="24"/>
        </w:rPr>
        <w:t>от 15.11.2016 года</w:t>
      </w:r>
    </w:p>
    <w:p w:rsidR="00917151" w:rsidRPr="00043AC8" w:rsidRDefault="00917151" w:rsidP="00043AC8">
      <w:pPr>
        <w:pStyle w:val="BodyText"/>
        <w:rPr>
          <w:i/>
        </w:rPr>
      </w:pPr>
      <w:r w:rsidRPr="00043AC8">
        <w:t>«Об утверждении проекта бюджета Высокинского</w:t>
      </w:r>
      <w:r w:rsidRPr="00043AC8">
        <w:rPr>
          <w:b/>
        </w:rPr>
        <w:t xml:space="preserve"> </w:t>
      </w:r>
      <w:r w:rsidRPr="00043AC8">
        <w:t xml:space="preserve">сельского поселения Лискинского муниципального района </w:t>
      </w:r>
      <w:r w:rsidRPr="00043AC8">
        <w:rPr>
          <w:b/>
        </w:rPr>
        <w:t xml:space="preserve">  </w:t>
      </w:r>
      <w:r w:rsidRPr="00043AC8">
        <w:t xml:space="preserve">Воронежской области на 2017 год и на плановый  период 2018 и 2019 годов»  </w:t>
      </w:r>
    </w:p>
    <w:p w:rsidR="00917151" w:rsidRPr="00043AC8" w:rsidRDefault="00917151" w:rsidP="00043AC8">
      <w:pPr>
        <w:spacing w:line="240" w:lineRule="auto"/>
        <w:ind w:right="5121"/>
        <w:rPr>
          <w:rFonts w:ascii="Times New Roman" w:hAnsi="Times New Roman"/>
          <w:i/>
          <w:sz w:val="24"/>
          <w:szCs w:val="24"/>
        </w:rPr>
      </w:pPr>
    </w:p>
    <w:p w:rsidR="00917151" w:rsidRPr="00043AC8" w:rsidRDefault="00917151" w:rsidP="00043AC8">
      <w:pPr>
        <w:pStyle w:val="BodyText"/>
        <w:ind w:firstLine="708"/>
      </w:pPr>
      <w:r w:rsidRPr="00043AC8">
        <w:t>Обсудив проект решения «Об утверждении проекта бюджета Высокинского сельского поселения Лискинского муниципального района Воронежской области  на 2017год и на плановый период 2018 и 2019 годов»,   участники публичных слушаний</w:t>
      </w:r>
    </w:p>
    <w:p w:rsidR="00917151" w:rsidRPr="00043AC8" w:rsidRDefault="00917151" w:rsidP="00043AC8">
      <w:pPr>
        <w:spacing w:line="240" w:lineRule="auto"/>
        <w:jc w:val="both"/>
        <w:rPr>
          <w:rFonts w:ascii="Times New Roman" w:hAnsi="Times New Roman"/>
          <w:sz w:val="24"/>
          <w:szCs w:val="24"/>
        </w:rPr>
      </w:pPr>
    </w:p>
    <w:p w:rsidR="00917151" w:rsidRPr="00043AC8" w:rsidRDefault="00917151" w:rsidP="00043AC8">
      <w:pPr>
        <w:spacing w:line="240" w:lineRule="auto"/>
        <w:jc w:val="center"/>
        <w:rPr>
          <w:rFonts w:ascii="Times New Roman" w:hAnsi="Times New Roman"/>
          <w:sz w:val="24"/>
          <w:szCs w:val="24"/>
        </w:rPr>
      </w:pPr>
      <w:r w:rsidRPr="00043AC8">
        <w:rPr>
          <w:rFonts w:ascii="Times New Roman" w:hAnsi="Times New Roman"/>
          <w:sz w:val="24"/>
          <w:szCs w:val="24"/>
        </w:rPr>
        <w:t>РЕШИЛИ:</w:t>
      </w:r>
    </w:p>
    <w:p w:rsidR="00917151" w:rsidRPr="00043AC8" w:rsidRDefault="00917151" w:rsidP="00043AC8">
      <w:pPr>
        <w:spacing w:line="240" w:lineRule="auto"/>
        <w:jc w:val="both"/>
        <w:rPr>
          <w:rFonts w:ascii="Times New Roman" w:hAnsi="Times New Roman"/>
          <w:sz w:val="24"/>
          <w:szCs w:val="24"/>
        </w:rPr>
      </w:pPr>
    </w:p>
    <w:p w:rsidR="00917151" w:rsidRPr="00043AC8" w:rsidRDefault="00917151" w:rsidP="00043AC8">
      <w:pPr>
        <w:pStyle w:val="BodyText"/>
        <w:ind w:firstLine="708"/>
      </w:pPr>
      <w:r w:rsidRPr="00043AC8">
        <w:t xml:space="preserve">Рекомендовать Совету народных депутатов Высокинского сельского поселения Лискинского муниципального района Воронежской области вынести на сессию Совета народных депутатов проект решения «Об утверждении проекта бюджета Высокинского сельского поселения Лискинского муниципального района Воронежской области на 2017год и на плановый период 2018 и 2019 годов»  </w:t>
      </w:r>
    </w:p>
    <w:p w:rsidR="00917151" w:rsidRPr="00043AC8" w:rsidRDefault="00917151" w:rsidP="00043AC8">
      <w:pPr>
        <w:spacing w:after="0" w:line="240" w:lineRule="auto"/>
        <w:jc w:val="both"/>
        <w:rPr>
          <w:rFonts w:ascii="Times New Roman" w:hAnsi="Times New Roman"/>
          <w:sz w:val="24"/>
          <w:szCs w:val="24"/>
        </w:rPr>
      </w:pPr>
      <w:r w:rsidRPr="00043AC8">
        <w:rPr>
          <w:rFonts w:ascii="Times New Roman" w:hAnsi="Times New Roman"/>
          <w:sz w:val="24"/>
          <w:szCs w:val="24"/>
        </w:rPr>
        <w:t>Председатель рабочей группы</w:t>
      </w:r>
    </w:p>
    <w:p w:rsidR="00917151" w:rsidRDefault="00917151" w:rsidP="00043AC8">
      <w:pPr>
        <w:spacing w:after="0" w:line="240" w:lineRule="auto"/>
        <w:jc w:val="both"/>
        <w:rPr>
          <w:rFonts w:ascii="Times New Roman" w:hAnsi="Times New Roman"/>
          <w:sz w:val="24"/>
          <w:szCs w:val="24"/>
        </w:rPr>
      </w:pPr>
      <w:r w:rsidRPr="00043AC8">
        <w:rPr>
          <w:rFonts w:ascii="Times New Roman" w:hAnsi="Times New Roman"/>
          <w:sz w:val="24"/>
          <w:szCs w:val="24"/>
        </w:rPr>
        <w:t xml:space="preserve">по проведению публичных слушаний                                     Котлярова О.А. </w:t>
      </w: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Default="00917151" w:rsidP="00043AC8">
      <w:pPr>
        <w:spacing w:after="0" w:line="240" w:lineRule="auto"/>
        <w:jc w:val="both"/>
        <w:rPr>
          <w:rFonts w:ascii="Times New Roman" w:hAnsi="Times New Roman"/>
          <w:sz w:val="24"/>
          <w:szCs w:val="24"/>
        </w:rPr>
      </w:pPr>
    </w:p>
    <w:p w:rsidR="00917151" w:rsidRPr="00043AC8" w:rsidRDefault="00917151" w:rsidP="00043AC8">
      <w:pPr>
        <w:spacing w:after="0" w:line="240" w:lineRule="auto"/>
        <w:jc w:val="both"/>
        <w:rPr>
          <w:rFonts w:ascii="Times New Roman" w:hAnsi="Times New Roman"/>
          <w:sz w:val="24"/>
          <w:szCs w:val="24"/>
        </w:rPr>
      </w:pPr>
    </w:p>
    <w:p w:rsidR="00917151" w:rsidRPr="00043AC8" w:rsidRDefault="00917151" w:rsidP="00043AC8">
      <w:pPr>
        <w:spacing w:after="0" w:line="240" w:lineRule="auto"/>
        <w:jc w:val="both"/>
        <w:rPr>
          <w:rFonts w:ascii="Times New Roman" w:hAnsi="Times New Roman"/>
          <w:sz w:val="24"/>
          <w:szCs w:val="24"/>
        </w:rPr>
      </w:pPr>
    </w:p>
    <w:p w:rsidR="00917151" w:rsidRPr="00043AC8" w:rsidRDefault="00917151" w:rsidP="00043AC8">
      <w:pPr>
        <w:spacing w:after="0" w:line="240" w:lineRule="auto"/>
        <w:jc w:val="both"/>
        <w:rPr>
          <w:rFonts w:ascii="Times New Roman" w:hAnsi="Times New Roman"/>
          <w:sz w:val="24"/>
          <w:szCs w:val="24"/>
        </w:rPr>
      </w:pPr>
    </w:p>
    <w:p w:rsidR="00917151" w:rsidRPr="00043AC8" w:rsidRDefault="00917151" w:rsidP="00043AC8">
      <w:pPr>
        <w:spacing w:after="0" w:line="240" w:lineRule="auto"/>
        <w:jc w:val="both"/>
        <w:rPr>
          <w:rFonts w:ascii="Times New Roman" w:hAnsi="Times New Roman"/>
          <w:sz w:val="24"/>
          <w:szCs w:val="24"/>
        </w:rPr>
      </w:pPr>
    </w:p>
    <w:p w:rsidR="00917151" w:rsidRPr="00043AC8" w:rsidRDefault="00917151" w:rsidP="00043AC8">
      <w:pPr>
        <w:spacing w:after="0" w:line="240" w:lineRule="auto"/>
        <w:jc w:val="both"/>
        <w:rPr>
          <w:rFonts w:ascii="Times New Roman" w:hAnsi="Times New Roman"/>
          <w:sz w:val="24"/>
          <w:szCs w:val="24"/>
        </w:rPr>
      </w:pPr>
    </w:p>
    <w:p w:rsidR="00917151" w:rsidRPr="00043AC8" w:rsidRDefault="00917151" w:rsidP="00043AC8">
      <w:pPr>
        <w:spacing w:line="240" w:lineRule="auto"/>
        <w:ind w:left="2832" w:firstLine="708"/>
        <w:rPr>
          <w:rFonts w:ascii="Times New Roman" w:hAnsi="Times New Roman"/>
          <w:b/>
          <w:sz w:val="24"/>
          <w:szCs w:val="24"/>
        </w:rPr>
      </w:pPr>
      <w:r w:rsidRPr="00043AC8">
        <w:rPr>
          <w:rFonts w:ascii="Times New Roman" w:hAnsi="Times New Roman"/>
          <w:b/>
          <w:sz w:val="24"/>
          <w:szCs w:val="24"/>
        </w:rPr>
        <w:t>Список</w:t>
      </w:r>
    </w:p>
    <w:p w:rsidR="00917151" w:rsidRPr="00043AC8" w:rsidRDefault="00917151" w:rsidP="00043AC8">
      <w:pPr>
        <w:spacing w:line="240" w:lineRule="auto"/>
        <w:ind w:left="-360"/>
        <w:jc w:val="both"/>
        <w:rPr>
          <w:rFonts w:ascii="Times New Roman" w:hAnsi="Times New Roman"/>
          <w:b/>
          <w:sz w:val="24"/>
          <w:szCs w:val="24"/>
        </w:rPr>
      </w:pPr>
      <w:r w:rsidRPr="00043AC8">
        <w:rPr>
          <w:rFonts w:ascii="Times New Roman" w:hAnsi="Times New Roman"/>
          <w:b/>
          <w:sz w:val="24"/>
          <w:szCs w:val="24"/>
        </w:rPr>
        <w:t xml:space="preserve">граждан принявших участие  в публичных слушаниях по обсуждению  проекта  решения   « Об утверждении проекта бюджета Высокинского сельского поселения  Лискинского муниципального района Воронежской области на  2017 год и на плановый период 2018 и 2019 годов»  </w:t>
      </w:r>
    </w:p>
    <w:p w:rsidR="00917151" w:rsidRPr="00043AC8" w:rsidRDefault="00917151" w:rsidP="00043AC8">
      <w:pPr>
        <w:spacing w:line="240" w:lineRule="auto"/>
        <w:jc w:val="both"/>
        <w:rPr>
          <w:rFonts w:ascii="Times New Roman" w:hAnsi="Times New Roman"/>
          <w:sz w:val="24"/>
          <w:szCs w:val="24"/>
        </w:rPr>
      </w:pPr>
    </w:p>
    <w:tbl>
      <w:tblPr>
        <w:tblW w:w="11630" w:type="dxa"/>
        <w:tblInd w:w="-6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995"/>
        <w:gridCol w:w="2411"/>
        <w:gridCol w:w="2268"/>
        <w:gridCol w:w="5956"/>
      </w:tblGrid>
      <w:tr w:rsidR="00917151" w:rsidRPr="00043AC8" w:rsidTr="000C4D31">
        <w:tc>
          <w:tcPr>
            <w:tcW w:w="995" w:type="dxa"/>
            <w:vAlign w:val="center"/>
          </w:tcPr>
          <w:p w:rsidR="00917151" w:rsidRPr="00043AC8" w:rsidRDefault="00917151" w:rsidP="00043AC8">
            <w:pPr>
              <w:spacing w:line="240" w:lineRule="auto"/>
              <w:jc w:val="center"/>
              <w:rPr>
                <w:rFonts w:ascii="Times New Roman" w:hAnsi="Times New Roman"/>
                <w:b/>
                <w:sz w:val="24"/>
                <w:szCs w:val="24"/>
                <w:lang w:eastAsia="en-US"/>
              </w:rPr>
            </w:pPr>
            <w:r w:rsidRPr="00043AC8">
              <w:rPr>
                <w:rFonts w:ascii="Times New Roman" w:hAnsi="Times New Roman"/>
                <w:b/>
                <w:sz w:val="24"/>
                <w:szCs w:val="24"/>
                <w:lang w:eastAsia="en-US"/>
              </w:rPr>
              <w:t>№ п/п</w:t>
            </w:r>
          </w:p>
        </w:tc>
        <w:tc>
          <w:tcPr>
            <w:tcW w:w="2411" w:type="dxa"/>
            <w:vAlign w:val="center"/>
          </w:tcPr>
          <w:p w:rsidR="00917151" w:rsidRPr="00043AC8" w:rsidRDefault="00917151" w:rsidP="00043AC8">
            <w:pPr>
              <w:spacing w:line="240" w:lineRule="auto"/>
              <w:jc w:val="center"/>
              <w:rPr>
                <w:rFonts w:ascii="Times New Roman" w:hAnsi="Times New Roman"/>
                <w:b/>
                <w:sz w:val="24"/>
                <w:szCs w:val="24"/>
                <w:lang w:eastAsia="en-US"/>
              </w:rPr>
            </w:pPr>
            <w:r w:rsidRPr="00043AC8">
              <w:rPr>
                <w:rFonts w:ascii="Times New Roman" w:hAnsi="Times New Roman"/>
                <w:b/>
                <w:sz w:val="24"/>
                <w:szCs w:val="24"/>
                <w:lang w:eastAsia="en-US"/>
              </w:rPr>
              <w:t>ФИО</w:t>
            </w:r>
          </w:p>
        </w:tc>
        <w:tc>
          <w:tcPr>
            <w:tcW w:w="2268" w:type="dxa"/>
          </w:tcPr>
          <w:p w:rsidR="00917151" w:rsidRPr="00043AC8" w:rsidRDefault="00917151" w:rsidP="00043AC8">
            <w:pPr>
              <w:spacing w:line="240" w:lineRule="auto"/>
              <w:jc w:val="center"/>
              <w:rPr>
                <w:rFonts w:ascii="Times New Roman" w:hAnsi="Times New Roman"/>
                <w:b/>
                <w:sz w:val="24"/>
                <w:szCs w:val="24"/>
                <w:lang w:eastAsia="en-US"/>
              </w:rPr>
            </w:pPr>
            <w:r w:rsidRPr="00043AC8">
              <w:rPr>
                <w:rFonts w:ascii="Times New Roman" w:hAnsi="Times New Roman"/>
                <w:b/>
                <w:sz w:val="24"/>
                <w:szCs w:val="24"/>
                <w:lang w:eastAsia="en-US"/>
              </w:rPr>
              <w:t>Год</w:t>
            </w:r>
          </w:p>
          <w:p w:rsidR="00917151" w:rsidRPr="00043AC8" w:rsidRDefault="00917151" w:rsidP="00043AC8">
            <w:pPr>
              <w:spacing w:line="240" w:lineRule="auto"/>
              <w:jc w:val="center"/>
              <w:rPr>
                <w:rFonts w:ascii="Times New Roman" w:hAnsi="Times New Roman"/>
                <w:b/>
                <w:sz w:val="24"/>
                <w:szCs w:val="24"/>
                <w:lang w:eastAsia="en-US"/>
              </w:rPr>
            </w:pPr>
            <w:r w:rsidRPr="00043AC8">
              <w:rPr>
                <w:rFonts w:ascii="Times New Roman" w:hAnsi="Times New Roman"/>
                <w:b/>
                <w:sz w:val="24"/>
                <w:szCs w:val="24"/>
                <w:lang w:eastAsia="en-US"/>
              </w:rPr>
              <w:t>рождения</w:t>
            </w:r>
          </w:p>
        </w:tc>
        <w:tc>
          <w:tcPr>
            <w:tcW w:w="5956" w:type="dxa"/>
            <w:vAlign w:val="center"/>
          </w:tcPr>
          <w:p w:rsidR="00917151" w:rsidRPr="00043AC8" w:rsidRDefault="00917151" w:rsidP="00043AC8">
            <w:pPr>
              <w:spacing w:line="240" w:lineRule="auto"/>
              <w:jc w:val="center"/>
              <w:rPr>
                <w:rFonts w:ascii="Times New Roman" w:hAnsi="Times New Roman"/>
                <w:b/>
                <w:sz w:val="24"/>
                <w:szCs w:val="24"/>
                <w:lang w:eastAsia="en-US"/>
              </w:rPr>
            </w:pPr>
            <w:r w:rsidRPr="00043AC8">
              <w:rPr>
                <w:rFonts w:ascii="Times New Roman" w:hAnsi="Times New Roman"/>
                <w:b/>
                <w:sz w:val="24"/>
                <w:szCs w:val="24"/>
                <w:lang w:eastAsia="en-US"/>
              </w:rPr>
              <w:t>Адрес</w:t>
            </w:r>
          </w:p>
        </w:tc>
      </w:tr>
      <w:tr w:rsidR="00917151" w:rsidRPr="00043AC8" w:rsidTr="000C4D31">
        <w:tc>
          <w:tcPr>
            <w:tcW w:w="995" w:type="dxa"/>
          </w:tcPr>
          <w:p w:rsidR="00917151" w:rsidRPr="00043AC8" w:rsidRDefault="00917151" w:rsidP="00043AC8">
            <w:pPr>
              <w:numPr>
                <w:ilvl w:val="0"/>
                <w:numId w:val="1"/>
              </w:numPr>
              <w:spacing w:after="0" w:line="240" w:lineRule="auto"/>
              <w:ind w:left="0" w:firstLine="0"/>
              <w:jc w:val="both"/>
              <w:rPr>
                <w:rFonts w:ascii="Times New Roman" w:hAnsi="Times New Roman"/>
                <w:sz w:val="24"/>
                <w:szCs w:val="24"/>
                <w:lang w:eastAsia="en-US"/>
              </w:rPr>
            </w:pPr>
          </w:p>
        </w:tc>
        <w:tc>
          <w:tcPr>
            <w:tcW w:w="2411" w:type="dxa"/>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Котлярова О.А.</w:t>
            </w:r>
          </w:p>
        </w:tc>
        <w:tc>
          <w:tcPr>
            <w:tcW w:w="2268" w:type="dxa"/>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1974</w:t>
            </w:r>
          </w:p>
        </w:tc>
        <w:tc>
          <w:tcPr>
            <w:tcW w:w="5956" w:type="dxa"/>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ул. Советская, 18</w:t>
            </w:r>
          </w:p>
        </w:tc>
      </w:tr>
      <w:tr w:rsidR="00917151" w:rsidRPr="00043AC8" w:rsidTr="000C4D31">
        <w:tc>
          <w:tcPr>
            <w:tcW w:w="995" w:type="dxa"/>
          </w:tcPr>
          <w:p w:rsidR="00917151" w:rsidRPr="00043AC8" w:rsidRDefault="00917151" w:rsidP="00043AC8">
            <w:pPr>
              <w:numPr>
                <w:ilvl w:val="0"/>
                <w:numId w:val="1"/>
              </w:numPr>
              <w:spacing w:after="0" w:line="240" w:lineRule="auto"/>
              <w:ind w:left="0" w:firstLine="0"/>
              <w:jc w:val="both"/>
              <w:rPr>
                <w:rFonts w:ascii="Times New Roman" w:hAnsi="Times New Roman"/>
                <w:sz w:val="24"/>
                <w:szCs w:val="24"/>
                <w:lang w:eastAsia="en-US"/>
              </w:rPr>
            </w:pPr>
          </w:p>
        </w:tc>
        <w:tc>
          <w:tcPr>
            <w:tcW w:w="2411" w:type="dxa"/>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Минина Г.В.</w:t>
            </w:r>
          </w:p>
        </w:tc>
        <w:tc>
          <w:tcPr>
            <w:tcW w:w="2268" w:type="dxa"/>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1988</w:t>
            </w:r>
          </w:p>
        </w:tc>
        <w:tc>
          <w:tcPr>
            <w:tcW w:w="5956" w:type="dxa"/>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Новая, 35</w:t>
            </w:r>
          </w:p>
        </w:tc>
      </w:tr>
      <w:tr w:rsidR="00917151" w:rsidRPr="00043AC8" w:rsidTr="000C4D31">
        <w:trPr>
          <w:trHeight w:val="9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3.</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Ходакова Л.М.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1957</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Рабочая,46/1                       </w:t>
            </w:r>
          </w:p>
        </w:tc>
      </w:tr>
      <w:tr w:rsidR="00917151" w:rsidRPr="00043AC8" w:rsidTr="000C4D31">
        <w:trPr>
          <w:trHeight w:val="555"/>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4.</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Дроздова Л.М.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1968</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Гагарина,48                  </w:t>
            </w:r>
          </w:p>
        </w:tc>
      </w:tr>
      <w:tr w:rsidR="00917151" w:rsidRPr="00043AC8" w:rsidTr="000C4D31">
        <w:trPr>
          <w:trHeight w:val="258"/>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5.</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Савостьянов В.И.</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1965</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Новая,18</w:t>
            </w:r>
          </w:p>
        </w:tc>
      </w:tr>
      <w:tr w:rsidR="00917151" w:rsidRPr="00043AC8" w:rsidTr="000C4D31">
        <w:trPr>
          <w:trHeight w:val="150"/>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6.</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Колодезных Н.Т.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1962</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Чкалова,48</w:t>
            </w:r>
          </w:p>
        </w:tc>
      </w:tr>
      <w:tr w:rsidR="00917151" w:rsidRPr="00043AC8" w:rsidTr="000C4D31">
        <w:trPr>
          <w:trHeight w:val="12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7.</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Мостепанова В.И.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1948</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Чкалова, 58/1                         </w:t>
            </w:r>
          </w:p>
        </w:tc>
      </w:tr>
      <w:tr w:rsidR="00917151" w:rsidRPr="00043AC8" w:rsidTr="000C4D31">
        <w:trPr>
          <w:trHeight w:val="135"/>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8.</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Котлярова О.А.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1974</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Советская,18</w:t>
            </w:r>
          </w:p>
        </w:tc>
      </w:tr>
      <w:tr w:rsidR="00917151" w:rsidRPr="00043AC8" w:rsidTr="000C4D31">
        <w:trPr>
          <w:trHeight w:val="12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9.</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Гошкова М.И.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1968</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Гагарина,20</w:t>
            </w:r>
          </w:p>
        </w:tc>
      </w:tr>
      <w:tr w:rsidR="00917151" w:rsidRPr="00043AC8" w:rsidTr="000C4D31">
        <w:trPr>
          <w:trHeight w:val="290"/>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10.</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Шнайдер И.И.</w:t>
            </w:r>
          </w:p>
        </w:tc>
        <w:tc>
          <w:tcPr>
            <w:tcW w:w="2268" w:type="dxa"/>
            <w:tcBorders>
              <w:top w:val="single" w:sz="4" w:space="0" w:color="auto"/>
              <w:bottom w:val="single" w:sz="4" w:space="0" w:color="auto"/>
            </w:tcBorders>
          </w:tcPr>
          <w:p w:rsidR="00917151" w:rsidRPr="00043AC8" w:rsidRDefault="00917151" w:rsidP="00043AC8">
            <w:pPr>
              <w:pStyle w:val="NoSpacing"/>
              <w:rPr>
                <w:rFonts w:ascii="Times New Roman" w:hAnsi="Times New Roman"/>
                <w:sz w:val="24"/>
                <w:szCs w:val="24"/>
                <w:lang w:eastAsia="en-US"/>
              </w:rPr>
            </w:pPr>
            <w:r w:rsidRPr="00043AC8">
              <w:rPr>
                <w:rFonts w:ascii="Times New Roman" w:hAnsi="Times New Roman"/>
                <w:sz w:val="24"/>
                <w:szCs w:val="24"/>
                <w:lang w:eastAsia="en-US"/>
              </w:rPr>
              <w:t>1969</w:t>
            </w:r>
          </w:p>
        </w:tc>
        <w:tc>
          <w:tcPr>
            <w:tcW w:w="5956" w:type="dxa"/>
            <w:tcBorders>
              <w:top w:val="single" w:sz="4" w:space="0" w:color="auto"/>
              <w:bottom w:val="single" w:sz="4" w:space="0" w:color="auto"/>
            </w:tcBorders>
          </w:tcPr>
          <w:p w:rsidR="00917151" w:rsidRPr="00043AC8" w:rsidRDefault="00917151" w:rsidP="00043AC8">
            <w:pPr>
              <w:pStyle w:val="NoSpacing"/>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Чкалова, 102              </w:t>
            </w:r>
          </w:p>
          <w:p w:rsidR="00917151" w:rsidRPr="00043AC8" w:rsidRDefault="00917151" w:rsidP="00043AC8">
            <w:pPr>
              <w:spacing w:line="240" w:lineRule="auto"/>
              <w:jc w:val="both"/>
              <w:rPr>
                <w:rFonts w:ascii="Times New Roman" w:hAnsi="Times New Roman"/>
                <w:sz w:val="24"/>
                <w:szCs w:val="24"/>
                <w:lang w:eastAsia="en-US"/>
              </w:rPr>
            </w:pPr>
          </w:p>
        </w:tc>
      </w:tr>
      <w:tr w:rsidR="00917151" w:rsidRPr="00043AC8" w:rsidTr="000C4D31">
        <w:trPr>
          <w:trHeight w:val="12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11.</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Волкова В.П.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1954</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Полевая, 75  </w:t>
            </w:r>
          </w:p>
        </w:tc>
      </w:tr>
      <w:tr w:rsidR="00917151" w:rsidRPr="00043AC8" w:rsidTr="000C4D31">
        <w:trPr>
          <w:trHeight w:val="111"/>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12.</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Карпова Н.И.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1968</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Полевая,  77</w:t>
            </w:r>
          </w:p>
        </w:tc>
      </w:tr>
      <w:tr w:rsidR="00917151" w:rsidRPr="00043AC8" w:rsidTr="000C4D31">
        <w:trPr>
          <w:trHeight w:val="12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13.</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Штанькова Е.И.</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1973</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Комсомольская,  25</w:t>
            </w:r>
          </w:p>
        </w:tc>
      </w:tr>
      <w:tr w:rsidR="00917151" w:rsidRPr="00043AC8" w:rsidTr="000C4D31">
        <w:trPr>
          <w:trHeight w:val="12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14.</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Косарева А.Н.</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1952</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Комсомольская, 24  </w:t>
            </w:r>
          </w:p>
        </w:tc>
      </w:tr>
      <w:tr w:rsidR="00917151" w:rsidRPr="00043AC8" w:rsidTr="000C4D31">
        <w:trPr>
          <w:trHeight w:val="111"/>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15.</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Рычагов П.Н.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1952</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Привокзальная,33</w:t>
            </w:r>
          </w:p>
        </w:tc>
      </w:tr>
      <w:tr w:rsidR="00917151" w:rsidRPr="00043AC8" w:rsidTr="000C4D31">
        <w:trPr>
          <w:trHeight w:val="9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16.</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Мерзликина Л.Н.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1972</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Чкалова,98               </w:t>
            </w:r>
          </w:p>
        </w:tc>
      </w:tr>
      <w:tr w:rsidR="00917151" w:rsidRPr="00043AC8" w:rsidTr="000C4D31">
        <w:trPr>
          <w:trHeight w:val="135"/>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17.</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Егоров В.А.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1964</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Комсомольская, 11</w:t>
            </w:r>
          </w:p>
        </w:tc>
      </w:tr>
      <w:tr w:rsidR="00917151" w:rsidRPr="00043AC8" w:rsidTr="000C4D31">
        <w:trPr>
          <w:trHeight w:val="111"/>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18.</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Савостьянова Л.А.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1970</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Новая,18</w:t>
            </w:r>
          </w:p>
        </w:tc>
      </w:tr>
      <w:tr w:rsidR="00917151" w:rsidRPr="00043AC8" w:rsidTr="000C4D31">
        <w:trPr>
          <w:trHeight w:val="12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Волкова С.А.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1971</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Новая, 48</w:t>
            </w:r>
          </w:p>
        </w:tc>
      </w:tr>
      <w:tr w:rsidR="00917151" w:rsidRPr="00043AC8" w:rsidTr="000C4D31">
        <w:trPr>
          <w:trHeight w:val="180"/>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20.</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Табакова Л.А.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1965</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Гагарина,25</w:t>
            </w:r>
          </w:p>
        </w:tc>
      </w:tr>
      <w:tr w:rsidR="00917151" w:rsidRPr="00043AC8" w:rsidTr="000C4D31">
        <w:trPr>
          <w:trHeight w:val="150"/>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21.</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Плаксина С.В.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1987</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с. Высокое,  ул. Чкалова,100               </w:t>
            </w:r>
          </w:p>
        </w:tc>
      </w:tr>
      <w:tr w:rsidR="00917151" w:rsidRPr="00043AC8" w:rsidTr="000C4D31">
        <w:trPr>
          <w:trHeight w:val="111"/>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22.</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Ковалева Е.Д.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1971</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Комсомольская, 28</w:t>
            </w:r>
          </w:p>
        </w:tc>
      </w:tr>
      <w:tr w:rsidR="00917151" w:rsidRPr="00043AC8" w:rsidTr="000C4D31">
        <w:trPr>
          <w:trHeight w:val="126"/>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23.</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Колодезных Н.В.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1975</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50 лет Победы, 19</w:t>
            </w:r>
          </w:p>
        </w:tc>
      </w:tr>
      <w:tr w:rsidR="00917151" w:rsidRPr="00043AC8" w:rsidTr="000C4D31">
        <w:trPr>
          <w:trHeight w:val="180"/>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24.</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Русикова А.И.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1952</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Ленина, 35</w:t>
            </w:r>
          </w:p>
        </w:tc>
      </w:tr>
      <w:tr w:rsidR="00917151" w:rsidRPr="00043AC8" w:rsidTr="000C4D31">
        <w:trPr>
          <w:trHeight w:val="111"/>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25.</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Ходакова Е.Н.</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1981</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Рабочая, 46/1</w:t>
            </w:r>
          </w:p>
        </w:tc>
      </w:tr>
      <w:tr w:rsidR="00917151" w:rsidRPr="00043AC8" w:rsidTr="000C4D31">
        <w:trPr>
          <w:trHeight w:val="135"/>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26.</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Махмудова Е.А.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1978</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Новая,49</w:t>
            </w:r>
          </w:p>
        </w:tc>
      </w:tr>
      <w:tr w:rsidR="00917151" w:rsidRPr="00043AC8" w:rsidTr="000C4D31">
        <w:trPr>
          <w:trHeight w:val="150"/>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27.</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Мезенцев А.М.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1958</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Х. Подлесный ул. Луговая д.22</w:t>
            </w:r>
          </w:p>
        </w:tc>
      </w:tr>
      <w:tr w:rsidR="00917151" w:rsidRPr="00043AC8" w:rsidTr="000C4D31">
        <w:trPr>
          <w:trHeight w:val="135"/>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28.</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Карпов Н.Н.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1974</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Придорожная, 21</w:t>
            </w:r>
          </w:p>
        </w:tc>
      </w:tr>
      <w:tr w:rsidR="00917151" w:rsidRPr="00043AC8" w:rsidTr="000C4D31">
        <w:trPr>
          <w:trHeight w:val="135"/>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29</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Шафоростова Е.</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1984</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С. Высокое ул.   Придорожная,1</w:t>
            </w:r>
          </w:p>
        </w:tc>
      </w:tr>
      <w:tr w:rsidR="00917151" w:rsidRPr="00043AC8" w:rsidTr="000C4D31">
        <w:trPr>
          <w:trHeight w:val="111"/>
        </w:trPr>
        <w:tc>
          <w:tcPr>
            <w:tcW w:w="995"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30.</w:t>
            </w:r>
          </w:p>
        </w:tc>
        <w:tc>
          <w:tcPr>
            <w:tcW w:w="2411"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Голофаев П.П.               </w:t>
            </w:r>
          </w:p>
        </w:tc>
        <w:tc>
          <w:tcPr>
            <w:tcW w:w="2268"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1971</w:t>
            </w:r>
          </w:p>
        </w:tc>
        <w:tc>
          <w:tcPr>
            <w:tcW w:w="5956" w:type="dxa"/>
            <w:tcBorders>
              <w:top w:val="single" w:sz="4" w:space="0" w:color="auto"/>
              <w:bottom w:val="single" w:sz="4" w:space="0" w:color="auto"/>
            </w:tcBorders>
          </w:tcPr>
          <w:p w:rsidR="00917151" w:rsidRPr="00043AC8" w:rsidRDefault="00917151" w:rsidP="00043AC8">
            <w:pPr>
              <w:spacing w:line="240" w:lineRule="auto"/>
              <w:jc w:val="both"/>
              <w:rPr>
                <w:rFonts w:ascii="Times New Roman" w:hAnsi="Times New Roman"/>
                <w:sz w:val="24"/>
                <w:szCs w:val="24"/>
                <w:lang w:eastAsia="en-US"/>
              </w:rPr>
            </w:pPr>
            <w:r w:rsidRPr="00043AC8">
              <w:rPr>
                <w:rFonts w:ascii="Times New Roman" w:hAnsi="Times New Roman"/>
                <w:sz w:val="24"/>
                <w:szCs w:val="24"/>
                <w:lang w:eastAsia="en-US"/>
              </w:rPr>
              <w:t xml:space="preserve"> Х. Ст. Покровка ул. Мира д.18</w:t>
            </w:r>
          </w:p>
        </w:tc>
      </w:tr>
    </w:tbl>
    <w:p w:rsidR="00917151" w:rsidRPr="00043AC8" w:rsidRDefault="00917151" w:rsidP="00043AC8">
      <w:pPr>
        <w:spacing w:line="240" w:lineRule="auto"/>
        <w:jc w:val="both"/>
        <w:rPr>
          <w:rFonts w:ascii="Times New Roman" w:hAnsi="Times New Roman"/>
          <w:b/>
          <w:sz w:val="24"/>
          <w:szCs w:val="24"/>
        </w:rPr>
      </w:pPr>
    </w:p>
    <w:p w:rsidR="00917151" w:rsidRPr="00043AC8" w:rsidRDefault="00917151" w:rsidP="00043AC8">
      <w:pPr>
        <w:spacing w:line="240" w:lineRule="auto"/>
        <w:rPr>
          <w:rFonts w:ascii="Times New Roman" w:hAnsi="Times New Roman"/>
        </w:rPr>
      </w:pPr>
    </w:p>
    <w:p w:rsidR="00917151" w:rsidRPr="00043AC8" w:rsidRDefault="00917151" w:rsidP="00043AC8">
      <w:pPr>
        <w:spacing w:line="240" w:lineRule="auto"/>
        <w:rPr>
          <w:rFonts w:ascii="Times New Roman" w:hAnsi="Times New Roman"/>
        </w:rPr>
      </w:pPr>
    </w:p>
    <w:p w:rsidR="00917151" w:rsidRPr="00043AC8" w:rsidRDefault="00917151" w:rsidP="00043AC8">
      <w:pPr>
        <w:spacing w:after="0" w:line="240" w:lineRule="auto"/>
        <w:jc w:val="both"/>
        <w:rPr>
          <w:rFonts w:ascii="Times New Roman" w:hAnsi="Times New Roman"/>
        </w:rPr>
      </w:pPr>
    </w:p>
    <w:p w:rsidR="00917151" w:rsidRPr="00043AC8" w:rsidRDefault="00917151" w:rsidP="00043AC8">
      <w:pPr>
        <w:spacing w:line="240" w:lineRule="auto"/>
        <w:jc w:val="center"/>
        <w:rPr>
          <w:rFonts w:ascii="Times New Roman" w:hAnsi="Times New Roman"/>
        </w:rPr>
      </w:pPr>
    </w:p>
    <w:p w:rsidR="00917151" w:rsidRPr="00043AC8" w:rsidRDefault="00917151" w:rsidP="00043AC8">
      <w:pPr>
        <w:spacing w:line="240" w:lineRule="auto"/>
        <w:jc w:val="center"/>
        <w:rPr>
          <w:rFonts w:ascii="Times New Roman" w:hAnsi="Times New Roman"/>
        </w:rPr>
      </w:pPr>
    </w:p>
    <w:p w:rsidR="00917151" w:rsidRPr="00043AC8" w:rsidRDefault="00917151" w:rsidP="00043AC8">
      <w:pPr>
        <w:spacing w:line="240" w:lineRule="auto"/>
        <w:jc w:val="center"/>
        <w:rPr>
          <w:rFonts w:ascii="Times New Roman" w:hAnsi="Times New Roman"/>
        </w:rPr>
      </w:pPr>
    </w:p>
    <w:p w:rsidR="00917151" w:rsidRPr="00043AC8" w:rsidRDefault="00917151" w:rsidP="00043AC8">
      <w:pPr>
        <w:spacing w:line="240" w:lineRule="auto"/>
        <w:jc w:val="center"/>
        <w:rPr>
          <w:rFonts w:ascii="Times New Roman" w:hAnsi="Times New Roman"/>
        </w:rPr>
      </w:pPr>
    </w:p>
    <w:p w:rsidR="00917151" w:rsidRPr="00043AC8" w:rsidRDefault="00917151" w:rsidP="00043AC8">
      <w:pPr>
        <w:spacing w:line="240" w:lineRule="auto"/>
        <w:jc w:val="center"/>
        <w:rPr>
          <w:rFonts w:ascii="Times New Roman" w:hAnsi="Times New Roman"/>
        </w:rPr>
      </w:pPr>
    </w:p>
    <w:p w:rsidR="00917151" w:rsidRPr="00043AC8" w:rsidRDefault="00917151" w:rsidP="00043AC8">
      <w:pPr>
        <w:spacing w:line="240" w:lineRule="auto"/>
        <w:jc w:val="center"/>
        <w:rPr>
          <w:rFonts w:ascii="Times New Roman" w:hAnsi="Times New Roman"/>
        </w:rPr>
      </w:pPr>
    </w:p>
    <w:p w:rsidR="00917151" w:rsidRPr="00043AC8" w:rsidRDefault="00917151" w:rsidP="00043AC8">
      <w:pPr>
        <w:spacing w:line="240" w:lineRule="auto"/>
        <w:jc w:val="center"/>
        <w:rPr>
          <w:rFonts w:ascii="Times New Roman" w:hAnsi="Times New Roman"/>
        </w:rPr>
      </w:pPr>
    </w:p>
    <w:p w:rsidR="00917151" w:rsidRPr="00043AC8"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p>
    <w:p w:rsidR="00917151" w:rsidRDefault="00917151" w:rsidP="00043AC8">
      <w:pPr>
        <w:spacing w:line="240" w:lineRule="auto"/>
        <w:jc w:val="center"/>
        <w:rPr>
          <w:rFonts w:ascii="Times New Roman" w:hAnsi="Times New Roman"/>
          <w:b/>
        </w:rPr>
      </w:pPr>
    </w:p>
    <w:p w:rsidR="00917151" w:rsidRDefault="00917151" w:rsidP="00043AC8">
      <w:pPr>
        <w:spacing w:line="240" w:lineRule="auto"/>
        <w:jc w:val="center"/>
        <w:rPr>
          <w:rFonts w:ascii="Times New Roman" w:hAnsi="Times New Roman"/>
          <w:b/>
        </w:rPr>
      </w:pPr>
    </w:p>
    <w:p w:rsidR="00917151" w:rsidRDefault="00917151" w:rsidP="00043AC8">
      <w:pPr>
        <w:spacing w:line="240" w:lineRule="auto"/>
        <w:jc w:val="center"/>
        <w:rPr>
          <w:rFonts w:ascii="Times New Roman" w:hAnsi="Times New Roman"/>
          <w:b/>
        </w:rPr>
      </w:pPr>
    </w:p>
    <w:p w:rsidR="00917151" w:rsidRDefault="00917151" w:rsidP="00043AC8">
      <w:pPr>
        <w:spacing w:line="240" w:lineRule="auto"/>
        <w:jc w:val="center"/>
        <w:rPr>
          <w:rFonts w:ascii="Times New Roman" w:hAnsi="Times New Roman"/>
          <w:b/>
        </w:rPr>
      </w:pPr>
    </w:p>
    <w:p w:rsidR="00917151" w:rsidRDefault="00917151" w:rsidP="00043AC8">
      <w:pPr>
        <w:spacing w:line="240" w:lineRule="auto"/>
        <w:jc w:val="center"/>
        <w:rPr>
          <w:rFonts w:ascii="Times New Roman" w:hAnsi="Times New Roman"/>
          <w:b/>
        </w:rPr>
      </w:pPr>
    </w:p>
    <w:p w:rsidR="00917151" w:rsidRPr="00043AC8" w:rsidRDefault="00917151" w:rsidP="00043AC8">
      <w:pPr>
        <w:spacing w:line="240" w:lineRule="auto"/>
        <w:jc w:val="center"/>
        <w:rPr>
          <w:rFonts w:ascii="Times New Roman" w:hAnsi="Times New Roman"/>
          <w:b/>
        </w:rPr>
      </w:pPr>
      <w:r w:rsidRPr="00043AC8">
        <w:rPr>
          <w:rFonts w:ascii="Times New Roman" w:hAnsi="Times New Roman"/>
          <w:b/>
        </w:rPr>
        <w:t xml:space="preserve">Акт </w:t>
      </w:r>
    </w:p>
    <w:p w:rsidR="00917151" w:rsidRPr="00043AC8" w:rsidRDefault="00917151" w:rsidP="00043AC8">
      <w:pPr>
        <w:spacing w:line="240" w:lineRule="auto"/>
        <w:jc w:val="center"/>
        <w:rPr>
          <w:rFonts w:ascii="Times New Roman" w:hAnsi="Times New Roman"/>
        </w:rPr>
      </w:pPr>
    </w:p>
    <w:p w:rsidR="00917151" w:rsidRPr="00043AC8" w:rsidRDefault="00917151" w:rsidP="00043AC8">
      <w:pPr>
        <w:pStyle w:val="BodyText"/>
        <w:rPr>
          <w:b/>
          <w:sz w:val="22"/>
          <w:szCs w:val="22"/>
        </w:rPr>
      </w:pPr>
      <w:r w:rsidRPr="00043AC8">
        <w:rPr>
          <w:b/>
          <w:sz w:val="22"/>
          <w:szCs w:val="22"/>
        </w:rPr>
        <w:t>обнародования решения  публичных слушаний    «Об утверждении проекта бюджета Высокинского сельского поселения Лискинского муниципального района Воронежской области на 2017 год  и на плановый период 2018 и 2019 годов»</w:t>
      </w:r>
    </w:p>
    <w:p w:rsidR="00917151" w:rsidRPr="00043AC8" w:rsidRDefault="00917151" w:rsidP="00043AC8">
      <w:pPr>
        <w:spacing w:line="240" w:lineRule="auto"/>
        <w:ind w:right="5121"/>
        <w:rPr>
          <w:rFonts w:ascii="Times New Roman" w:hAnsi="Times New Roman"/>
          <w:i/>
        </w:rPr>
      </w:pPr>
    </w:p>
    <w:p w:rsidR="00917151" w:rsidRPr="00043AC8" w:rsidRDefault="00917151" w:rsidP="00043AC8">
      <w:pPr>
        <w:spacing w:line="240" w:lineRule="auto"/>
        <w:jc w:val="both"/>
        <w:rPr>
          <w:rFonts w:ascii="Times New Roman" w:hAnsi="Times New Roman"/>
        </w:rPr>
      </w:pPr>
      <w:r w:rsidRPr="00043AC8">
        <w:rPr>
          <w:rFonts w:ascii="Times New Roman" w:hAnsi="Times New Roman"/>
        </w:rPr>
        <w:t xml:space="preserve">15.11.2016  г.                                                                                             </w:t>
      </w:r>
      <w:r>
        <w:rPr>
          <w:rFonts w:ascii="Times New Roman" w:hAnsi="Times New Roman"/>
        </w:rPr>
        <w:t xml:space="preserve">                       </w:t>
      </w:r>
      <w:r w:rsidRPr="00043AC8">
        <w:rPr>
          <w:rFonts w:ascii="Times New Roman" w:hAnsi="Times New Roman"/>
        </w:rPr>
        <w:t>село Высокое</w:t>
      </w:r>
    </w:p>
    <w:p w:rsidR="00917151" w:rsidRPr="00043AC8" w:rsidRDefault="00917151" w:rsidP="00043AC8">
      <w:pPr>
        <w:pStyle w:val="BodyText"/>
        <w:rPr>
          <w:sz w:val="22"/>
          <w:szCs w:val="22"/>
        </w:rPr>
      </w:pPr>
      <w:r w:rsidRPr="00043AC8">
        <w:rPr>
          <w:sz w:val="22"/>
          <w:szCs w:val="22"/>
        </w:rPr>
        <w:t>Мы, нижеподписавшиеся, комиссия в составе председателя комиссии Котляровой О.А., председателя Совета народных депутатов Л.М. Ходаковой, секретаря комиссииГ.В. Мининой , членов комиссии: Н.Т. Колодезных,  И.И. Шнайдер,</w:t>
      </w:r>
      <w:r w:rsidRPr="00043AC8">
        <w:rPr>
          <w:color w:val="FF0000"/>
          <w:sz w:val="22"/>
          <w:szCs w:val="22"/>
        </w:rPr>
        <w:t xml:space="preserve"> </w:t>
      </w:r>
      <w:r w:rsidRPr="00043AC8">
        <w:rPr>
          <w:sz w:val="22"/>
          <w:szCs w:val="22"/>
        </w:rPr>
        <w:t>составили настоящий акт  в том, что 15.11.2016  года решение публичных слушаний Высокинского сельского поселения Лискинского муниципального района от 15.11.2016 г.</w:t>
      </w:r>
      <w:r w:rsidRPr="00043AC8">
        <w:rPr>
          <w:b/>
          <w:sz w:val="22"/>
          <w:szCs w:val="22"/>
        </w:rPr>
        <w:t xml:space="preserve"> </w:t>
      </w:r>
      <w:r w:rsidRPr="00043AC8">
        <w:rPr>
          <w:sz w:val="22"/>
          <w:szCs w:val="22"/>
        </w:rPr>
        <w:t xml:space="preserve">«Об утверждении проекта бюджета Высокинского сельского поселения Лискинского муниципального района Воронежской области на 2017 год и на плановый период 2018 и 2019 годов», </w:t>
      </w:r>
      <w:r w:rsidRPr="00043AC8">
        <w:rPr>
          <w:b/>
          <w:sz w:val="22"/>
          <w:szCs w:val="22"/>
        </w:rPr>
        <w:t xml:space="preserve"> </w:t>
      </w:r>
      <w:r w:rsidRPr="00043AC8">
        <w:rPr>
          <w:sz w:val="22"/>
          <w:szCs w:val="22"/>
        </w:rPr>
        <w:t xml:space="preserve">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917151" w:rsidRPr="00043AC8" w:rsidRDefault="00917151" w:rsidP="00043AC8">
      <w:pPr>
        <w:pBdr>
          <w:bottom w:val="single" w:sz="12" w:space="1" w:color="auto"/>
        </w:pBdr>
        <w:spacing w:line="240" w:lineRule="auto"/>
        <w:jc w:val="both"/>
        <w:rPr>
          <w:rFonts w:ascii="Times New Roman" w:hAnsi="Times New Roman"/>
        </w:rPr>
      </w:pPr>
      <w:r w:rsidRPr="00043AC8">
        <w:rPr>
          <w:rFonts w:ascii="Times New Roman" w:hAnsi="Times New Roman"/>
        </w:rPr>
        <w:t xml:space="preserve"> </w:t>
      </w:r>
    </w:p>
    <w:p w:rsidR="00917151" w:rsidRPr="00043AC8" w:rsidRDefault="00917151" w:rsidP="00043AC8">
      <w:pPr>
        <w:pBdr>
          <w:bottom w:val="single" w:sz="12" w:space="1" w:color="auto"/>
        </w:pBdr>
        <w:spacing w:line="240" w:lineRule="auto"/>
        <w:jc w:val="both"/>
        <w:rPr>
          <w:rFonts w:ascii="Times New Roman" w:hAnsi="Times New Roman"/>
        </w:rPr>
      </w:pPr>
    </w:p>
    <w:p w:rsidR="00917151" w:rsidRPr="00043AC8" w:rsidRDefault="00917151" w:rsidP="00043AC8">
      <w:pPr>
        <w:tabs>
          <w:tab w:val="left" w:pos="7050"/>
        </w:tabs>
        <w:spacing w:line="240" w:lineRule="auto"/>
        <w:jc w:val="both"/>
        <w:rPr>
          <w:rFonts w:ascii="Times New Roman" w:hAnsi="Times New Roman"/>
        </w:rPr>
      </w:pPr>
      <w:r w:rsidRPr="00043AC8">
        <w:rPr>
          <w:rFonts w:ascii="Times New Roman" w:hAnsi="Times New Roman"/>
        </w:rPr>
        <w:tab/>
      </w:r>
    </w:p>
    <w:p w:rsidR="00917151" w:rsidRPr="00043AC8" w:rsidRDefault="00917151" w:rsidP="00043AC8">
      <w:pPr>
        <w:spacing w:line="240" w:lineRule="auto"/>
        <w:jc w:val="both"/>
        <w:rPr>
          <w:rFonts w:ascii="Times New Roman" w:hAnsi="Times New Roman"/>
        </w:rPr>
      </w:pPr>
      <w:r w:rsidRPr="00043AC8">
        <w:rPr>
          <w:rFonts w:ascii="Times New Roman" w:hAnsi="Times New Roman"/>
        </w:rPr>
        <w:tab/>
        <w:t>В чем и составлен настоящий акт.</w:t>
      </w:r>
    </w:p>
    <w:p w:rsidR="00917151" w:rsidRPr="00043AC8" w:rsidRDefault="00917151" w:rsidP="00043AC8">
      <w:pPr>
        <w:spacing w:after="0" w:line="240" w:lineRule="auto"/>
        <w:ind w:left="708" w:hanging="651"/>
        <w:rPr>
          <w:rFonts w:ascii="Times New Roman" w:hAnsi="Times New Roman"/>
        </w:rPr>
      </w:pPr>
      <w:r w:rsidRPr="00043AC8">
        <w:rPr>
          <w:rFonts w:ascii="Times New Roman" w:hAnsi="Times New Roman"/>
        </w:rPr>
        <w:t xml:space="preserve">Председатель комиссии:                                                        </w:t>
      </w:r>
      <w:r w:rsidRPr="00043AC8">
        <w:rPr>
          <w:rFonts w:ascii="Times New Roman" w:hAnsi="Times New Roman"/>
        </w:rPr>
        <w:tab/>
      </w:r>
      <w:r w:rsidRPr="00043AC8">
        <w:rPr>
          <w:rFonts w:ascii="Times New Roman" w:hAnsi="Times New Roman"/>
        </w:rPr>
        <w:tab/>
        <w:t xml:space="preserve">О.А.Котлярова </w:t>
      </w:r>
    </w:p>
    <w:p w:rsidR="00917151" w:rsidRPr="00043AC8" w:rsidRDefault="00917151" w:rsidP="00043AC8">
      <w:pPr>
        <w:spacing w:after="0" w:line="240" w:lineRule="auto"/>
        <w:ind w:left="708" w:hanging="651"/>
        <w:rPr>
          <w:rFonts w:ascii="Times New Roman" w:hAnsi="Times New Roman"/>
        </w:rPr>
      </w:pPr>
    </w:p>
    <w:p w:rsidR="00917151" w:rsidRPr="00043AC8" w:rsidRDefault="00917151" w:rsidP="00043AC8">
      <w:pPr>
        <w:spacing w:after="0" w:line="240" w:lineRule="auto"/>
        <w:ind w:left="708" w:hanging="651"/>
        <w:rPr>
          <w:rFonts w:ascii="Times New Roman" w:hAnsi="Times New Roman"/>
        </w:rPr>
      </w:pPr>
      <w:r w:rsidRPr="00043AC8">
        <w:rPr>
          <w:rFonts w:ascii="Times New Roman" w:hAnsi="Times New Roman"/>
        </w:rPr>
        <w:t xml:space="preserve">Председатель Совета народных депутатов:                         </w:t>
      </w:r>
      <w:r w:rsidRPr="00043AC8">
        <w:rPr>
          <w:rFonts w:ascii="Times New Roman" w:hAnsi="Times New Roman"/>
        </w:rPr>
        <w:tab/>
      </w:r>
      <w:r w:rsidRPr="00043AC8">
        <w:rPr>
          <w:rFonts w:ascii="Times New Roman" w:hAnsi="Times New Roman"/>
        </w:rPr>
        <w:tab/>
        <w:t xml:space="preserve">Л.М. Ходакова </w:t>
      </w:r>
    </w:p>
    <w:p w:rsidR="00917151" w:rsidRPr="00043AC8" w:rsidRDefault="00917151" w:rsidP="00043AC8">
      <w:pPr>
        <w:spacing w:after="0" w:line="240" w:lineRule="auto"/>
        <w:jc w:val="both"/>
        <w:rPr>
          <w:rFonts w:ascii="Times New Roman" w:hAnsi="Times New Roman"/>
        </w:rPr>
      </w:pPr>
    </w:p>
    <w:p w:rsidR="00917151" w:rsidRPr="00043AC8" w:rsidRDefault="00917151" w:rsidP="00043AC8">
      <w:pPr>
        <w:spacing w:after="0" w:line="240" w:lineRule="auto"/>
        <w:jc w:val="both"/>
        <w:rPr>
          <w:rFonts w:ascii="Times New Roman" w:hAnsi="Times New Roman"/>
        </w:rPr>
      </w:pPr>
      <w:r w:rsidRPr="00043AC8">
        <w:rPr>
          <w:rFonts w:ascii="Times New Roman" w:hAnsi="Times New Roman"/>
        </w:rPr>
        <w:t xml:space="preserve">Секретарь комиссии:                                                           </w:t>
      </w:r>
      <w:r w:rsidRPr="00043AC8">
        <w:rPr>
          <w:rFonts w:ascii="Times New Roman" w:hAnsi="Times New Roman"/>
        </w:rPr>
        <w:tab/>
      </w:r>
      <w:r w:rsidRPr="00043AC8">
        <w:rPr>
          <w:rFonts w:ascii="Times New Roman" w:hAnsi="Times New Roman"/>
        </w:rPr>
        <w:tab/>
        <w:t xml:space="preserve">Н.А. Рычагова                                                     </w:t>
      </w:r>
    </w:p>
    <w:p w:rsidR="00917151" w:rsidRPr="00043AC8" w:rsidRDefault="00917151" w:rsidP="00043AC8">
      <w:pPr>
        <w:spacing w:after="0" w:line="240" w:lineRule="auto"/>
        <w:jc w:val="both"/>
        <w:rPr>
          <w:rFonts w:ascii="Times New Roman" w:hAnsi="Times New Roman"/>
        </w:rPr>
      </w:pPr>
      <w:r w:rsidRPr="00043AC8">
        <w:rPr>
          <w:rFonts w:ascii="Times New Roman" w:hAnsi="Times New Roman"/>
        </w:rPr>
        <w:t xml:space="preserve"> </w:t>
      </w:r>
    </w:p>
    <w:p w:rsidR="00917151" w:rsidRPr="00043AC8" w:rsidRDefault="00917151" w:rsidP="00043AC8">
      <w:pPr>
        <w:spacing w:after="0" w:line="240" w:lineRule="auto"/>
        <w:jc w:val="both"/>
        <w:rPr>
          <w:rFonts w:ascii="Times New Roman" w:hAnsi="Times New Roman"/>
        </w:rPr>
      </w:pPr>
      <w:r w:rsidRPr="00043AC8">
        <w:rPr>
          <w:rFonts w:ascii="Times New Roman" w:hAnsi="Times New Roman"/>
        </w:rPr>
        <w:t xml:space="preserve">Члены комиссии:                                                                  </w:t>
      </w:r>
      <w:r w:rsidRPr="00043AC8">
        <w:rPr>
          <w:rFonts w:ascii="Times New Roman" w:hAnsi="Times New Roman"/>
        </w:rPr>
        <w:tab/>
      </w:r>
      <w:r w:rsidRPr="00043AC8">
        <w:rPr>
          <w:rFonts w:ascii="Times New Roman" w:hAnsi="Times New Roman"/>
        </w:rPr>
        <w:tab/>
        <w:t xml:space="preserve">Н.Т. Колодезных                                                                                                           </w:t>
      </w:r>
    </w:p>
    <w:p w:rsidR="00917151" w:rsidRPr="00043AC8" w:rsidRDefault="00917151" w:rsidP="00043AC8">
      <w:pPr>
        <w:spacing w:after="0" w:line="240" w:lineRule="auto"/>
        <w:jc w:val="both"/>
        <w:rPr>
          <w:rFonts w:ascii="Times New Roman" w:hAnsi="Times New Roman"/>
        </w:rPr>
      </w:pPr>
    </w:p>
    <w:p w:rsidR="00917151" w:rsidRPr="00043AC8" w:rsidRDefault="00917151" w:rsidP="00043AC8">
      <w:pPr>
        <w:spacing w:after="0" w:line="240" w:lineRule="auto"/>
        <w:jc w:val="both"/>
        <w:rPr>
          <w:rFonts w:ascii="Times New Roman" w:hAnsi="Times New Roman"/>
        </w:rPr>
      </w:pPr>
      <w:r w:rsidRPr="00043AC8">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Pr>
          <w:rFonts w:ascii="Times New Roman" w:hAnsi="Times New Roman"/>
        </w:rPr>
        <w:tab/>
      </w:r>
      <w:r w:rsidRPr="00043AC8">
        <w:rPr>
          <w:rFonts w:ascii="Times New Roman" w:hAnsi="Times New Roman"/>
        </w:rPr>
        <w:t xml:space="preserve">Н.В. Колодезных </w:t>
      </w:r>
      <w:r w:rsidRPr="00043AC8">
        <w:rPr>
          <w:rFonts w:ascii="Times New Roman" w:hAnsi="Times New Roman"/>
        </w:rPr>
        <w:tab/>
      </w:r>
    </w:p>
    <w:p w:rsidR="00917151" w:rsidRPr="00043AC8" w:rsidRDefault="00917151" w:rsidP="00043AC8">
      <w:pPr>
        <w:spacing w:line="240" w:lineRule="auto"/>
        <w:jc w:val="both"/>
        <w:rPr>
          <w:rFonts w:ascii="Times New Roman" w:hAnsi="Times New Roman"/>
        </w:rPr>
      </w:pPr>
    </w:p>
    <w:p w:rsidR="00917151" w:rsidRPr="00043AC8" w:rsidRDefault="00917151" w:rsidP="00043AC8">
      <w:pPr>
        <w:spacing w:line="240" w:lineRule="auto"/>
        <w:jc w:val="both"/>
        <w:rPr>
          <w:rFonts w:ascii="Times New Roman" w:hAnsi="Times New Roman"/>
        </w:rPr>
      </w:pPr>
    </w:p>
    <w:p w:rsidR="00917151" w:rsidRPr="00043AC8" w:rsidRDefault="00917151" w:rsidP="00043AC8">
      <w:pPr>
        <w:spacing w:line="240" w:lineRule="auto"/>
        <w:rPr>
          <w:rFonts w:ascii="Times New Roman" w:hAnsi="Times New Roman"/>
        </w:rPr>
      </w:pPr>
      <w:r w:rsidRPr="00043AC8">
        <w:rPr>
          <w:rFonts w:ascii="Times New Roman" w:hAnsi="Times New Roman"/>
          <w:b/>
        </w:rPr>
        <w:t xml:space="preserve"> </w:t>
      </w:r>
    </w:p>
    <w:p w:rsidR="00917151" w:rsidRPr="00043AC8" w:rsidRDefault="00917151" w:rsidP="00043AC8">
      <w:pPr>
        <w:spacing w:line="240" w:lineRule="auto"/>
        <w:jc w:val="center"/>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jc w:val="both"/>
        <w:rPr>
          <w:rFonts w:ascii="Times New Roman" w:hAnsi="Times New Roman"/>
        </w:rPr>
      </w:pPr>
    </w:p>
    <w:p w:rsidR="00917151" w:rsidRPr="00D04B01" w:rsidRDefault="00917151" w:rsidP="00D04B01">
      <w:pPr>
        <w:rPr>
          <w:rFonts w:ascii="Times New Roman" w:hAnsi="Times New Roman"/>
        </w:rPr>
      </w:pPr>
      <w:bookmarkStart w:id="0" w:name="_GoBack"/>
      <w:bookmarkEnd w:id="0"/>
    </w:p>
    <w:p w:rsidR="00917151" w:rsidRPr="00D04B01" w:rsidRDefault="00917151" w:rsidP="00D04B01">
      <w:pPr>
        <w:jc w:val="center"/>
        <w:rPr>
          <w:rFonts w:ascii="Times New Roman" w:hAnsi="Times New Roman"/>
          <w:b/>
        </w:rPr>
      </w:pPr>
    </w:p>
    <w:p w:rsidR="00917151" w:rsidRPr="00D04B01" w:rsidRDefault="00917151" w:rsidP="00D04B01">
      <w:pPr>
        <w:jc w:val="center"/>
        <w:rPr>
          <w:rFonts w:ascii="Times New Roman" w:hAnsi="Times New Roman"/>
          <w:b/>
        </w:rPr>
      </w:pPr>
    </w:p>
    <w:p w:rsidR="00917151" w:rsidRPr="00D04B01" w:rsidRDefault="00917151" w:rsidP="00D04B01">
      <w:pPr>
        <w:jc w:val="center"/>
        <w:rPr>
          <w:rFonts w:ascii="Times New Roman" w:hAnsi="Times New Roman"/>
          <w:b/>
        </w:rPr>
      </w:pPr>
    </w:p>
    <w:p w:rsidR="00917151" w:rsidRPr="00D04B01" w:rsidRDefault="00917151" w:rsidP="00D04B01">
      <w:pPr>
        <w:jc w:val="center"/>
        <w:rPr>
          <w:rFonts w:ascii="Times New Roman" w:hAnsi="Times New Roman"/>
          <w:b/>
        </w:rPr>
      </w:pPr>
    </w:p>
    <w:p w:rsidR="00917151" w:rsidRPr="00D04B01" w:rsidRDefault="00917151" w:rsidP="00D04B01">
      <w:pPr>
        <w:jc w:val="center"/>
        <w:rPr>
          <w:rFonts w:ascii="Times New Roman" w:hAnsi="Times New Roman"/>
          <w:b/>
        </w:rPr>
      </w:pPr>
    </w:p>
    <w:p w:rsidR="00917151" w:rsidRPr="00D04B01" w:rsidRDefault="00917151" w:rsidP="00D04B01">
      <w:pPr>
        <w:jc w:val="center"/>
        <w:rPr>
          <w:rFonts w:ascii="Times New Roman" w:hAnsi="Times New Roman"/>
          <w:b/>
        </w:rPr>
      </w:pPr>
    </w:p>
    <w:p w:rsidR="00917151" w:rsidRPr="00D04B01" w:rsidRDefault="00917151" w:rsidP="00D04B01">
      <w:pPr>
        <w:jc w:val="center"/>
        <w:rPr>
          <w:rFonts w:ascii="Times New Roman" w:hAnsi="Times New Roman"/>
          <w:b/>
        </w:rPr>
      </w:pPr>
    </w:p>
    <w:p w:rsidR="00917151" w:rsidRPr="00D04B01" w:rsidRDefault="00917151" w:rsidP="00D04B01">
      <w:pPr>
        <w:rPr>
          <w:rFonts w:ascii="Times New Roman" w:hAnsi="Times New Roman"/>
          <w:sz w:val="28"/>
          <w:szCs w:val="28"/>
        </w:rPr>
      </w:pPr>
    </w:p>
    <w:p w:rsidR="00917151" w:rsidRPr="00D04B01" w:rsidRDefault="00917151" w:rsidP="00D04B01">
      <w:pPr>
        <w:rPr>
          <w:rFonts w:ascii="Times New Roman" w:hAnsi="Times New Roman"/>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rPr>
          <w:rFonts w:ascii="Times New Roman" w:hAnsi="Times New Roman"/>
          <w:b/>
          <w:sz w:val="28"/>
          <w:szCs w:val="28"/>
        </w:rPr>
      </w:pPr>
    </w:p>
    <w:p w:rsidR="00917151" w:rsidRPr="00D04B01" w:rsidRDefault="00917151" w:rsidP="00D04B01">
      <w:pPr>
        <w:rPr>
          <w:rFonts w:ascii="Times New Roman" w:hAnsi="Times New Roman"/>
          <w:b/>
          <w:sz w:val="28"/>
          <w:szCs w:val="28"/>
        </w:rPr>
      </w:pPr>
    </w:p>
    <w:p w:rsidR="00917151" w:rsidRPr="00D04B01" w:rsidRDefault="00917151" w:rsidP="00D04B01">
      <w:pPr>
        <w:rPr>
          <w:rFonts w:ascii="Times New Roman" w:hAnsi="Times New Roman"/>
          <w:b/>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jc w:val="both"/>
        <w:rPr>
          <w:rFonts w:ascii="Times New Roman" w:hAnsi="Times New Roman"/>
          <w:sz w:val="28"/>
          <w:szCs w:val="28"/>
        </w:rPr>
      </w:pPr>
    </w:p>
    <w:p w:rsidR="00917151" w:rsidRPr="00D04B01" w:rsidRDefault="00917151" w:rsidP="00D04B01">
      <w:pPr>
        <w:rPr>
          <w:rFonts w:ascii="Times New Roman" w:hAnsi="Times New Roman"/>
          <w:b/>
          <w:sz w:val="28"/>
          <w:szCs w:val="28"/>
        </w:rPr>
      </w:pPr>
      <w:r w:rsidRPr="00D04B01">
        <w:rPr>
          <w:rFonts w:ascii="Times New Roman" w:hAnsi="Times New Roman"/>
          <w:b/>
          <w:sz w:val="28"/>
          <w:szCs w:val="28"/>
        </w:rPr>
        <w:br/>
      </w: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pPr>
        <w:jc w:val="center"/>
        <w:rPr>
          <w:rFonts w:ascii="Times New Roman" w:hAnsi="Times New Roman"/>
          <w:b/>
          <w:sz w:val="28"/>
          <w:szCs w:val="28"/>
        </w:rPr>
      </w:pPr>
    </w:p>
    <w:p w:rsidR="00917151" w:rsidRPr="00D04B01" w:rsidRDefault="00917151" w:rsidP="00D04B01"/>
    <w:sectPr w:rsidR="00917151" w:rsidRPr="00D04B01" w:rsidSect="001104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151" w:rsidRDefault="00917151" w:rsidP="00D04B01">
      <w:pPr>
        <w:spacing w:after="0" w:line="240" w:lineRule="auto"/>
      </w:pPr>
      <w:r>
        <w:separator/>
      </w:r>
    </w:p>
  </w:endnote>
  <w:endnote w:type="continuationSeparator" w:id="1">
    <w:p w:rsidR="00917151" w:rsidRDefault="00917151" w:rsidP="00D04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151" w:rsidRDefault="00917151" w:rsidP="00D04B01">
      <w:pPr>
        <w:spacing w:after="0" w:line="240" w:lineRule="auto"/>
      </w:pPr>
      <w:r>
        <w:separator/>
      </w:r>
    </w:p>
  </w:footnote>
  <w:footnote w:type="continuationSeparator" w:id="1">
    <w:p w:rsidR="00917151" w:rsidRDefault="00917151" w:rsidP="00D04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B01"/>
    <w:rsid w:val="00043AC8"/>
    <w:rsid w:val="000458BC"/>
    <w:rsid w:val="000C4D31"/>
    <w:rsid w:val="00110437"/>
    <w:rsid w:val="00197FC0"/>
    <w:rsid w:val="00240051"/>
    <w:rsid w:val="00272BF8"/>
    <w:rsid w:val="002964C0"/>
    <w:rsid w:val="00304147"/>
    <w:rsid w:val="00535E42"/>
    <w:rsid w:val="00547143"/>
    <w:rsid w:val="005C7224"/>
    <w:rsid w:val="005D67B7"/>
    <w:rsid w:val="005E68D1"/>
    <w:rsid w:val="00671FD0"/>
    <w:rsid w:val="007422B1"/>
    <w:rsid w:val="007B44F8"/>
    <w:rsid w:val="00917151"/>
    <w:rsid w:val="009409B5"/>
    <w:rsid w:val="00996485"/>
    <w:rsid w:val="00A00FCD"/>
    <w:rsid w:val="00AD1428"/>
    <w:rsid w:val="00AE1E43"/>
    <w:rsid w:val="00B1682C"/>
    <w:rsid w:val="00B5577D"/>
    <w:rsid w:val="00D04B01"/>
    <w:rsid w:val="00D1321A"/>
    <w:rsid w:val="00D77C8D"/>
    <w:rsid w:val="00DE1E62"/>
    <w:rsid w:val="00F61213"/>
    <w:rsid w:val="00F651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3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04B01"/>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D04B01"/>
    <w:rPr>
      <w:rFonts w:ascii="Times New Roman" w:hAnsi="Times New Roman" w:cs="Times New Roman"/>
      <w:sz w:val="24"/>
      <w:szCs w:val="24"/>
    </w:rPr>
  </w:style>
  <w:style w:type="paragraph" w:styleId="BodyTextIndent2">
    <w:name w:val="Body Text Indent 2"/>
    <w:basedOn w:val="Normal"/>
    <w:link w:val="BodyTextIndent2Char"/>
    <w:uiPriority w:val="99"/>
    <w:rsid w:val="00D04B01"/>
    <w:pPr>
      <w:spacing w:after="0" w:line="240" w:lineRule="auto"/>
      <w:ind w:left="-36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D04B01"/>
    <w:rPr>
      <w:rFonts w:ascii="Times New Roman" w:hAnsi="Times New Roman" w:cs="Times New Roman"/>
      <w:sz w:val="24"/>
      <w:szCs w:val="24"/>
    </w:rPr>
  </w:style>
  <w:style w:type="paragraph" w:styleId="NoSpacing">
    <w:name w:val="No Spacing"/>
    <w:uiPriority w:val="99"/>
    <w:qFormat/>
    <w:rsid w:val="00D04B01"/>
  </w:style>
  <w:style w:type="paragraph" w:styleId="Header">
    <w:name w:val="header"/>
    <w:basedOn w:val="Normal"/>
    <w:link w:val="HeaderChar"/>
    <w:uiPriority w:val="99"/>
    <w:semiHidden/>
    <w:rsid w:val="00D04B0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04B01"/>
    <w:rPr>
      <w:rFonts w:cs="Times New Roman"/>
    </w:rPr>
  </w:style>
  <w:style w:type="paragraph" w:styleId="Footer">
    <w:name w:val="footer"/>
    <w:basedOn w:val="Normal"/>
    <w:link w:val="FooterChar"/>
    <w:uiPriority w:val="99"/>
    <w:semiHidden/>
    <w:rsid w:val="00D04B0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04B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8</Pages>
  <Words>1609</Words>
  <Characters>9177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2016-11-10T05:26:00Z</dcterms:created>
  <dcterms:modified xsi:type="dcterms:W3CDTF">2016-11-16T11:51:00Z</dcterms:modified>
</cp:coreProperties>
</file>