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15" w:rsidRDefault="000C1B15" w:rsidP="00AE0CAF">
      <w:pPr>
        <w:rPr>
          <w:b/>
        </w:rPr>
      </w:pPr>
    </w:p>
    <w:p w:rsidR="000C1B15" w:rsidRPr="00AE0CAF" w:rsidRDefault="000C1B15" w:rsidP="001E18C3">
      <w:pPr>
        <w:jc w:val="center"/>
        <w:rPr>
          <w:b/>
          <w:sz w:val="32"/>
          <w:szCs w:val="32"/>
        </w:rPr>
      </w:pPr>
      <w:r w:rsidRPr="00AE0CAF">
        <w:rPr>
          <w:b/>
          <w:sz w:val="32"/>
          <w:szCs w:val="32"/>
        </w:rPr>
        <w:t xml:space="preserve">ПРОТОКОЛ </w:t>
      </w:r>
    </w:p>
    <w:p w:rsidR="000C1B15" w:rsidRPr="002E0419" w:rsidRDefault="000C1B15" w:rsidP="001E18C3">
      <w:pPr>
        <w:jc w:val="center"/>
        <w:rPr>
          <w:b/>
          <w:sz w:val="28"/>
          <w:szCs w:val="28"/>
        </w:rPr>
      </w:pPr>
      <w:r w:rsidRPr="002E0419">
        <w:rPr>
          <w:b/>
          <w:sz w:val="28"/>
          <w:szCs w:val="28"/>
        </w:rPr>
        <w:t xml:space="preserve">публичных слушаний </w:t>
      </w:r>
    </w:p>
    <w:p w:rsidR="000C1B15" w:rsidRPr="002E0419" w:rsidRDefault="000C1B15" w:rsidP="001E18C3">
      <w:pPr>
        <w:jc w:val="center"/>
        <w:rPr>
          <w:b/>
          <w:sz w:val="28"/>
          <w:szCs w:val="28"/>
        </w:rPr>
      </w:pPr>
      <w:r w:rsidRPr="002E0419">
        <w:rPr>
          <w:b/>
          <w:sz w:val="28"/>
          <w:szCs w:val="28"/>
        </w:rPr>
        <w:t>по проекту</w:t>
      </w:r>
      <w:r>
        <w:rPr>
          <w:b/>
          <w:sz w:val="28"/>
          <w:szCs w:val="28"/>
        </w:rPr>
        <w:t xml:space="preserve"> планировки территории предназначенной</w:t>
      </w:r>
      <w:r w:rsidRPr="002E0419">
        <w:rPr>
          <w:b/>
          <w:sz w:val="28"/>
          <w:szCs w:val="28"/>
        </w:rPr>
        <w:t xml:space="preserve">  </w:t>
      </w:r>
    </w:p>
    <w:p w:rsidR="000C1B15" w:rsidRDefault="000C1B15" w:rsidP="001E1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линейного объекта «Подъездная автомобильная</w:t>
      </w:r>
    </w:p>
    <w:p w:rsidR="000C1B15" w:rsidRDefault="000C1B15" w:rsidP="001E1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дорога к площадкам животноводческого комплекса КРС на 2800</w:t>
      </w:r>
    </w:p>
    <w:p w:rsidR="000C1B15" w:rsidRPr="002E0419" w:rsidRDefault="000C1B15" w:rsidP="001E1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коров по адресу: Воронежская область, Лискинский район,</w:t>
      </w:r>
    </w:p>
    <w:p w:rsidR="000C1B15" w:rsidRPr="005059FA" w:rsidRDefault="000C1B15" w:rsidP="005059FA">
      <w:pPr>
        <w:tabs>
          <w:tab w:val="left" w:pos="1350"/>
        </w:tabs>
        <w:rPr>
          <w:b/>
          <w:sz w:val="28"/>
          <w:szCs w:val="28"/>
        </w:rPr>
      </w:pPr>
      <w:r>
        <w:tab/>
        <w:t xml:space="preserve">                                      </w:t>
      </w:r>
      <w:r w:rsidRPr="005059FA">
        <w:rPr>
          <w:b/>
          <w:sz w:val="28"/>
          <w:szCs w:val="28"/>
        </w:rPr>
        <w:t>западнее с. Высокое»</w:t>
      </w:r>
    </w:p>
    <w:p w:rsidR="000C1B15" w:rsidRDefault="000C1B15" w:rsidP="001E18C3"/>
    <w:p w:rsidR="000C1B15" w:rsidRDefault="000C1B15" w:rsidP="001E18C3">
      <w:pPr>
        <w:rPr>
          <w:b/>
        </w:rPr>
      </w:pPr>
      <w:r>
        <w:t>с. Высокое                     08.11.2016 г. 15.00 час.</w:t>
      </w:r>
    </w:p>
    <w:p w:rsidR="000C1B15" w:rsidRDefault="000C1B15" w:rsidP="001E18C3">
      <w:pPr>
        <w:rPr>
          <w:b/>
        </w:rPr>
      </w:pPr>
    </w:p>
    <w:p w:rsidR="000C1B15" w:rsidRPr="00917889" w:rsidRDefault="000C1B15" w:rsidP="001E18C3">
      <w:pPr>
        <w:rPr>
          <w:b/>
        </w:rPr>
      </w:pPr>
      <w:r w:rsidRPr="00917889">
        <w:rPr>
          <w:b/>
        </w:rPr>
        <w:t>Тема публичных слушаний:</w:t>
      </w:r>
    </w:p>
    <w:p w:rsidR="000C1B15" w:rsidRPr="005D7EE9" w:rsidRDefault="000C1B15" w:rsidP="001E18C3">
      <w:pPr>
        <w:jc w:val="both"/>
      </w:pPr>
      <w:r>
        <w:t>По проекту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</w:t>
      </w:r>
    </w:p>
    <w:p w:rsidR="000C1B15" w:rsidRDefault="000C1B15" w:rsidP="001E18C3">
      <w:pPr>
        <w:jc w:val="both"/>
        <w:rPr>
          <w:b/>
        </w:rPr>
      </w:pPr>
    </w:p>
    <w:p w:rsidR="000C1B15" w:rsidRDefault="000C1B15" w:rsidP="001E18C3">
      <w:pPr>
        <w:jc w:val="both"/>
      </w:pPr>
      <w:r w:rsidRPr="00B40815">
        <w:rPr>
          <w:b/>
        </w:rPr>
        <w:t>Председатель</w:t>
      </w:r>
      <w:r>
        <w:t xml:space="preserve"> – Котлярова О.А. –  глава Высокинского сельского поселения Лискинского муниципального района Воронежской области.</w:t>
      </w:r>
    </w:p>
    <w:p w:rsidR="000C1B15" w:rsidRPr="00917889" w:rsidRDefault="000C1B15" w:rsidP="001E18C3">
      <w:pPr>
        <w:jc w:val="both"/>
      </w:pPr>
      <w:r w:rsidRPr="00B40815">
        <w:rPr>
          <w:b/>
        </w:rPr>
        <w:t>Секретарь</w:t>
      </w:r>
      <w:r>
        <w:t xml:space="preserve"> – Минина Галина Викторовна , специалист администрации Высокинского сельского поселения Лискинского муниципального района Воронежской области.</w:t>
      </w:r>
    </w:p>
    <w:p w:rsidR="000C1B15" w:rsidRDefault="000C1B15" w:rsidP="001E18C3">
      <w:pPr>
        <w:jc w:val="both"/>
        <w:rPr>
          <w:b/>
        </w:rPr>
      </w:pPr>
    </w:p>
    <w:p w:rsidR="000C1B15" w:rsidRDefault="000C1B15" w:rsidP="001E18C3">
      <w:pPr>
        <w:jc w:val="both"/>
        <w:rPr>
          <w:b/>
        </w:rPr>
      </w:pPr>
      <w:r w:rsidRPr="006537C7">
        <w:rPr>
          <w:b/>
        </w:rPr>
        <w:t>Присутствовал</w:t>
      </w:r>
      <w:r>
        <w:rPr>
          <w:b/>
        </w:rPr>
        <w:t>и</w:t>
      </w:r>
      <w:r w:rsidRPr="006537C7">
        <w:rPr>
          <w:b/>
        </w:rPr>
        <w:t>:</w:t>
      </w:r>
    </w:p>
    <w:p w:rsidR="000C1B15" w:rsidRPr="00917889" w:rsidRDefault="000C1B15" w:rsidP="001E18C3">
      <w:pPr>
        <w:jc w:val="both"/>
      </w:pPr>
    </w:p>
    <w:tbl>
      <w:tblPr>
        <w:tblW w:w="10349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2410"/>
        <w:gridCol w:w="4110"/>
        <w:gridCol w:w="3261"/>
      </w:tblGrid>
      <w:tr w:rsidR="000C1B15" w:rsidRPr="006537C7" w:rsidTr="00653047">
        <w:tc>
          <w:tcPr>
            <w:tcW w:w="568" w:type="dxa"/>
            <w:vAlign w:val="center"/>
          </w:tcPr>
          <w:p w:rsidR="000C1B15" w:rsidRPr="00B72A5A" w:rsidRDefault="000C1B15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>№ п/п</w:t>
            </w:r>
          </w:p>
        </w:tc>
        <w:tc>
          <w:tcPr>
            <w:tcW w:w="2410" w:type="dxa"/>
            <w:vAlign w:val="center"/>
          </w:tcPr>
          <w:p w:rsidR="000C1B15" w:rsidRPr="00B72A5A" w:rsidRDefault="000C1B15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>ФИО</w:t>
            </w:r>
          </w:p>
        </w:tc>
        <w:tc>
          <w:tcPr>
            <w:tcW w:w="4110" w:type="dxa"/>
            <w:vAlign w:val="center"/>
          </w:tcPr>
          <w:p w:rsidR="000C1B15" w:rsidRPr="00B72A5A" w:rsidRDefault="000C1B15" w:rsidP="007250AC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61" w:type="dxa"/>
          </w:tcPr>
          <w:p w:rsidR="000C1B15" w:rsidRDefault="000C1B15" w:rsidP="007250A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участника </w:t>
            </w:r>
            <w:r w:rsidRPr="002848DE">
              <w:t>(житель, правообладатель недвижимости)</w:t>
            </w:r>
          </w:p>
        </w:tc>
      </w:tr>
      <w:tr w:rsidR="000C1B15" w:rsidRPr="006537C7" w:rsidTr="00653047">
        <w:tc>
          <w:tcPr>
            <w:tcW w:w="568" w:type="dxa"/>
          </w:tcPr>
          <w:p w:rsidR="000C1B15" w:rsidRPr="006537C7" w:rsidRDefault="000C1B15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0C1B15" w:rsidRPr="006537C7" w:rsidRDefault="000C1B15" w:rsidP="00D45829">
            <w:pPr>
              <w:jc w:val="both"/>
            </w:pPr>
            <w:r>
              <w:t xml:space="preserve">  Котлярова О.А.</w:t>
            </w:r>
          </w:p>
        </w:tc>
        <w:tc>
          <w:tcPr>
            <w:tcW w:w="4110" w:type="dxa"/>
          </w:tcPr>
          <w:p w:rsidR="000C1B15" w:rsidRPr="006537C7" w:rsidRDefault="000C1B15" w:rsidP="00D45829">
            <w:pPr>
              <w:jc w:val="both"/>
            </w:pPr>
            <w:r>
              <w:t>с. Высокое, ул.,  Советская, 18</w:t>
            </w:r>
          </w:p>
        </w:tc>
        <w:tc>
          <w:tcPr>
            <w:tcW w:w="3261" w:type="dxa"/>
          </w:tcPr>
          <w:p w:rsidR="000C1B15" w:rsidRPr="006537C7" w:rsidRDefault="000C1B15" w:rsidP="00F1213A">
            <w:pPr>
              <w:jc w:val="both"/>
            </w:pPr>
            <w:r>
              <w:t xml:space="preserve"> глава Высокинского сельского поселения,  правообладатель</w:t>
            </w:r>
          </w:p>
        </w:tc>
      </w:tr>
      <w:tr w:rsidR="000C1B15" w:rsidRPr="006537C7" w:rsidTr="00653047">
        <w:tc>
          <w:tcPr>
            <w:tcW w:w="568" w:type="dxa"/>
          </w:tcPr>
          <w:p w:rsidR="000C1B15" w:rsidRPr="006537C7" w:rsidRDefault="000C1B15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0C1B15" w:rsidRPr="006537C7" w:rsidRDefault="000C1B15" w:rsidP="007250AC">
            <w:pPr>
              <w:jc w:val="both"/>
            </w:pPr>
            <w:r>
              <w:t>Минина Г.В.</w:t>
            </w:r>
          </w:p>
        </w:tc>
        <w:tc>
          <w:tcPr>
            <w:tcW w:w="4110" w:type="dxa"/>
          </w:tcPr>
          <w:p w:rsidR="000C1B15" w:rsidRPr="006537C7" w:rsidRDefault="000C1B15" w:rsidP="00D97C5C">
            <w:pPr>
              <w:jc w:val="both"/>
            </w:pPr>
            <w:r>
              <w:t>с. Высокое, ул. Новая,35</w:t>
            </w:r>
          </w:p>
        </w:tc>
        <w:tc>
          <w:tcPr>
            <w:tcW w:w="3261" w:type="dxa"/>
          </w:tcPr>
          <w:p w:rsidR="000C1B15" w:rsidRPr="00005985" w:rsidRDefault="000C1B15" w:rsidP="004A05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5985">
              <w:rPr>
                <w:rFonts w:ascii="Times New Roman" w:hAnsi="Times New Roman"/>
                <w:sz w:val="24"/>
                <w:szCs w:val="24"/>
              </w:rPr>
              <w:t>специалист администрации Высокинского с/п, житель села</w:t>
            </w:r>
          </w:p>
        </w:tc>
      </w:tr>
      <w:tr w:rsidR="000C1B15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Ходакова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Рабочая,46/1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4A051D">
            <w:pPr>
              <w:jc w:val="both"/>
            </w:pPr>
            <w:r>
              <w:t xml:space="preserve"> Председатель СНД Высокинского с/п, житель села</w:t>
            </w:r>
          </w:p>
        </w:tc>
      </w:tr>
      <w:tr w:rsidR="000C1B15" w:rsidRPr="006537C7" w:rsidTr="00653047">
        <w:trPr>
          <w:trHeight w:val="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Дроздова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Гагарина,48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210195">
            <w:pPr>
              <w:jc w:val="both"/>
            </w:pPr>
            <w:r>
              <w:t>Заведующая Высокинским дет.садом, житель села</w:t>
            </w:r>
          </w:p>
        </w:tc>
      </w:tr>
      <w:tr w:rsidR="000C1B15" w:rsidRPr="006537C7" w:rsidTr="00653047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Pr="00204266" w:rsidRDefault="000C1B15" w:rsidP="007250AC">
            <w:pPr>
              <w:jc w:val="both"/>
            </w:pPr>
            <w:r>
              <w:t xml:space="preserve"> Савостьянов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107700">
            <w:pPr>
              <w:jc w:val="both"/>
            </w:pPr>
            <w:r>
              <w:t>Директор Высокинского СДК, депутат СНД Высокинского с\п, житель села</w:t>
            </w:r>
          </w:p>
        </w:tc>
      </w:tr>
      <w:tr w:rsidR="000C1B15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Колодезных Н.Т.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Чкалова,45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>
              <w:t xml:space="preserve"> Высокинского с/п, житель села</w:t>
            </w:r>
          </w:p>
        </w:tc>
      </w:tr>
      <w:tr w:rsidR="000C1B15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Мостепанова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 xml:space="preserve">с. Высокое,  ул. Чкалова,58/1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>
              <w:t xml:space="preserve"> Высокинского с/п, житель села</w:t>
            </w:r>
          </w:p>
        </w:tc>
      </w:tr>
      <w:tr w:rsidR="000C1B15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45829">
            <w:pPr>
              <w:jc w:val="both"/>
            </w:pPr>
            <w:r>
              <w:t>Волков Н.Е.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45829">
            <w:pPr>
              <w:jc w:val="both"/>
            </w:pPr>
            <w:r>
              <w:t>с. Высокое,  ул.  Полевая,75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Гошкова М.И.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210195">
            <w:pPr>
              <w:jc w:val="both"/>
            </w:pPr>
            <w:r>
              <w:t>с. Высокое,  ул. Гагарина,20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F1213A">
            <w:pPr>
              <w:jc w:val="both"/>
            </w:pPr>
            <w:r>
              <w:t xml:space="preserve">Директор Высокинской СОШ , заинтересованное лицо </w:t>
            </w:r>
          </w:p>
        </w:tc>
      </w:tr>
      <w:tr w:rsidR="000C1B15" w:rsidRPr="006537C7" w:rsidTr="00653047">
        <w:trPr>
          <w:trHeight w:val="2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Pr="00107700" w:rsidRDefault="000C1B15" w:rsidP="00107700">
            <w:pPr>
              <w:jc w:val="both"/>
            </w:pPr>
            <w: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Шнайдер И.И.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Pr="00005985" w:rsidRDefault="000C1B15" w:rsidP="007E1EC7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5985">
              <w:rPr>
                <w:rFonts w:ascii="Times New Roman" w:hAnsi="Times New Roman"/>
                <w:sz w:val="24"/>
                <w:szCs w:val="24"/>
              </w:rPr>
              <w:t xml:space="preserve">с. Высокое, ул. Чкалова, 102               </w:t>
            </w:r>
          </w:p>
          <w:p w:rsidR="000C1B15" w:rsidRDefault="000C1B15" w:rsidP="007250A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Pr="00107700" w:rsidRDefault="000C1B15" w:rsidP="00107700">
            <w:pPr>
              <w:jc w:val="both"/>
            </w:pPr>
            <w:r>
              <w:t>Д</w:t>
            </w:r>
            <w:r w:rsidRPr="00204266">
              <w:t>епутат СНД</w:t>
            </w:r>
            <w:r>
              <w:t xml:space="preserve"> Высокинского с/п, житель села</w:t>
            </w:r>
          </w:p>
        </w:tc>
      </w:tr>
      <w:tr w:rsidR="000C1B15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Волкова В.П.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 xml:space="preserve">с. Высокое, ул. Полевая, 75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Карпова Н.И.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ул. Полевая,  77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Штанькова Е.И.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ул. Комсомольская, 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Косарева А.Н.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ул. Комсомольская,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>
              <w:t xml:space="preserve"> Высокинского с/п, житель села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Рычагов П.Н.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Привокзальная,33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житель села</w:t>
            </w:r>
          </w:p>
        </w:tc>
      </w:tr>
      <w:tr w:rsidR="000C1B15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Мерзликина Л.Н.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 xml:space="preserve">с. Высокое,  ул. Чкалова,88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Волков Н.Е.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4D19DC">
            <w:pPr>
              <w:jc w:val="both"/>
            </w:pPr>
            <w:r>
              <w:t>с. Высокое,  ул.Полевая, 75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827E81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Савостьянова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Волкова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Новая, 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Табакова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ул.  Гагарина,25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Плаксина С.В.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 xml:space="preserve">с. Высокое,  ул. Чкалова,100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Ковалева Е.Д.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D97C5C">
            <w:pPr>
              <w:jc w:val="both"/>
            </w:pPr>
            <w:r>
              <w:t>с. Высокое,  ул. Комсомольская, 28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Колодезных Н.В.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210195">
            <w:pPr>
              <w:jc w:val="both"/>
            </w:pPr>
            <w:r>
              <w:t>с. Высокое, ул.  50 лет Победы,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Русикова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1349F6">
            <w:pPr>
              <w:jc w:val="both"/>
            </w:pPr>
            <w:r>
              <w:t xml:space="preserve"> с. Высокое ул. Ленина,35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1349F6">
            <w:pPr>
              <w:jc w:val="both"/>
            </w:pPr>
            <w:r>
              <w:t>Житель   села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>Монин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1349F6">
            <w:pPr>
              <w:jc w:val="both"/>
            </w:pPr>
            <w:r>
              <w:t xml:space="preserve"> х. Подлесный ул.  Лесная,5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1349F6">
            <w:pPr>
              <w:jc w:val="both"/>
            </w:pPr>
            <w:r>
              <w:t>Житель  хутора</w:t>
            </w:r>
          </w:p>
        </w:tc>
      </w:tr>
      <w:tr w:rsidR="000C1B15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Махмудова Е.А.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210195">
            <w:pPr>
              <w:jc w:val="both"/>
            </w:pPr>
            <w:r>
              <w:t xml:space="preserve">с. Высокое, </w:t>
            </w:r>
            <w:r w:rsidRPr="00204266">
              <w:t xml:space="preserve">ул. </w:t>
            </w:r>
            <w:r>
              <w:t xml:space="preserve"> Новая,49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820EE7">
            <w:pPr>
              <w:jc w:val="both"/>
            </w:pPr>
            <w:r>
              <w:t xml:space="preserve"> Мезенцев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820EE7">
            <w:pPr>
              <w:jc w:val="both"/>
            </w:pPr>
            <w:r>
              <w:t>х. Подлесный ул. Луговая,22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>Житель хутора</w:t>
            </w:r>
          </w:p>
        </w:tc>
      </w:tr>
      <w:tr w:rsidR="000C1B15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 xml:space="preserve"> Карпов Н.Н.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210195">
            <w:pPr>
              <w:jc w:val="both"/>
            </w:pPr>
            <w:r>
              <w:t xml:space="preserve">с. Высокое, </w:t>
            </w:r>
            <w:r w:rsidRPr="00204266">
              <w:t xml:space="preserve">ул. </w:t>
            </w:r>
            <w:r>
              <w:t xml:space="preserve"> Придорожная,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>
              <w:t xml:space="preserve"> Высокинского с/п, житель села</w:t>
            </w:r>
          </w:p>
        </w:tc>
      </w:tr>
      <w:tr w:rsidR="000C1B15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Костюченко М.С.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Pr="00204266" w:rsidRDefault="000C1B15" w:rsidP="007250AC">
            <w:pPr>
              <w:jc w:val="both"/>
            </w:pPr>
            <w:r>
              <w:t>С. Высокое ул. Советская, 60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Житель села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 xml:space="preserve">  Фадина Л.Ю.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210195">
            <w:pPr>
              <w:jc w:val="both"/>
            </w:pPr>
            <w:r>
              <w:t xml:space="preserve"> х. Подлесный ул. Луговая,30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>Житель  хутора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>Буйволов П.И.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210195">
            <w:pPr>
              <w:jc w:val="both"/>
            </w:pPr>
            <w:r>
              <w:t>х. Ст. Покровка ул. Мира,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>Житель  хутора</w:t>
            </w:r>
          </w:p>
        </w:tc>
      </w:tr>
      <w:tr w:rsidR="000C1B15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250AC">
            <w:pPr>
              <w:jc w:val="both"/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>Голоскокова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1349F6">
            <w:pPr>
              <w:jc w:val="both"/>
            </w:pPr>
            <w:r>
              <w:t>х. Ст. Покровка ул.  Луговая, 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1B15" w:rsidRDefault="000C1B15" w:rsidP="00741BD4">
            <w:pPr>
              <w:jc w:val="both"/>
            </w:pPr>
            <w:r>
              <w:t>Житель  хутора</w:t>
            </w:r>
          </w:p>
        </w:tc>
      </w:tr>
    </w:tbl>
    <w:p w:rsidR="000C1B15" w:rsidRDefault="000C1B15" w:rsidP="001E18C3">
      <w:pPr>
        <w:jc w:val="both"/>
        <w:rPr>
          <w:b/>
        </w:rPr>
      </w:pPr>
    </w:p>
    <w:p w:rsidR="000C1B15" w:rsidRPr="0074155F" w:rsidRDefault="000C1B15" w:rsidP="001E18C3">
      <w:pPr>
        <w:jc w:val="both"/>
        <w:rPr>
          <w:b/>
        </w:rPr>
      </w:pPr>
      <w:r w:rsidRPr="0074155F">
        <w:rPr>
          <w:b/>
        </w:rPr>
        <w:t>Выступили:</w:t>
      </w:r>
    </w:p>
    <w:p w:rsidR="000C1B15" w:rsidRPr="0074155F" w:rsidRDefault="000C1B15" w:rsidP="001E18C3">
      <w:pPr>
        <w:jc w:val="both"/>
      </w:pPr>
    </w:p>
    <w:p w:rsidR="000C1B15" w:rsidRPr="0074155F" w:rsidRDefault="000C1B15" w:rsidP="00B53BA8">
      <w:pPr>
        <w:pStyle w:val="NoSpacing"/>
        <w:ind w:firstLine="851"/>
        <w:rPr>
          <w:rFonts w:ascii="Times New Roman" w:hAnsi="Times New Roman"/>
          <w:b/>
          <w:sz w:val="24"/>
          <w:szCs w:val="24"/>
        </w:rPr>
      </w:pPr>
      <w:r w:rsidRPr="0074155F">
        <w:rPr>
          <w:rFonts w:ascii="Times New Roman" w:hAnsi="Times New Roman"/>
          <w:b/>
          <w:sz w:val="24"/>
          <w:szCs w:val="24"/>
        </w:rPr>
        <w:t>Котлярова О.А.- глава Высокинского сельского поселения</w:t>
      </w:r>
    </w:p>
    <w:p w:rsidR="000C1B15" w:rsidRPr="0074155F" w:rsidRDefault="000C1B15" w:rsidP="004D19DC">
      <w:pPr>
        <w:jc w:val="both"/>
      </w:pPr>
      <w:r w:rsidRPr="0074155F">
        <w:t>Сегодня мы собрались для проведения публичных слушаний по вопросу утверждения проекта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</w:t>
      </w:r>
    </w:p>
    <w:p w:rsidR="000C1B15" w:rsidRPr="0074155F" w:rsidRDefault="000C1B15" w:rsidP="00BB4112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 w:rsidRPr="0074155F">
        <w:rPr>
          <w:rFonts w:ascii="Times New Roman" w:hAnsi="Times New Roman"/>
          <w:sz w:val="24"/>
          <w:szCs w:val="24"/>
        </w:rPr>
        <w:t>Вниманию населения Высокинского сельского поселения для ознакомления,  был представлен обсуждаемый сегодня нами проект</w:t>
      </w:r>
      <w:r w:rsidRPr="0074155F">
        <w:rPr>
          <w:sz w:val="24"/>
          <w:szCs w:val="24"/>
        </w:rPr>
        <w:t xml:space="preserve"> </w:t>
      </w:r>
      <w:r w:rsidRPr="0074155F">
        <w:rPr>
          <w:rFonts w:ascii="Times New Roman" w:hAnsi="Times New Roman"/>
          <w:sz w:val="24"/>
          <w:szCs w:val="24"/>
        </w:rPr>
        <w:t>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коров» А так же были предоставлены материалы для ознакомления: объект проектирования, местонахождение объекта, назначение объекта, характеристика объекта.</w:t>
      </w:r>
    </w:p>
    <w:p w:rsidR="000C1B15" w:rsidRPr="0074155F" w:rsidRDefault="000C1B15" w:rsidP="00BB4112">
      <w:pPr>
        <w:pStyle w:val="NoSpacing"/>
        <w:rPr>
          <w:rFonts w:ascii="Times New Roman" w:hAnsi="Times New Roman"/>
          <w:sz w:val="24"/>
          <w:szCs w:val="24"/>
        </w:rPr>
      </w:pPr>
      <w:r w:rsidRPr="0074155F">
        <w:rPr>
          <w:rFonts w:ascii="Times New Roman" w:hAnsi="Times New Roman"/>
          <w:sz w:val="24"/>
          <w:szCs w:val="24"/>
        </w:rPr>
        <w:t xml:space="preserve"> 04 октября  2016 года постановлением администрации Высокинского сельского поселения был объявлен день проведения публичных слушаний, материалы ознакомления с проектом</w:t>
      </w:r>
      <w:r w:rsidRPr="0074155F">
        <w:rPr>
          <w:sz w:val="24"/>
          <w:szCs w:val="24"/>
        </w:rPr>
        <w:t xml:space="preserve"> </w:t>
      </w:r>
      <w:r w:rsidRPr="0074155F">
        <w:rPr>
          <w:rFonts w:ascii="Times New Roman" w:hAnsi="Times New Roman"/>
          <w:sz w:val="24"/>
          <w:szCs w:val="24"/>
        </w:rPr>
        <w:t>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</w:t>
      </w:r>
      <w:r w:rsidRPr="0074155F">
        <w:rPr>
          <w:sz w:val="24"/>
          <w:szCs w:val="24"/>
        </w:rPr>
        <w:t xml:space="preserve"> </w:t>
      </w:r>
      <w:r w:rsidRPr="0074155F">
        <w:rPr>
          <w:rFonts w:ascii="Times New Roman" w:hAnsi="Times New Roman"/>
          <w:sz w:val="24"/>
          <w:szCs w:val="24"/>
        </w:rPr>
        <w:t xml:space="preserve">район, западнее с.Высокое» размещены в местах обнародования, предназначенных для обнародования муниципальных правовых актов, а так же на официальном сайте администрации Высокинского сельского поселения. </w:t>
      </w:r>
    </w:p>
    <w:p w:rsidR="000C1B15" w:rsidRPr="0074155F" w:rsidRDefault="000C1B15" w:rsidP="00BB4112">
      <w:pPr>
        <w:pStyle w:val="NoSpacing"/>
        <w:rPr>
          <w:rFonts w:ascii="Times New Roman" w:hAnsi="Times New Roman"/>
          <w:sz w:val="24"/>
          <w:szCs w:val="24"/>
        </w:rPr>
      </w:pPr>
      <w:r w:rsidRPr="0074155F">
        <w:rPr>
          <w:rFonts w:ascii="Times New Roman" w:hAnsi="Times New Roman"/>
          <w:sz w:val="24"/>
          <w:szCs w:val="24"/>
        </w:rPr>
        <w:t>Надеюсь, что все собравшиеся сегодня участники публичных слушаний, изучили материалы по обоснованию проекта планировки 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Вороенежская область, Лискинский район с. Высокое»</w:t>
      </w:r>
    </w:p>
    <w:p w:rsidR="000C1B15" w:rsidRPr="0074155F" w:rsidRDefault="000C1B15" w:rsidP="00BB4112">
      <w:pPr>
        <w:pStyle w:val="NoSpacing"/>
        <w:rPr>
          <w:sz w:val="24"/>
          <w:szCs w:val="24"/>
        </w:rPr>
      </w:pPr>
      <w:r w:rsidRPr="0074155F">
        <w:rPr>
          <w:rFonts w:ascii="Times New Roman" w:hAnsi="Times New Roman"/>
          <w:sz w:val="24"/>
          <w:szCs w:val="24"/>
        </w:rPr>
        <w:t>В заключении хочу поблагодарить всех участников публичных слушаний за активное участие в обсуждении проекта планировки 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коров» и прошу вашего одобрения в принятии решения проекта планировки  территории предназначенной для размещения линейного объекта«Подъездная автомобильная дорога к площадкам животноводческого комплекса КРС на 2800.</w:t>
      </w:r>
    </w:p>
    <w:p w:rsidR="000C1B15" w:rsidRPr="0074155F" w:rsidRDefault="000C1B15" w:rsidP="00BB4112">
      <w:pPr>
        <w:pStyle w:val="NoSpacing"/>
        <w:rPr>
          <w:sz w:val="24"/>
          <w:szCs w:val="24"/>
        </w:rPr>
      </w:pPr>
    </w:p>
    <w:p w:rsidR="000C1B15" w:rsidRPr="0074155F" w:rsidRDefault="000C1B15" w:rsidP="00BB4112">
      <w:pPr>
        <w:pStyle w:val="NoSpacing"/>
        <w:rPr>
          <w:sz w:val="24"/>
          <w:szCs w:val="24"/>
        </w:rPr>
      </w:pPr>
    </w:p>
    <w:p w:rsidR="000C1B15" w:rsidRPr="0074155F" w:rsidRDefault="000C1B15" w:rsidP="00BB4112">
      <w:pPr>
        <w:jc w:val="both"/>
        <w:rPr>
          <w:b/>
        </w:rPr>
      </w:pPr>
      <w:r w:rsidRPr="0074155F">
        <w:rPr>
          <w:b/>
        </w:rPr>
        <w:t>Прения:  Шнайдер И.И.</w:t>
      </w:r>
    </w:p>
    <w:p w:rsidR="000C1B15" w:rsidRPr="0074155F" w:rsidRDefault="000C1B15" w:rsidP="00D41C21">
      <w:pPr>
        <w:jc w:val="both"/>
      </w:pPr>
      <w:r w:rsidRPr="0074155F">
        <w:rPr>
          <w:b/>
        </w:rPr>
        <w:t xml:space="preserve"> –  « </w:t>
      </w:r>
      <w:r w:rsidRPr="0074155F">
        <w:t xml:space="preserve">Я, по поручению жителей  села, хочу сказать, что </w:t>
      </w:r>
      <w:r>
        <w:t>строительство</w:t>
      </w:r>
      <w:r w:rsidRPr="0074155F">
        <w:t xml:space="preserve"> подъездной автомобильной дороги к  животноводческого комплекса КРС на 2800 коров,  добавит рабочие места для наших жителей, увеличит бюджет поселения, что  положительно скажется на развитии села, и поэтому мы одобряем проект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 </w:t>
      </w:r>
    </w:p>
    <w:p w:rsidR="000C1B15" w:rsidRPr="0074155F" w:rsidRDefault="000C1B15" w:rsidP="00BB4112">
      <w:pPr>
        <w:jc w:val="both"/>
      </w:pPr>
    </w:p>
    <w:p w:rsidR="000C1B15" w:rsidRPr="0074155F" w:rsidRDefault="000C1B15" w:rsidP="0074155F">
      <w:pPr>
        <w:jc w:val="both"/>
      </w:pPr>
      <w:r w:rsidRPr="0074155F">
        <w:rPr>
          <w:b/>
        </w:rPr>
        <w:t xml:space="preserve">Ходакова Л.М. – </w:t>
      </w:r>
      <w:r w:rsidRPr="0074155F">
        <w:t xml:space="preserve">Предлагаю участникам публичных слушаний одобрить проект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 и рекомендовать Совету народных депутатов Высокинского сельского поселения Лискинского муниципального района принять и утвердить проект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 </w:t>
      </w:r>
    </w:p>
    <w:p w:rsidR="000C1B15" w:rsidRPr="0074155F" w:rsidRDefault="000C1B15" w:rsidP="0074155F">
      <w:pPr>
        <w:jc w:val="both"/>
      </w:pPr>
      <w:r w:rsidRPr="0074155F">
        <w:t xml:space="preserve">  </w:t>
      </w:r>
    </w:p>
    <w:p w:rsidR="000C1B15" w:rsidRPr="0074155F" w:rsidRDefault="000C1B15" w:rsidP="0074155F">
      <w:pPr>
        <w:jc w:val="both"/>
      </w:pPr>
      <w:r w:rsidRPr="0074155F">
        <w:rPr>
          <w:b/>
        </w:rPr>
        <w:t>Председатель публичных слушаний   Котлярова О.А. .</w:t>
      </w:r>
      <w:r w:rsidRPr="0074155F">
        <w:t>поставила на голосование предложение участников выступлений на публичных слушаниях.</w:t>
      </w:r>
    </w:p>
    <w:p w:rsidR="000C1B15" w:rsidRPr="0074155F" w:rsidRDefault="000C1B15" w:rsidP="0074155F">
      <w:pPr>
        <w:jc w:val="both"/>
      </w:pPr>
      <w:r w:rsidRPr="0074155F">
        <w:t>Голосовали   «за» - 32;</w:t>
      </w:r>
    </w:p>
    <w:p w:rsidR="000C1B15" w:rsidRPr="0074155F" w:rsidRDefault="000C1B15" w:rsidP="0074155F">
      <w:pPr>
        <w:jc w:val="both"/>
      </w:pPr>
      <w:r w:rsidRPr="0074155F">
        <w:t xml:space="preserve">                        «против» - нет;</w:t>
      </w:r>
    </w:p>
    <w:p w:rsidR="000C1B15" w:rsidRPr="0074155F" w:rsidRDefault="000C1B15" w:rsidP="0074155F">
      <w:pPr>
        <w:jc w:val="both"/>
      </w:pPr>
      <w:r w:rsidRPr="0074155F">
        <w:t xml:space="preserve">                        «воздержались» - нет.</w:t>
      </w: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  <w:rPr>
          <w:b/>
        </w:rPr>
      </w:pPr>
    </w:p>
    <w:p w:rsidR="000C1B15" w:rsidRPr="0074155F" w:rsidRDefault="000C1B15" w:rsidP="0074155F">
      <w:pPr>
        <w:jc w:val="both"/>
        <w:rPr>
          <w:b/>
        </w:rPr>
      </w:pPr>
    </w:p>
    <w:p w:rsidR="000C1B15" w:rsidRPr="0074155F" w:rsidRDefault="000C1B15" w:rsidP="0074155F">
      <w:pPr>
        <w:jc w:val="both"/>
        <w:rPr>
          <w:b/>
        </w:rPr>
      </w:pPr>
      <w:r w:rsidRPr="0074155F">
        <w:rPr>
          <w:b/>
        </w:rPr>
        <w:t>Решили:</w:t>
      </w:r>
    </w:p>
    <w:p w:rsidR="000C1B15" w:rsidRPr="0074155F" w:rsidRDefault="000C1B15" w:rsidP="0074155F">
      <w:pPr>
        <w:jc w:val="both"/>
      </w:pPr>
      <w:r w:rsidRPr="0074155F">
        <w:t>Считать публичные слушания по вопросу рассмотрения проекта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 состоявшимися.</w:t>
      </w:r>
    </w:p>
    <w:p w:rsidR="000C1B15" w:rsidRPr="0074155F" w:rsidRDefault="000C1B15" w:rsidP="0074155F">
      <w:pPr>
        <w:jc w:val="both"/>
      </w:pPr>
      <w:r w:rsidRPr="0074155F">
        <w:t xml:space="preserve"> Одобрить </w:t>
      </w:r>
      <w:r>
        <w:t>проект</w:t>
      </w:r>
      <w:r w:rsidRPr="0074155F">
        <w:t xml:space="preserve">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 без замечаний.</w:t>
      </w:r>
    </w:p>
    <w:p w:rsidR="000C1B15" w:rsidRPr="0074155F" w:rsidRDefault="000C1B15" w:rsidP="0074155F">
      <w:pPr>
        <w:jc w:val="both"/>
      </w:pPr>
      <w:r w:rsidRPr="0074155F">
        <w:t xml:space="preserve">   </w:t>
      </w: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  <w:r w:rsidRPr="0074155F">
        <w:t>Председатель оргкомитета по подготовке</w:t>
      </w:r>
    </w:p>
    <w:p w:rsidR="000C1B15" w:rsidRPr="0074155F" w:rsidRDefault="000C1B15" w:rsidP="0074155F">
      <w:pPr>
        <w:jc w:val="both"/>
      </w:pPr>
      <w:r w:rsidRPr="0074155F">
        <w:t>и проведению публичных слушаний                                                        О.А. Котлярова</w:t>
      </w: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  <w:r w:rsidRPr="0074155F">
        <w:t xml:space="preserve">Секретарь </w:t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  <w:t>Г.В.Минина</w:t>
      </w: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center"/>
        <w:rPr>
          <w:b/>
        </w:rPr>
      </w:pP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b/>
        </w:rPr>
        <w:t xml:space="preserve">ЗАКЛЮЧЕНИЕ 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b/>
        </w:rPr>
        <w:t>о результатах публичных слушаний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b/>
        </w:rPr>
        <w:t xml:space="preserve">по проекту планировки территории предназначенной  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b/>
        </w:rPr>
        <w:t>для размещения линейного объекта «Подъездная автомобильная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b/>
        </w:rPr>
        <w:t>дорога к площадкам животноводческого комплекса КРС на 2800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b/>
        </w:rPr>
        <w:t>коров по адресу: Воронежская область, Лискинский район,</w:t>
      </w:r>
    </w:p>
    <w:p w:rsidR="000C1B15" w:rsidRPr="0074155F" w:rsidRDefault="000C1B15" w:rsidP="0074155F">
      <w:pPr>
        <w:tabs>
          <w:tab w:val="left" w:pos="1350"/>
        </w:tabs>
        <w:rPr>
          <w:b/>
        </w:rPr>
      </w:pPr>
      <w:r w:rsidRPr="0074155F">
        <w:tab/>
        <w:t xml:space="preserve">                                      </w:t>
      </w:r>
      <w:r w:rsidRPr="0074155F">
        <w:rPr>
          <w:b/>
        </w:rPr>
        <w:t>западнее с. Высокое»</w:t>
      </w:r>
    </w:p>
    <w:p w:rsidR="000C1B15" w:rsidRPr="0074155F" w:rsidRDefault="000C1B15" w:rsidP="0074155F">
      <w:pPr>
        <w:jc w:val="center"/>
        <w:rPr>
          <w:b/>
        </w:rPr>
      </w:pPr>
    </w:p>
    <w:p w:rsidR="000C1B15" w:rsidRPr="0074155F" w:rsidRDefault="000C1B15" w:rsidP="0074155F">
      <w:r w:rsidRPr="0074155F">
        <w:t>08.11.2016г.</w:t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</w:r>
      <w:r w:rsidRPr="0074155F">
        <w:tab/>
        <w:t>с. Высокое</w:t>
      </w:r>
    </w:p>
    <w:p w:rsidR="000C1B15" w:rsidRPr="0074155F" w:rsidRDefault="000C1B15" w:rsidP="0074155F"/>
    <w:p w:rsidR="000C1B15" w:rsidRPr="0074155F" w:rsidRDefault="000C1B15" w:rsidP="0074155F">
      <w:pPr>
        <w:spacing w:before="120" w:after="120"/>
      </w:pPr>
      <w:r w:rsidRPr="0074155F">
        <w:rPr>
          <w:b/>
        </w:rPr>
        <w:t xml:space="preserve">Наименование муниципального образования: </w:t>
      </w:r>
      <w:r w:rsidRPr="0074155F">
        <w:t>Высокинское сельское поселение Лискинского муниципального района Воронежской области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t xml:space="preserve">Краткое описание проекта планировки территории предназначенной  для размещения линейного </w:t>
      </w:r>
    </w:p>
    <w:p w:rsidR="000C1B15" w:rsidRPr="0074155F" w:rsidRDefault="000C1B15" w:rsidP="0074155F">
      <w:pPr>
        <w:tabs>
          <w:tab w:val="left" w:pos="360"/>
          <w:tab w:val="center" w:pos="5174"/>
        </w:tabs>
      </w:pPr>
      <w:r w:rsidRPr="0074155F">
        <w:tab/>
        <w:t>Объекта «Подъездная автомобильная дорого к площадкам  животноводческого комплекса КРС на 2800</w:t>
      </w:r>
    </w:p>
    <w:p w:rsidR="000C1B15" w:rsidRPr="0074155F" w:rsidRDefault="000C1B15" w:rsidP="0074155F">
      <w:pPr>
        <w:tabs>
          <w:tab w:val="left" w:pos="405"/>
          <w:tab w:val="center" w:pos="5174"/>
        </w:tabs>
      </w:pPr>
      <w:r w:rsidRPr="0074155F">
        <w:tab/>
        <w:t xml:space="preserve">Коров по адресу: Воронежская область, </w:t>
      </w:r>
      <w:r w:rsidRPr="0074155F">
        <w:tab/>
        <w:t>Лискинский район, западнее с. Высокое</w:t>
      </w:r>
    </w:p>
    <w:p w:rsidR="000C1B15" w:rsidRPr="0074155F" w:rsidRDefault="000C1B15" w:rsidP="0074155F">
      <w:pPr>
        <w:ind w:firstLine="709"/>
        <w:jc w:val="both"/>
        <w:rPr>
          <w:color w:val="000000"/>
        </w:rPr>
      </w:pPr>
      <w:r w:rsidRPr="0074155F">
        <w:t xml:space="preserve">проект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с.Высокое» </w:t>
      </w:r>
      <w:r w:rsidRPr="0074155F">
        <w:rPr>
          <w:color w:val="000000"/>
        </w:rPr>
        <w:t xml:space="preserve">подготовлен ООО «ГрадИнжинирингПроект»,  заказчик: администрация Высокинского сельского поселения Лискинского муниципального района Воронежской области. 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color w:val="000000"/>
        </w:rPr>
        <w:t>Проект</w:t>
      </w:r>
      <w:r w:rsidRPr="0074155F">
        <w:t xml:space="preserve"> планировки территории предназначенной  для размещения линейного </w:t>
      </w:r>
    </w:p>
    <w:p w:rsidR="000C1B15" w:rsidRPr="0074155F" w:rsidRDefault="000C1B15" w:rsidP="0074155F">
      <w:pPr>
        <w:tabs>
          <w:tab w:val="left" w:pos="360"/>
          <w:tab w:val="center" w:pos="5174"/>
        </w:tabs>
      </w:pPr>
      <w:r w:rsidRPr="0074155F">
        <w:tab/>
        <w:t>Объекта «Подъездная автомобильная дорого к площадкам  животноводческого комплекса КРС на 2800</w:t>
      </w:r>
    </w:p>
    <w:p w:rsidR="000C1B15" w:rsidRPr="0074155F" w:rsidRDefault="000C1B15" w:rsidP="0074155F">
      <w:pPr>
        <w:tabs>
          <w:tab w:val="left" w:pos="405"/>
          <w:tab w:val="center" w:pos="5174"/>
        </w:tabs>
      </w:pPr>
      <w:r w:rsidRPr="0074155F">
        <w:tab/>
        <w:t>Коров представлен в составе:</w:t>
      </w:r>
    </w:p>
    <w:p w:rsidR="000C1B15" w:rsidRPr="0074155F" w:rsidRDefault="000C1B15" w:rsidP="0074155F">
      <w:pPr>
        <w:ind w:firstLine="709"/>
        <w:jc w:val="both"/>
        <w:rPr>
          <w:color w:val="000000"/>
        </w:rPr>
      </w:pPr>
      <w:r w:rsidRPr="0074155F">
        <w:rPr>
          <w:color w:val="000000"/>
        </w:rPr>
        <w:t xml:space="preserve">Том 1. Положение о территориальном планировании Высокинского сельского поселения. </w:t>
      </w:r>
    </w:p>
    <w:p w:rsidR="000C1B15" w:rsidRPr="0074155F" w:rsidRDefault="000C1B15" w:rsidP="0074155F">
      <w:pPr>
        <w:jc w:val="center"/>
      </w:pPr>
      <w:r>
        <w:rPr>
          <w:color w:val="000000"/>
        </w:rPr>
        <w:t xml:space="preserve">  </w:t>
      </w:r>
      <w:r w:rsidRPr="0074155F">
        <w:rPr>
          <w:color w:val="000000"/>
        </w:rPr>
        <w:t>Том 2. Материалы обоснования проекта</w:t>
      </w:r>
      <w:r w:rsidRPr="0074155F">
        <w:t xml:space="preserve"> планировки территории предназначенной  для размещения </w:t>
      </w:r>
      <w:r>
        <w:t>линейного объекта «Подъездная автомобильная дорога к площадкам животноводческого комплекса КРС на 2800 коров (разделы)</w:t>
      </w:r>
    </w:p>
    <w:p w:rsidR="000C1B15" w:rsidRPr="0074155F" w:rsidRDefault="000C1B15" w:rsidP="0074155F">
      <w:pPr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74155F">
        <w:rPr>
          <w:color w:val="000000"/>
        </w:rPr>
        <w:t xml:space="preserve">Карты (схемы): </w:t>
      </w:r>
    </w:p>
    <w:p w:rsidR="000C1B15" w:rsidRPr="0074155F" w:rsidRDefault="000C1B15" w:rsidP="0074155F">
      <w:pPr>
        <w:jc w:val="center"/>
      </w:pPr>
      <w:r w:rsidRPr="0074155F">
        <w:rPr>
          <w:color w:val="000000"/>
        </w:rPr>
        <w:t>1)Карта проекта</w:t>
      </w:r>
      <w:r w:rsidRPr="0074155F">
        <w:t xml:space="preserve"> планировки территории предназначенной  для размещения 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color w:val="000000"/>
        </w:rPr>
        <w:t xml:space="preserve"> </w:t>
      </w:r>
      <w:r w:rsidRPr="0074155F">
        <w:t xml:space="preserve">Линейного объекта «Подъездная автомобильная дорога к площадкам животноводческого комплекса </w:t>
      </w:r>
      <w:r>
        <w:t>КРС на 2800 коров ( с изображением функциональных зон и транспортной инфраструктуры.</w:t>
      </w:r>
    </w:p>
    <w:p w:rsidR="000C1B15" w:rsidRPr="0074155F" w:rsidRDefault="000C1B15" w:rsidP="0074155F">
      <w:pPr>
        <w:pStyle w:val="ListParagraph"/>
        <w:ind w:left="1069"/>
        <w:jc w:val="both"/>
        <w:rPr>
          <w:color w:val="000000"/>
        </w:rPr>
      </w:pPr>
      <w:r w:rsidRPr="0074155F">
        <w:tab/>
      </w:r>
    </w:p>
    <w:p w:rsidR="000C1B15" w:rsidRPr="0074155F" w:rsidRDefault="000C1B15" w:rsidP="0074155F">
      <w:pPr>
        <w:ind w:firstLine="709"/>
        <w:jc w:val="both"/>
        <w:rPr>
          <w:b/>
          <w:color w:val="000000"/>
        </w:rPr>
      </w:pPr>
      <w:r w:rsidRPr="0074155F">
        <w:rPr>
          <w:b/>
          <w:color w:val="000000"/>
        </w:rPr>
        <w:t xml:space="preserve">На утверждение выносятся: </w:t>
      </w:r>
    </w:p>
    <w:p w:rsidR="000C1B15" w:rsidRPr="0074155F" w:rsidRDefault="000C1B15" w:rsidP="0074155F">
      <w:pPr>
        <w:autoSpaceDE w:val="0"/>
        <w:autoSpaceDN w:val="0"/>
        <w:adjustRightInd w:val="0"/>
        <w:ind w:firstLine="709"/>
        <w:outlineLvl w:val="1"/>
        <w:rPr>
          <w:color w:val="000000"/>
        </w:rPr>
      </w:pPr>
      <w:r w:rsidRPr="0074155F">
        <w:rPr>
          <w:color w:val="000000"/>
        </w:rPr>
        <w:t xml:space="preserve">1) Положение о территориальном планировании;  </w:t>
      </w:r>
    </w:p>
    <w:p w:rsidR="000C1B15" w:rsidRPr="0074155F" w:rsidRDefault="000C1B15" w:rsidP="0074155F">
      <w:pPr>
        <w:autoSpaceDE w:val="0"/>
        <w:autoSpaceDN w:val="0"/>
        <w:adjustRightInd w:val="0"/>
        <w:ind w:firstLine="709"/>
        <w:jc w:val="both"/>
        <w:outlineLvl w:val="1"/>
      </w:pPr>
      <w:r w:rsidRPr="0074155F">
        <w:t>2) Карта планируемого размещения объекта  местного значения поселения.</w:t>
      </w:r>
    </w:p>
    <w:p w:rsidR="000C1B15" w:rsidRPr="0074155F" w:rsidRDefault="000C1B15" w:rsidP="0074155F">
      <w:pPr>
        <w:jc w:val="center"/>
      </w:pPr>
      <w:r w:rsidRPr="0074155F">
        <w:rPr>
          <w:color w:val="000000"/>
        </w:rPr>
        <w:t xml:space="preserve">Проектом </w:t>
      </w:r>
      <w:r w:rsidRPr="0074155F">
        <w:t xml:space="preserve">планировки территории предназначенной  для размещения </w:t>
      </w:r>
    </w:p>
    <w:p w:rsidR="000C1B15" w:rsidRPr="0074155F" w:rsidRDefault="000C1B15" w:rsidP="0074155F">
      <w:pPr>
        <w:jc w:val="center"/>
        <w:rPr>
          <w:b/>
        </w:rPr>
      </w:pPr>
      <w:r w:rsidRPr="0074155F">
        <w:rPr>
          <w:color w:val="000000"/>
        </w:rPr>
        <w:t xml:space="preserve"> </w:t>
      </w:r>
      <w:r w:rsidRPr="0074155F">
        <w:t xml:space="preserve">Линейного объекта «Подъездная автомобильная дорога к площадкам животноводческого комплекса </w:t>
      </w:r>
      <w:r>
        <w:t>КРС на 2800 коров предусмотрено: строительство автомобильной дороги к животноводческому комплексу КРС на 2800 коров.</w:t>
      </w:r>
    </w:p>
    <w:p w:rsidR="000C1B15" w:rsidRPr="0074155F" w:rsidRDefault="000C1B15" w:rsidP="0074155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4155F">
        <w:tab/>
        <w:t xml:space="preserve"> </w:t>
      </w:r>
    </w:p>
    <w:p w:rsidR="000C1B15" w:rsidRPr="0074155F" w:rsidRDefault="000C1B15" w:rsidP="0074155F">
      <w:pPr>
        <w:ind w:firstLine="709"/>
        <w:jc w:val="both"/>
        <w:rPr>
          <w:b/>
          <w:color w:val="000000"/>
        </w:rPr>
      </w:pPr>
      <w:r w:rsidRPr="0074155F">
        <w:rPr>
          <w:b/>
          <w:color w:val="000000"/>
        </w:rPr>
        <w:t>Перечень, поступивших письменных обращений физических и юридических лиц:</w:t>
      </w:r>
    </w:p>
    <w:p w:rsidR="000C1B15" w:rsidRPr="0074155F" w:rsidRDefault="000C1B15" w:rsidP="0074155F">
      <w:pPr>
        <w:ind w:firstLine="709"/>
        <w:jc w:val="both"/>
        <w:rPr>
          <w:color w:val="000000"/>
        </w:rPr>
      </w:pPr>
      <w:r w:rsidRPr="0074155F">
        <w:rPr>
          <w:color w:val="000000"/>
        </w:rPr>
        <w:t xml:space="preserve">Письменных обращений в период со дня размещения на официальный сайт и в местах обнародования </w:t>
      </w:r>
      <w:r>
        <w:rPr>
          <w:color w:val="000000"/>
        </w:rPr>
        <w:t>муниципальных правовых актов (04</w:t>
      </w:r>
      <w:r w:rsidRPr="0074155F">
        <w:rPr>
          <w:color w:val="000000"/>
        </w:rPr>
        <w:t>.10.2016 г.) до дня проведения публичных слушаний (08.11.2016 г) в администрацию Высокинского сельского поселения и в оргкомитет по подготовке и проведению публичных слушаний  - не поступало.</w:t>
      </w:r>
    </w:p>
    <w:p w:rsidR="000C1B15" w:rsidRPr="0074155F" w:rsidRDefault="000C1B15" w:rsidP="0074155F">
      <w:pPr>
        <w:ind w:firstLine="709"/>
        <w:jc w:val="both"/>
        <w:rPr>
          <w:color w:val="000000"/>
        </w:rPr>
      </w:pPr>
      <w:r w:rsidRPr="0074155F">
        <w:rPr>
          <w:b/>
          <w:color w:val="000000"/>
        </w:rPr>
        <w:t>Предложения и замечания, поступившие в ходе публичных слушаний</w:t>
      </w:r>
    </w:p>
    <w:p w:rsidR="000C1B15" w:rsidRPr="0074155F" w:rsidRDefault="000C1B15" w:rsidP="0074155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4155F">
        <w:rPr>
          <w:color w:val="000000"/>
        </w:rPr>
        <w:t xml:space="preserve">1)  Шнайдер И.И. – сказала о  положительных сторонах строительства </w:t>
      </w:r>
      <w:r w:rsidRPr="0074155F">
        <w:t xml:space="preserve">строительство автомобильной дороги к животноводческому комплексу  КРС на 2800 коров.   </w:t>
      </w:r>
    </w:p>
    <w:p w:rsidR="000C1B15" w:rsidRPr="0074155F" w:rsidRDefault="000C1B15" w:rsidP="008C1AEE">
      <w:pPr>
        <w:jc w:val="center"/>
        <w:rPr>
          <w:b/>
        </w:rPr>
      </w:pPr>
      <w:r w:rsidRPr="0074155F">
        <w:rPr>
          <w:color w:val="000000"/>
        </w:rPr>
        <w:t xml:space="preserve">2)  Ходакова Л.М. – предложила одобрить </w:t>
      </w:r>
      <w:r w:rsidRPr="0074155F">
        <w:t>проект 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8C1AEE">
        <w:rPr>
          <w:color w:val="000000"/>
        </w:rPr>
        <w:t xml:space="preserve"> </w:t>
      </w:r>
      <w:r w:rsidRPr="0074155F">
        <w:rPr>
          <w:color w:val="000000"/>
        </w:rPr>
        <w:t xml:space="preserve">и рекомендовать Совету народных депутатов Высокинского сельского поселения Лискинского муниципального района принять и утвердить проект </w:t>
      </w:r>
      <w:r w:rsidRPr="0074155F">
        <w:t xml:space="preserve"> 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</w:p>
    <w:p w:rsidR="000C1B15" w:rsidRPr="0074155F" w:rsidRDefault="000C1B15" w:rsidP="008C1AEE">
      <w:pPr>
        <w:tabs>
          <w:tab w:val="left" w:pos="360"/>
          <w:tab w:val="center" w:pos="5174"/>
        </w:tabs>
      </w:pPr>
      <w:r w:rsidRPr="0074155F">
        <w:tab/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</w:p>
    <w:p w:rsidR="000C1B15" w:rsidRPr="0074155F" w:rsidRDefault="000C1B15" w:rsidP="008C1AEE">
      <w:pPr>
        <w:jc w:val="both"/>
        <w:rPr>
          <w:color w:val="000000"/>
        </w:rPr>
      </w:pP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b/>
          <w:color w:val="000000"/>
        </w:rPr>
        <w:t>В период публичных слушаний по вопросу проекта изменений</w:t>
      </w:r>
      <w:r w:rsidRPr="0074155F">
        <w:t xml:space="preserve"> </w:t>
      </w:r>
      <w:r w:rsidRPr="0074155F">
        <w:rPr>
          <w:b/>
        </w:rPr>
        <w:t>проект 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Высокое,</w:t>
      </w:r>
      <w:r w:rsidRPr="0074155F">
        <w:rPr>
          <w:b/>
          <w:color w:val="000000"/>
        </w:rPr>
        <w:t xml:space="preserve"> </w:t>
      </w:r>
      <w:r w:rsidRPr="0074155F">
        <w:rPr>
          <w:color w:val="000000"/>
        </w:rPr>
        <w:t>c</w:t>
      </w:r>
      <w:r>
        <w:rPr>
          <w:color w:val="000000"/>
        </w:rPr>
        <w:t>о</w:t>
      </w:r>
      <w:r w:rsidRPr="0074155F">
        <w:rPr>
          <w:color w:val="000000"/>
        </w:rPr>
        <w:t xml:space="preserve"> дня  обнародования постановления от </w:t>
      </w:r>
      <w:r>
        <w:rPr>
          <w:color w:val="000000"/>
        </w:rPr>
        <w:t>04</w:t>
      </w:r>
      <w:r w:rsidRPr="0074155F">
        <w:rPr>
          <w:color w:val="000000"/>
        </w:rPr>
        <w:t>.10.2016 г.</w:t>
      </w:r>
      <w:r>
        <w:rPr>
          <w:color w:val="000000"/>
        </w:rPr>
        <w:t>№ 173</w:t>
      </w:r>
    </w:p>
    <w:p w:rsidR="000C1B15" w:rsidRPr="0074155F" w:rsidRDefault="000C1B15" w:rsidP="00765ABC">
      <w:pPr>
        <w:jc w:val="both"/>
        <w:rPr>
          <w:b/>
        </w:rPr>
      </w:pPr>
      <w:r w:rsidRPr="0074155F">
        <w:rPr>
          <w:color w:val="000000"/>
        </w:rPr>
        <w:t xml:space="preserve"> « О назначении публичных слушаний по проекту </w:t>
      </w:r>
      <w:r w:rsidRPr="0074155F">
        <w:t>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b/>
          <w:color w:val="000000"/>
        </w:rPr>
        <w:t xml:space="preserve">с </w:t>
      </w:r>
      <w:r>
        <w:rPr>
          <w:b/>
          <w:color w:val="000000"/>
        </w:rPr>
        <w:t>04</w:t>
      </w:r>
      <w:r w:rsidRPr="0074155F">
        <w:rPr>
          <w:b/>
          <w:color w:val="000000"/>
        </w:rPr>
        <w:t>.10.2016 г. по 08.11.2016г.</w:t>
      </w:r>
      <w:r w:rsidRPr="0074155F">
        <w:rPr>
          <w:color w:val="000000"/>
        </w:rPr>
        <w:t xml:space="preserve"> - дня проведения публичных слушаний по проекту</w:t>
      </w:r>
      <w:r w:rsidRPr="0074155F">
        <w:t>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74155F">
        <w:rPr>
          <w:color w:val="000000"/>
        </w:rPr>
        <w:t xml:space="preserve"> изменений проведено:</w:t>
      </w:r>
    </w:p>
    <w:p w:rsidR="000C1B15" w:rsidRPr="0074155F" w:rsidRDefault="000C1B15" w:rsidP="008C1AEE">
      <w:pPr>
        <w:ind w:firstLine="709"/>
        <w:jc w:val="both"/>
        <w:rPr>
          <w:b/>
          <w:color w:val="000000"/>
        </w:rPr>
      </w:pPr>
      <w:r w:rsidRPr="0074155F">
        <w:rPr>
          <w:b/>
          <w:color w:val="000000"/>
        </w:rPr>
        <w:t xml:space="preserve">1.Информирование жителей о проекте </w:t>
      </w:r>
      <w:r w:rsidRPr="0074155F">
        <w:rPr>
          <w:b/>
        </w:rPr>
        <w:t>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74155F">
        <w:rPr>
          <w:b/>
          <w:color w:val="000000"/>
        </w:rPr>
        <w:t xml:space="preserve"> 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color w:val="000000"/>
        </w:rPr>
        <w:t xml:space="preserve">1.1.    размещение проекта </w:t>
      </w:r>
      <w:r w:rsidRPr="0074155F">
        <w:t>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74155F">
        <w:rPr>
          <w:color w:val="000000"/>
        </w:rPr>
        <w:t xml:space="preserve"> в местах обнародования муниципальных правовых актов</w:t>
      </w:r>
      <w:r>
        <w:rPr>
          <w:color w:val="000000"/>
        </w:rPr>
        <w:t xml:space="preserve"> и на официальном сайте администрации Высокинского сельского поселения  (с 04.10</w:t>
      </w:r>
      <w:r w:rsidRPr="0074155F">
        <w:rPr>
          <w:color w:val="000000"/>
        </w:rPr>
        <w:t>.2016 г.)</w:t>
      </w:r>
    </w:p>
    <w:p w:rsidR="000C1B15" w:rsidRPr="008C1AEE" w:rsidRDefault="000C1B15" w:rsidP="008C1AEE">
      <w:pPr>
        <w:ind w:firstLine="709"/>
        <w:jc w:val="both"/>
        <w:rPr>
          <w:b/>
          <w:color w:val="000000"/>
        </w:rPr>
      </w:pPr>
      <w:r w:rsidRPr="0074155F">
        <w:rPr>
          <w:b/>
          <w:color w:val="000000"/>
        </w:rPr>
        <w:t>2. Обсуждение</w:t>
      </w:r>
      <w:r w:rsidRPr="008C1AEE">
        <w:rPr>
          <w:color w:val="000000"/>
        </w:rPr>
        <w:t xml:space="preserve"> </w:t>
      </w:r>
      <w:r w:rsidRPr="008C1AEE">
        <w:rPr>
          <w:b/>
          <w:color w:val="000000"/>
        </w:rPr>
        <w:t xml:space="preserve">проекта </w:t>
      </w:r>
      <w:r w:rsidRPr="008C1AEE">
        <w:rPr>
          <w:b/>
        </w:rPr>
        <w:t>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8C1AEE">
        <w:rPr>
          <w:b/>
          <w:color w:val="000000"/>
        </w:rPr>
        <w:t xml:space="preserve"> </w:t>
      </w:r>
      <w:r>
        <w:rPr>
          <w:b/>
          <w:color w:val="000000"/>
        </w:rPr>
        <w:t>: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color w:val="000000"/>
        </w:rPr>
        <w:t>Публичные слушания 08.11.2016 г.</w:t>
      </w:r>
    </w:p>
    <w:p w:rsidR="000C1B15" w:rsidRPr="0074155F" w:rsidRDefault="000C1B15" w:rsidP="008C1AEE">
      <w:pPr>
        <w:ind w:firstLine="709"/>
        <w:jc w:val="both"/>
        <w:rPr>
          <w:i/>
          <w:color w:val="000000"/>
        </w:rPr>
      </w:pPr>
    </w:p>
    <w:p w:rsidR="000C1B15" w:rsidRPr="0074155F" w:rsidRDefault="000C1B15" w:rsidP="008C1AEE">
      <w:pPr>
        <w:ind w:firstLine="709"/>
        <w:rPr>
          <w:b/>
          <w:color w:val="000000"/>
        </w:rPr>
      </w:pPr>
      <w:r w:rsidRPr="0074155F">
        <w:rPr>
          <w:b/>
          <w:color w:val="000000"/>
        </w:rPr>
        <w:t>Публичные слушания состоялись:</w:t>
      </w:r>
    </w:p>
    <w:p w:rsidR="000C1B15" w:rsidRPr="0074155F" w:rsidRDefault="000C1B15" w:rsidP="008C1AEE">
      <w:pPr>
        <w:ind w:firstLine="709"/>
        <w:rPr>
          <w:color w:val="FF0000"/>
        </w:rPr>
      </w:pPr>
      <w:r w:rsidRPr="0074155F">
        <w:rPr>
          <w:color w:val="000000"/>
        </w:rPr>
        <w:t>В селе Высокое  08.11.2016 г. в 15.00 часов, присутствовало 32 человека, в том числе  30 жителей  поселения, один  правообладатель</w:t>
      </w:r>
      <w:r>
        <w:rPr>
          <w:color w:val="000000"/>
        </w:rPr>
        <w:t>.</w:t>
      </w:r>
    </w:p>
    <w:p w:rsidR="000C1B15" w:rsidRPr="0074155F" w:rsidRDefault="000C1B15" w:rsidP="008C1AEE">
      <w:pPr>
        <w:ind w:firstLine="709"/>
        <w:rPr>
          <w:b/>
          <w:color w:val="000000"/>
        </w:rPr>
      </w:pPr>
      <w:r w:rsidRPr="0074155F">
        <w:rPr>
          <w:b/>
          <w:color w:val="000000"/>
        </w:rPr>
        <w:t>В ходе публичных слушаний приняты к рассмотрению следующие замечания:</w:t>
      </w:r>
    </w:p>
    <w:p w:rsidR="000C1B15" w:rsidRPr="0074155F" w:rsidRDefault="000C1B15" w:rsidP="008C1AEE">
      <w:pPr>
        <w:ind w:firstLine="709"/>
        <w:rPr>
          <w:color w:val="000000"/>
        </w:rPr>
      </w:pPr>
      <w:r w:rsidRPr="0074155F">
        <w:rPr>
          <w:color w:val="000000"/>
        </w:rPr>
        <w:t>- нет</w:t>
      </w:r>
    </w:p>
    <w:p w:rsidR="000C1B15" w:rsidRPr="0074155F" w:rsidRDefault="000C1B15" w:rsidP="008C1AEE">
      <w:pPr>
        <w:ind w:firstLine="709"/>
        <w:rPr>
          <w:color w:val="FF0000"/>
        </w:rPr>
      </w:pPr>
      <w:r w:rsidRPr="0074155F">
        <w:rPr>
          <w:b/>
          <w:color w:val="000000"/>
        </w:rPr>
        <w:t xml:space="preserve"> и предложения</w:t>
      </w:r>
      <w:r w:rsidRPr="0074155F">
        <w:rPr>
          <w:color w:val="000000"/>
        </w:rPr>
        <w:t xml:space="preserve">: </w:t>
      </w:r>
    </w:p>
    <w:p w:rsidR="000C1B15" w:rsidRPr="0074155F" w:rsidRDefault="000C1B15" w:rsidP="008C1AEE">
      <w:r w:rsidRPr="0074155F">
        <w:t xml:space="preserve">             - Утвердить проект 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 </w:t>
      </w:r>
    </w:p>
    <w:p w:rsidR="000C1B15" w:rsidRPr="0074155F" w:rsidRDefault="000C1B15" w:rsidP="008C1AEE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</w:rPr>
      </w:pPr>
      <w:r w:rsidRPr="0074155F">
        <w:rPr>
          <w:b/>
          <w:color w:val="000000"/>
        </w:rPr>
        <w:t>Выводы по результатам публичных слушаний: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color w:val="000000"/>
        </w:rPr>
        <w:t>Со дня обнародования</w:t>
      </w:r>
      <w:r>
        <w:rPr>
          <w:color w:val="000000"/>
        </w:rPr>
        <w:t xml:space="preserve"> проекта </w:t>
      </w:r>
      <w:r w:rsidRPr="0074155F">
        <w:t xml:space="preserve"> 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74155F">
        <w:rPr>
          <w:color w:val="000000"/>
        </w:rPr>
        <w:t xml:space="preserve"> 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color w:val="000000"/>
        </w:rPr>
        <w:t xml:space="preserve"> на официальном сайте администрации, а так же в местах обнародования муниципальных правовых актов - </w:t>
      </w:r>
      <w:r>
        <w:rPr>
          <w:color w:val="000000"/>
        </w:rPr>
        <w:t>04</w:t>
      </w:r>
      <w:r w:rsidRPr="0074155F">
        <w:rPr>
          <w:color w:val="000000"/>
        </w:rPr>
        <w:t>.10.2016 г.и в ходе публичных слушаний 08.11.2016 г.все заинтересованные лица имели возможность высказать свои замечания и предложения по проекту</w:t>
      </w:r>
      <w:r w:rsidRPr="0074155F">
        <w:t xml:space="preserve"> 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74155F">
        <w:rPr>
          <w:color w:val="000000"/>
        </w:rPr>
        <w:t xml:space="preserve"> </w:t>
      </w:r>
    </w:p>
    <w:p w:rsidR="000C1B15" w:rsidRPr="0074155F" w:rsidRDefault="000C1B15" w:rsidP="008C1AEE">
      <w:pPr>
        <w:ind w:firstLine="709"/>
        <w:rPr>
          <w:color w:val="000000"/>
        </w:rPr>
      </w:pPr>
      <w:r w:rsidRPr="0074155F">
        <w:rPr>
          <w:color w:val="000000"/>
        </w:rPr>
        <w:t>Считать публичные слушания состоявшимися.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t>Проект планировки территории предназначенной  для размещения линейного объекта «Подъездная автомобильная дороги к площадкам животноводческого комплекса КРС на 2800 коров по адресу: Воронежская область, Лискинский район, западнее с. Высокое</w:t>
      </w:r>
      <w:r w:rsidRPr="0074155F">
        <w:rPr>
          <w:color w:val="000000"/>
        </w:rPr>
        <w:t xml:space="preserve"> </w:t>
      </w:r>
      <w:r>
        <w:rPr>
          <w:color w:val="000000"/>
        </w:rPr>
        <w:t xml:space="preserve"> и предложить к рассмотрению главой Высокинского сельского поселения.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</w:p>
    <w:p w:rsidR="000C1B15" w:rsidRPr="0074155F" w:rsidRDefault="000C1B15" w:rsidP="008C1AEE">
      <w:pPr>
        <w:ind w:firstLine="709"/>
        <w:jc w:val="both"/>
        <w:rPr>
          <w:color w:val="000000"/>
        </w:rPr>
      </w:pP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color w:val="000000"/>
        </w:rPr>
        <w:t>Председатель оргкомитета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color w:val="000000"/>
        </w:rPr>
        <w:t>по подготовке и проведению</w:t>
      </w:r>
    </w:p>
    <w:p w:rsidR="000C1B15" w:rsidRPr="0074155F" w:rsidRDefault="000C1B15" w:rsidP="008C1AEE">
      <w:pPr>
        <w:ind w:firstLine="709"/>
        <w:jc w:val="both"/>
        <w:rPr>
          <w:color w:val="000000"/>
        </w:rPr>
      </w:pPr>
      <w:r w:rsidRPr="0074155F">
        <w:rPr>
          <w:color w:val="000000"/>
        </w:rPr>
        <w:t>публичных слушаний                                                                О.А. Котлярова</w:t>
      </w:r>
    </w:p>
    <w:p w:rsidR="000C1B15" w:rsidRPr="0074155F" w:rsidRDefault="000C1B15" w:rsidP="008C1AEE">
      <w:pPr>
        <w:spacing w:before="120" w:after="120"/>
        <w:ind w:firstLine="708"/>
        <w:jc w:val="both"/>
        <w:rPr>
          <w:color w:val="000000"/>
        </w:rPr>
      </w:pPr>
    </w:p>
    <w:p w:rsidR="000C1B15" w:rsidRPr="0074155F" w:rsidRDefault="000C1B15" w:rsidP="008C1AEE">
      <w:pPr>
        <w:jc w:val="both"/>
      </w:pPr>
    </w:p>
    <w:p w:rsidR="000C1B15" w:rsidRPr="0074155F" w:rsidRDefault="000C1B15" w:rsidP="008C1AEE">
      <w:pPr>
        <w:jc w:val="both"/>
      </w:pPr>
      <w:r w:rsidRPr="0074155F">
        <w:t xml:space="preserve">   </w:t>
      </w:r>
    </w:p>
    <w:p w:rsidR="000C1B15" w:rsidRPr="0074155F" w:rsidRDefault="000C1B15" w:rsidP="008C1AEE">
      <w:pPr>
        <w:tabs>
          <w:tab w:val="left" w:pos="360"/>
          <w:tab w:val="center" w:pos="5174"/>
        </w:tabs>
      </w:pPr>
      <w:r w:rsidRPr="0074155F">
        <w:tab/>
      </w:r>
    </w:p>
    <w:p w:rsidR="000C1B15" w:rsidRPr="0074155F" w:rsidRDefault="000C1B15" w:rsidP="008C1AEE">
      <w:pPr>
        <w:jc w:val="both"/>
        <w:rPr>
          <w:color w:val="000000"/>
        </w:rPr>
      </w:pPr>
    </w:p>
    <w:p w:rsidR="000C1B15" w:rsidRPr="0074155F" w:rsidRDefault="000C1B15" w:rsidP="008C1AEE">
      <w:pPr>
        <w:jc w:val="both"/>
      </w:pPr>
    </w:p>
    <w:p w:rsidR="000C1B15" w:rsidRPr="0074155F" w:rsidRDefault="000C1B15" w:rsidP="008C1AEE">
      <w:pPr>
        <w:spacing w:before="120" w:after="120"/>
        <w:jc w:val="both"/>
        <w:rPr>
          <w:b/>
        </w:rPr>
      </w:pPr>
    </w:p>
    <w:p w:rsidR="000C1B15" w:rsidRPr="0074155F" w:rsidRDefault="000C1B15" w:rsidP="008C1AEE">
      <w:pPr>
        <w:tabs>
          <w:tab w:val="left" w:pos="405"/>
          <w:tab w:val="center" w:pos="5174"/>
        </w:tabs>
      </w:pPr>
    </w:p>
    <w:p w:rsidR="000C1B15" w:rsidRPr="0074155F" w:rsidRDefault="000C1B15" w:rsidP="008C1AEE">
      <w:pPr>
        <w:jc w:val="both"/>
      </w:pPr>
    </w:p>
    <w:p w:rsidR="000C1B15" w:rsidRPr="0074155F" w:rsidRDefault="000C1B15" w:rsidP="008C1AEE">
      <w:pPr>
        <w:jc w:val="center"/>
        <w:rPr>
          <w:b/>
        </w:rPr>
      </w:pPr>
    </w:p>
    <w:p w:rsidR="000C1B15" w:rsidRPr="0074155F" w:rsidRDefault="000C1B15" w:rsidP="008C1AEE">
      <w:pPr>
        <w:tabs>
          <w:tab w:val="left" w:pos="360"/>
          <w:tab w:val="center" w:pos="5174"/>
        </w:tabs>
      </w:pPr>
      <w:r w:rsidRPr="0074155F">
        <w:tab/>
      </w:r>
    </w:p>
    <w:p w:rsidR="000C1B15" w:rsidRPr="0074155F" w:rsidRDefault="000C1B15" w:rsidP="008C1AEE">
      <w:pPr>
        <w:tabs>
          <w:tab w:val="left" w:pos="360"/>
          <w:tab w:val="center" w:pos="5174"/>
        </w:tabs>
      </w:pPr>
    </w:p>
    <w:p w:rsidR="000C1B15" w:rsidRPr="0074155F" w:rsidRDefault="000C1B15" w:rsidP="0074155F">
      <w:pPr>
        <w:jc w:val="center"/>
        <w:rPr>
          <w:b/>
        </w:rPr>
      </w:pPr>
    </w:p>
    <w:p w:rsidR="000C1B15" w:rsidRPr="0074155F" w:rsidRDefault="000C1B15" w:rsidP="0074155F">
      <w:pPr>
        <w:tabs>
          <w:tab w:val="left" w:pos="360"/>
          <w:tab w:val="center" w:pos="5174"/>
        </w:tabs>
      </w:pPr>
      <w:r w:rsidRPr="0074155F">
        <w:tab/>
      </w:r>
    </w:p>
    <w:p w:rsidR="000C1B15" w:rsidRPr="0074155F" w:rsidRDefault="000C1B15" w:rsidP="0074155F">
      <w:pPr>
        <w:pStyle w:val="ListParagraph"/>
        <w:ind w:left="1069"/>
        <w:jc w:val="both"/>
      </w:pPr>
    </w:p>
    <w:p w:rsidR="000C1B15" w:rsidRPr="0074155F" w:rsidRDefault="000C1B15" w:rsidP="0074155F">
      <w:pPr>
        <w:tabs>
          <w:tab w:val="left" w:pos="1350"/>
        </w:tabs>
      </w:pPr>
      <w:r w:rsidRPr="0074155F">
        <w:tab/>
        <w:t xml:space="preserve">                                      </w:t>
      </w:r>
    </w:p>
    <w:p w:rsidR="000C1B15" w:rsidRPr="0074155F" w:rsidRDefault="000C1B15" w:rsidP="0074155F">
      <w:pPr>
        <w:ind w:firstLine="709"/>
        <w:jc w:val="both"/>
        <w:rPr>
          <w:color w:val="000000"/>
        </w:rPr>
      </w:pPr>
    </w:p>
    <w:p w:rsidR="000C1B15" w:rsidRPr="0074155F" w:rsidRDefault="000C1B15" w:rsidP="0074155F">
      <w:pPr>
        <w:ind w:firstLine="709"/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/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tabs>
          <w:tab w:val="left" w:pos="1440"/>
          <w:tab w:val="center" w:pos="5174"/>
        </w:tabs>
        <w:rPr>
          <w:b/>
        </w:rPr>
      </w:pPr>
      <w:r>
        <w:rPr>
          <w:color w:val="000000"/>
        </w:rPr>
        <w:tab/>
      </w:r>
      <w:r w:rsidRPr="0074155F">
        <w:rPr>
          <w:color w:val="000000"/>
        </w:rPr>
        <w:t xml:space="preserve"> </w:t>
      </w:r>
    </w:p>
    <w:p w:rsidR="000C1B15" w:rsidRPr="0074155F" w:rsidRDefault="000C1B15" w:rsidP="0074155F">
      <w:pPr>
        <w:tabs>
          <w:tab w:val="left" w:pos="360"/>
          <w:tab w:val="center" w:pos="5174"/>
        </w:tabs>
      </w:pPr>
      <w:r w:rsidRPr="0074155F">
        <w:tab/>
      </w:r>
    </w:p>
    <w:p w:rsidR="000C1B15" w:rsidRPr="0074155F" w:rsidRDefault="000C1B15" w:rsidP="0074155F">
      <w:pPr>
        <w:ind w:firstLine="709"/>
        <w:jc w:val="both"/>
      </w:pPr>
      <w:r w:rsidRPr="0074155F">
        <w:tab/>
      </w: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74155F">
      <w:pPr>
        <w:jc w:val="both"/>
      </w:pPr>
    </w:p>
    <w:p w:rsidR="000C1B15" w:rsidRPr="0074155F" w:rsidRDefault="000C1B15" w:rsidP="00D41C21">
      <w:pPr>
        <w:jc w:val="both"/>
      </w:pPr>
    </w:p>
    <w:p w:rsidR="000C1B15" w:rsidRPr="0074155F" w:rsidRDefault="000C1B15" w:rsidP="00BB4112">
      <w:pPr>
        <w:jc w:val="both"/>
      </w:pPr>
    </w:p>
    <w:p w:rsidR="000C1B15" w:rsidRPr="0074155F" w:rsidRDefault="000C1B15" w:rsidP="00BB4112">
      <w:pPr>
        <w:jc w:val="both"/>
      </w:pPr>
    </w:p>
    <w:p w:rsidR="000C1B15" w:rsidRPr="0074155F" w:rsidRDefault="000C1B15" w:rsidP="00BB4112">
      <w:pPr>
        <w:jc w:val="center"/>
        <w:rPr>
          <w:b/>
        </w:rPr>
      </w:pPr>
    </w:p>
    <w:p w:rsidR="000C1B15" w:rsidRPr="0074155F" w:rsidRDefault="000C1B15" w:rsidP="00BB4112">
      <w:pPr>
        <w:jc w:val="center"/>
        <w:rPr>
          <w:b/>
        </w:rPr>
      </w:pPr>
    </w:p>
    <w:p w:rsidR="000C1B15" w:rsidRPr="0074155F" w:rsidRDefault="000C1B15" w:rsidP="00BB4112">
      <w:pPr>
        <w:jc w:val="center"/>
        <w:rPr>
          <w:b/>
        </w:rPr>
      </w:pPr>
    </w:p>
    <w:p w:rsidR="000C1B15" w:rsidRPr="0074155F" w:rsidRDefault="000C1B15" w:rsidP="00BB4112">
      <w:pPr>
        <w:jc w:val="right"/>
        <w:rPr>
          <w:b/>
          <w:color w:val="000000"/>
          <w:highlight w:val="yellow"/>
        </w:rPr>
      </w:pPr>
    </w:p>
    <w:p w:rsidR="000C1B15" w:rsidRPr="00D55EFB" w:rsidRDefault="000C1B15" w:rsidP="00BB4112">
      <w:pPr>
        <w:jc w:val="right"/>
        <w:rPr>
          <w:b/>
          <w:color w:val="000000"/>
          <w:highlight w:val="yellow"/>
        </w:rPr>
      </w:pPr>
    </w:p>
    <w:p w:rsidR="000C1B15" w:rsidRDefault="000C1B15" w:rsidP="00BB4112">
      <w:pPr>
        <w:rPr>
          <w:color w:val="000000"/>
        </w:rPr>
      </w:pPr>
    </w:p>
    <w:p w:rsidR="000C1B15" w:rsidRDefault="000C1B15" w:rsidP="00BB4112">
      <w:pPr>
        <w:rPr>
          <w:color w:val="000000"/>
        </w:rPr>
      </w:pPr>
    </w:p>
    <w:p w:rsidR="000C1B15" w:rsidRDefault="000C1B15" w:rsidP="00BB4112">
      <w:pPr>
        <w:rPr>
          <w:color w:val="000000"/>
        </w:rPr>
      </w:pPr>
    </w:p>
    <w:p w:rsidR="000C1B15" w:rsidRDefault="000C1B15" w:rsidP="00BB4112">
      <w:pPr>
        <w:rPr>
          <w:color w:val="000000"/>
        </w:rPr>
      </w:pPr>
    </w:p>
    <w:p w:rsidR="000C1B15" w:rsidRDefault="000C1B15" w:rsidP="00BB4112">
      <w:pPr>
        <w:rPr>
          <w:color w:val="000000"/>
        </w:rPr>
      </w:pPr>
    </w:p>
    <w:p w:rsidR="000C1B15" w:rsidRDefault="000C1B15" w:rsidP="00BB4112">
      <w:pPr>
        <w:rPr>
          <w:color w:val="000000"/>
        </w:rPr>
      </w:pPr>
    </w:p>
    <w:p w:rsidR="000C1B15" w:rsidRDefault="000C1B15" w:rsidP="00BB4112">
      <w:pPr>
        <w:rPr>
          <w:color w:val="000000"/>
        </w:rPr>
      </w:pPr>
    </w:p>
    <w:p w:rsidR="000C1B15" w:rsidRDefault="000C1B15" w:rsidP="00BB4112">
      <w:pPr>
        <w:rPr>
          <w:color w:val="000000"/>
        </w:rPr>
      </w:pPr>
    </w:p>
    <w:p w:rsidR="000C1B15" w:rsidRPr="001E1320" w:rsidRDefault="000C1B15" w:rsidP="00B53BA8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1B15" w:rsidRDefault="000C1B15" w:rsidP="00B45545">
      <w:pPr>
        <w:rPr>
          <w:color w:val="000000"/>
        </w:rPr>
      </w:pPr>
    </w:p>
    <w:p w:rsidR="000C1B15" w:rsidRDefault="000C1B15" w:rsidP="00B45545">
      <w:pPr>
        <w:rPr>
          <w:color w:val="000000"/>
        </w:rPr>
      </w:pPr>
    </w:p>
    <w:p w:rsidR="000C1B15" w:rsidRDefault="000C1B15" w:rsidP="00B45545">
      <w:pPr>
        <w:rPr>
          <w:color w:val="000000"/>
        </w:rPr>
      </w:pPr>
    </w:p>
    <w:p w:rsidR="000C1B15" w:rsidRDefault="000C1B15" w:rsidP="00B45545">
      <w:pPr>
        <w:rPr>
          <w:color w:val="000000"/>
        </w:rPr>
      </w:pPr>
    </w:p>
    <w:p w:rsidR="000C1B15" w:rsidRDefault="000C1B15" w:rsidP="00B45545">
      <w:pPr>
        <w:rPr>
          <w:color w:val="000000"/>
        </w:rPr>
      </w:pPr>
    </w:p>
    <w:p w:rsidR="000C1B15" w:rsidRDefault="000C1B15" w:rsidP="00B45545">
      <w:pPr>
        <w:rPr>
          <w:color w:val="000000"/>
        </w:rPr>
      </w:pPr>
    </w:p>
    <w:p w:rsidR="000C1B15" w:rsidRDefault="000C1B15" w:rsidP="00B45545">
      <w:pPr>
        <w:rPr>
          <w:color w:val="000000"/>
        </w:rPr>
      </w:pPr>
    </w:p>
    <w:p w:rsidR="000C1B15" w:rsidRDefault="000C1B15" w:rsidP="00B45545">
      <w:pPr>
        <w:rPr>
          <w:color w:val="000000"/>
        </w:rPr>
      </w:pPr>
    </w:p>
    <w:p w:rsidR="000C1B15" w:rsidRPr="005D7EE9" w:rsidRDefault="000C1B15" w:rsidP="00B45545">
      <w:pPr>
        <w:jc w:val="both"/>
      </w:pPr>
    </w:p>
    <w:p w:rsidR="000C1B15" w:rsidRDefault="000C1B15" w:rsidP="00F34C2C">
      <w:pPr>
        <w:rPr>
          <w:color w:val="000000"/>
        </w:rPr>
      </w:pPr>
    </w:p>
    <w:p w:rsidR="000C1B15" w:rsidRDefault="000C1B15" w:rsidP="004D5BD5">
      <w:pPr>
        <w:pStyle w:val="NoSpacing"/>
        <w:rPr>
          <w:rFonts w:ascii="Times New Roman" w:hAnsi="Times New Roman"/>
          <w:sz w:val="24"/>
          <w:szCs w:val="24"/>
        </w:rPr>
      </w:pPr>
    </w:p>
    <w:sectPr w:rsidR="000C1B15" w:rsidSect="004A051D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8C3"/>
    <w:rsid w:val="00005985"/>
    <w:rsid w:val="000807DE"/>
    <w:rsid w:val="000C1B15"/>
    <w:rsid w:val="000E4EDB"/>
    <w:rsid w:val="00107700"/>
    <w:rsid w:val="00126856"/>
    <w:rsid w:val="001349F6"/>
    <w:rsid w:val="00140534"/>
    <w:rsid w:val="00174A2C"/>
    <w:rsid w:val="00184067"/>
    <w:rsid w:val="0019434A"/>
    <w:rsid w:val="001A28B4"/>
    <w:rsid w:val="001E1320"/>
    <w:rsid w:val="001E18C3"/>
    <w:rsid w:val="00204266"/>
    <w:rsid w:val="00210195"/>
    <w:rsid w:val="0022680E"/>
    <w:rsid w:val="00280EFF"/>
    <w:rsid w:val="002848DE"/>
    <w:rsid w:val="002D2CC2"/>
    <w:rsid w:val="002D4E65"/>
    <w:rsid w:val="002E0419"/>
    <w:rsid w:val="00312E49"/>
    <w:rsid w:val="00326B64"/>
    <w:rsid w:val="003339B0"/>
    <w:rsid w:val="0034299D"/>
    <w:rsid w:val="00351C88"/>
    <w:rsid w:val="003C6B26"/>
    <w:rsid w:val="004661B7"/>
    <w:rsid w:val="0047475A"/>
    <w:rsid w:val="004A051D"/>
    <w:rsid w:val="004D19DC"/>
    <w:rsid w:val="004D5BD5"/>
    <w:rsid w:val="004E5D9F"/>
    <w:rsid w:val="004E5F26"/>
    <w:rsid w:val="005059FA"/>
    <w:rsid w:val="00510266"/>
    <w:rsid w:val="00524DC3"/>
    <w:rsid w:val="005350BE"/>
    <w:rsid w:val="00537D9A"/>
    <w:rsid w:val="00555852"/>
    <w:rsid w:val="005623D8"/>
    <w:rsid w:val="005D52C6"/>
    <w:rsid w:val="005D7EE9"/>
    <w:rsid w:val="00612117"/>
    <w:rsid w:val="00653047"/>
    <w:rsid w:val="006537C7"/>
    <w:rsid w:val="00657643"/>
    <w:rsid w:val="00660AF8"/>
    <w:rsid w:val="006B66C7"/>
    <w:rsid w:val="006E5996"/>
    <w:rsid w:val="006F47B8"/>
    <w:rsid w:val="007250AC"/>
    <w:rsid w:val="00730813"/>
    <w:rsid w:val="00732415"/>
    <w:rsid w:val="007410B5"/>
    <w:rsid w:val="0074155F"/>
    <w:rsid w:val="00741BD4"/>
    <w:rsid w:val="007447F4"/>
    <w:rsid w:val="00746CC5"/>
    <w:rsid w:val="00765ABC"/>
    <w:rsid w:val="007853B1"/>
    <w:rsid w:val="007E1EC7"/>
    <w:rsid w:val="00820EE7"/>
    <w:rsid w:val="00827E81"/>
    <w:rsid w:val="00854AE1"/>
    <w:rsid w:val="00855C57"/>
    <w:rsid w:val="00864FC9"/>
    <w:rsid w:val="00885179"/>
    <w:rsid w:val="00885E31"/>
    <w:rsid w:val="00896F85"/>
    <w:rsid w:val="008C1AEE"/>
    <w:rsid w:val="008E234B"/>
    <w:rsid w:val="008F1912"/>
    <w:rsid w:val="008F2E6A"/>
    <w:rsid w:val="00917889"/>
    <w:rsid w:val="00961B0A"/>
    <w:rsid w:val="00963982"/>
    <w:rsid w:val="0096588F"/>
    <w:rsid w:val="009B07B1"/>
    <w:rsid w:val="009C699B"/>
    <w:rsid w:val="00A046DE"/>
    <w:rsid w:val="00A078B9"/>
    <w:rsid w:val="00A306AF"/>
    <w:rsid w:val="00A71A52"/>
    <w:rsid w:val="00A9394D"/>
    <w:rsid w:val="00AA02A8"/>
    <w:rsid w:val="00AA5E28"/>
    <w:rsid w:val="00AA7A25"/>
    <w:rsid w:val="00AE0CAF"/>
    <w:rsid w:val="00B02AE8"/>
    <w:rsid w:val="00B12577"/>
    <w:rsid w:val="00B22304"/>
    <w:rsid w:val="00B40815"/>
    <w:rsid w:val="00B45545"/>
    <w:rsid w:val="00B53BA8"/>
    <w:rsid w:val="00B66A3D"/>
    <w:rsid w:val="00B729D4"/>
    <w:rsid w:val="00B72A5A"/>
    <w:rsid w:val="00B828E3"/>
    <w:rsid w:val="00B84228"/>
    <w:rsid w:val="00BB2D84"/>
    <w:rsid w:val="00BB31A4"/>
    <w:rsid w:val="00BB4112"/>
    <w:rsid w:val="00BD2FB6"/>
    <w:rsid w:val="00BE14A8"/>
    <w:rsid w:val="00C34D33"/>
    <w:rsid w:val="00C727BC"/>
    <w:rsid w:val="00C92753"/>
    <w:rsid w:val="00CC37D2"/>
    <w:rsid w:val="00CD34CF"/>
    <w:rsid w:val="00CD63F0"/>
    <w:rsid w:val="00D201AB"/>
    <w:rsid w:val="00D31326"/>
    <w:rsid w:val="00D41C21"/>
    <w:rsid w:val="00D45829"/>
    <w:rsid w:val="00D55EFB"/>
    <w:rsid w:val="00D612FB"/>
    <w:rsid w:val="00D953F9"/>
    <w:rsid w:val="00D97C5C"/>
    <w:rsid w:val="00DB609B"/>
    <w:rsid w:val="00DE3247"/>
    <w:rsid w:val="00DF7808"/>
    <w:rsid w:val="00E16928"/>
    <w:rsid w:val="00E27485"/>
    <w:rsid w:val="00E4025B"/>
    <w:rsid w:val="00E40644"/>
    <w:rsid w:val="00E7523B"/>
    <w:rsid w:val="00EA07EF"/>
    <w:rsid w:val="00EA56DC"/>
    <w:rsid w:val="00EE7DD6"/>
    <w:rsid w:val="00F1213A"/>
    <w:rsid w:val="00F2325E"/>
    <w:rsid w:val="00F34C2C"/>
    <w:rsid w:val="00F473B8"/>
    <w:rsid w:val="00F76F23"/>
    <w:rsid w:val="00F93253"/>
    <w:rsid w:val="00F96002"/>
    <w:rsid w:val="00FD5349"/>
    <w:rsid w:val="00FE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6856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D2CC2"/>
    <w:pPr>
      <w:ind w:left="720"/>
      <w:contextualSpacing/>
    </w:pPr>
  </w:style>
  <w:style w:type="paragraph" w:customStyle="1" w:styleId="ConsPlusNormal">
    <w:name w:val="ConsPlusNormal"/>
    <w:uiPriority w:val="99"/>
    <w:rsid w:val="007853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Орган_ПР"/>
    <w:basedOn w:val="Normal"/>
    <w:link w:val="10"/>
    <w:uiPriority w:val="99"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uiPriority w:val="99"/>
    <w:locked/>
    <w:rsid w:val="00AA02A8"/>
    <w:rPr>
      <w:rFonts w:ascii="Arial" w:hAnsi="Arial"/>
      <w:b/>
      <w:caps/>
      <w:sz w:val="28"/>
      <w:lang w:eastAsia="ar-SA" w:bidi="ar-SA"/>
    </w:rPr>
  </w:style>
  <w:style w:type="paragraph" w:customStyle="1" w:styleId="ConsPlusTitle">
    <w:name w:val="ConsPlusTitle"/>
    <w:uiPriority w:val="99"/>
    <w:rsid w:val="00AA0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Preformatted">
    <w:name w:val="HTML Preformatted"/>
    <w:basedOn w:val="Normal"/>
    <w:link w:val="HTMLPreformattedChar"/>
    <w:uiPriority w:val="99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BodyTextChar">
    <w:name w:val="Body Text Char"/>
    <w:aliases w:val="Основной текст Знак Знак Знак Char,Основной текст Знак Знак Знак Знак Char,Знак1 Char,body text Знак Знак Знак Char"/>
    <w:basedOn w:val="DefaultParagraphFont"/>
    <w:link w:val="BodyText"/>
    <w:uiPriority w:val="99"/>
    <w:semiHidden/>
    <w:locked/>
    <w:rsid w:val="00AA5E28"/>
    <w:rPr>
      <w:rFonts w:cs="Times New Roman"/>
      <w:sz w:val="24"/>
      <w:szCs w:val="24"/>
    </w:rPr>
  </w:style>
  <w:style w:type="paragraph" w:styleId="BodyText">
    <w:name w:val="Body Text"/>
    <w:aliases w:val="Основной текст Знак Знак Знак,Основной текст Знак Знак Знак Знак,Знак1,body text Знак Знак Знак"/>
    <w:basedOn w:val="Normal"/>
    <w:link w:val="BodyTextChar"/>
    <w:uiPriority w:val="99"/>
    <w:semiHidden/>
    <w:rsid w:val="00AA5E28"/>
    <w:pPr>
      <w:spacing w:after="120"/>
    </w:pPr>
    <w:rPr>
      <w:rFonts w:ascii="Calibri" w:eastAsia="Calibri" w:hAnsi="Calibri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Знак Знак Char1,Знак1 Char1,body text Знак Знак Знак Char1"/>
    <w:basedOn w:val="DefaultParagraphFont"/>
    <w:link w:val="BodyText"/>
    <w:uiPriority w:val="99"/>
    <w:semiHidden/>
    <w:rsid w:val="00BF450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DefaultParagraphFont"/>
    <w:uiPriority w:val="99"/>
    <w:semiHidden/>
    <w:rsid w:val="00AA5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DefaultParagraphFont"/>
    <w:uiPriority w:val="99"/>
    <w:rsid w:val="00F2325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0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C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899</TotalTime>
  <Pages>7</Pages>
  <Words>2286</Words>
  <Characters>13034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2016-09-22T04:32:00Z</cp:lastPrinted>
  <dcterms:created xsi:type="dcterms:W3CDTF">2014-04-22T10:46:00Z</dcterms:created>
  <dcterms:modified xsi:type="dcterms:W3CDTF">2016-11-14T13:11:00Z</dcterms:modified>
</cp:coreProperties>
</file>