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F" w:rsidRPr="002277D0" w:rsidRDefault="0012212F" w:rsidP="005B3F7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277D0">
        <w:rPr>
          <w:rFonts w:ascii="Times New Roman" w:hAnsi="Times New Roman"/>
          <w:b/>
          <w:sz w:val="48"/>
          <w:szCs w:val="48"/>
        </w:rPr>
        <w:t>ГРАФИК СБОРА МУСОРА</w:t>
      </w:r>
    </w:p>
    <w:p w:rsidR="0012212F" w:rsidRPr="002277D0" w:rsidRDefault="0012212F" w:rsidP="005B3F7E">
      <w:pPr>
        <w:spacing w:after="0" w:line="240" w:lineRule="auto"/>
        <w:jc w:val="center"/>
        <w:rPr>
          <w:b/>
          <w:sz w:val="48"/>
          <w:szCs w:val="48"/>
        </w:rPr>
      </w:pPr>
      <w:r w:rsidRPr="002277D0">
        <w:rPr>
          <w:b/>
          <w:sz w:val="48"/>
          <w:szCs w:val="48"/>
        </w:rPr>
        <w:t>специализированными машинами по селу Высокое</w:t>
      </w:r>
    </w:p>
    <w:p w:rsidR="0012212F" w:rsidRPr="005B3F7E" w:rsidRDefault="0012212F" w:rsidP="002277D0">
      <w:pPr>
        <w:spacing w:after="0"/>
        <w:rPr>
          <w:b/>
          <w:i/>
          <w:sz w:val="40"/>
          <w:u w:val="single"/>
        </w:rPr>
      </w:pPr>
      <w:r>
        <w:t xml:space="preserve">                                                                          </w:t>
      </w:r>
      <w:r w:rsidRPr="005B3F7E">
        <w:rPr>
          <w:b/>
          <w:i/>
          <w:sz w:val="40"/>
        </w:rPr>
        <w:t xml:space="preserve">мусор будет вывозиться по </w:t>
      </w:r>
      <w:r w:rsidRPr="005B3F7E">
        <w:rPr>
          <w:b/>
          <w:i/>
          <w:sz w:val="40"/>
          <w:u w:val="single"/>
        </w:rPr>
        <w:t>ВОСКРЕСЕНЬЯМ</w:t>
      </w:r>
    </w:p>
    <w:p w:rsidR="0012212F" w:rsidRPr="005B3F7E" w:rsidRDefault="0012212F" w:rsidP="005F6BE2">
      <w:pPr>
        <w:spacing w:after="0"/>
        <w:rPr>
          <w:b/>
          <w:sz w:val="40"/>
        </w:rPr>
      </w:pPr>
      <w:r>
        <w:rPr>
          <w:b/>
          <w:sz w:val="40"/>
        </w:rPr>
        <w:t>с 12.</w:t>
      </w:r>
      <w:r w:rsidRPr="005B3F7E">
        <w:rPr>
          <w:b/>
          <w:sz w:val="40"/>
        </w:rPr>
        <w:t>00 час. – ул.Придорожная, Степная, 50 лет победы</w:t>
      </w:r>
    </w:p>
    <w:p w:rsidR="0012212F" w:rsidRPr="005B3F7E" w:rsidRDefault="0012212F" w:rsidP="005F6BE2">
      <w:pPr>
        <w:spacing w:after="0"/>
        <w:rPr>
          <w:b/>
          <w:sz w:val="40"/>
        </w:rPr>
      </w:pPr>
      <w:r>
        <w:rPr>
          <w:b/>
          <w:sz w:val="40"/>
        </w:rPr>
        <w:t>с 12.</w:t>
      </w:r>
      <w:r w:rsidRPr="005B3F7E">
        <w:rPr>
          <w:b/>
          <w:sz w:val="40"/>
        </w:rPr>
        <w:t>30 час. – ул.Привокзальная, ул.Гагарина</w:t>
      </w:r>
    </w:p>
    <w:p w:rsidR="0012212F" w:rsidRDefault="0012212F" w:rsidP="00DB3E5D">
      <w:pPr>
        <w:spacing w:after="0"/>
        <w:rPr>
          <w:b/>
          <w:sz w:val="40"/>
        </w:rPr>
      </w:pPr>
      <w:r>
        <w:rPr>
          <w:b/>
          <w:sz w:val="40"/>
        </w:rPr>
        <w:t>с 13.</w:t>
      </w:r>
      <w:r w:rsidRPr="005B3F7E">
        <w:rPr>
          <w:b/>
          <w:sz w:val="40"/>
        </w:rPr>
        <w:t>00</w:t>
      </w:r>
      <w:r>
        <w:rPr>
          <w:b/>
          <w:sz w:val="40"/>
        </w:rPr>
        <w:t xml:space="preserve"> </w:t>
      </w:r>
      <w:r w:rsidRPr="005B3F7E">
        <w:rPr>
          <w:b/>
          <w:sz w:val="40"/>
        </w:rPr>
        <w:t>час. – ул.Советская,</w:t>
      </w:r>
      <w:r>
        <w:rPr>
          <w:b/>
          <w:sz w:val="40"/>
        </w:rPr>
        <w:t xml:space="preserve">              с 13,40 час. - </w:t>
      </w:r>
      <w:r w:rsidRPr="005B3F7E">
        <w:rPr>
          <w:b/>
          <w:sz w:val="40"/>
        </w:rPr>
        <w:t xml:space="preserve"> ул.Рабочая,  </w:t>
      </w:r>
      <w:r>
        <w:rPr>
          <w:b/>
          <w:sz w:val="40"/>
        </w:rPr>
        <w:t>ул. Молодежная</w:t>
      </w:r>
    </w:p>
    <w:p w:rsidR="0012212F" w:rsidRPr="005B3F7E" w:rsidRDefault="0012212F" w:rsidP="00DB3E5D">
      <w:pPr>
        <w:spacing w:after="0"/>
        <w:rPr>
          <w:b/>
          <w:sz w:val="40"/>
        </w:rPr>
      </w:pPr>
      <w:r>
        <w:rPr>
          <w:b/>
          <w:sz w:val="40"/>
        </w:rPr>
        <w:t>с 14.50 час. – ул. Мира,                     с 15.00 час. – ул. Ленина</w:t>
      </w:r>
    </w:p>
    <w:p w:rsidR="0012212F" w:rsidRPr="005B3F7E" w:rsidRDefault="0012212F">
      <w:pPr>
        <w:rPr>
          <w:b/>
          <w:sz w:val="40"/>
        </w:rPr>
      </w:pPr>
      <w:r>
        <w:rPr>
          <w:b/>
          <w:sz w:val="40"/>
        </w:rPr>
        <w:t>с 15</w:t>
      </w:r>
      <w:r w:rsidRPr="005B3F7E">
        <w:rPr>
          <w:b/>
          <w:sz w:val="40"/>
        </w:rPr>
        <w:t>.30час. –ул.Чкалова - от дома №122 до дома №40</w:t>
      </w:r>
      <w:r>
        <w:rPr>
          <w:b/>
          <w:sz w:val="40"/>
        </w:rPr>
        <w:t xml:space="preserve"> </w:t>
      </w:r>
    </w:p>
    <w:p w:rsidR="0012212F" w:rsidRDefault="0012212F">
      <w:pPr>
        <w:rPr>
          <w:b/>
          <w:sz w:val="40"/>
        </w:rPr>
      </w:pPr>
      <w:r>
        <w:rPr>
          <w:b/>
          <w:sz w:val="40"/>
        </w:rPr>
        <w:t>с 15.50</w:t>
      </w:r>
      <w:r w:rsidRPr="005B3F7E">
        <w:rPr>
          <w:b/>
          <w:sz w:val="40"/>
        </w:rPr>
        <w:t xml:space="preserve"> час. –</w:t>
      </w:r>
      <w:r>
        <w:rPr>
          <w:b/>
          <w:sz w:val="40"/>
        </w:rPr>
        <w:t xml:space="preserve"> </w:t>
      </w:r>
      <w:r w:rsidRPr="005B3F7E">
        <w:rPr>
          <w:b/>
          <w:sz w:val="40"/>
        </w:rPr>
        <w:t xml:space="preserve">ул.Садовая, </w:t>
      </w:r>
      <w:r>
        <w:rPr>
          <w:b/>
          <w:sz w:val="40"/>
        </w:rPr>
        <w:t xml:space="preserve">               с 16.10 час. </w:t>
      </w:r>
      <w:r w:rsidRPr="005B3F7E">
        <w:rPr>
          <w:b/>
          <w:sz w:val="40"/>
        </w:rPr>
        <w:t>ул.Чкалова от д.№1 до д.№38</w:t>
      </w:r>
    </w:p>
    <w:p w:rsidR="0012212F" w:rsidRPr="005B3F7E" w:rsidRDefault="0012212F">
      <w:pPr>
        <w:rPr>
          <w:b/>
          <w:sz w:val="40"/>
        </w:rPr>
      </w:pPr>
      <w:r>
        <w:rPr>
          <w:b/>
          <w:sz w:val="40"/>
        </w:rPr>
        <w:t>с 16.50 час. – ул. Полевая,</w:t>
      </w:r>
    </w:p>
    <w:p w:rsidR="0012212F" w:rsidRDefault="0012212F">
      <w:pPr>
        <w:rPr>
          <w:b/>
          <w:sz w:val="40"/>
        </w:rPr>
      </w:pPr>
      <w:r>
        <w:rPr>
          <w:b/>
          <w:sz w:val="40"/>
        </w:rPr>
        <w:t>с 17.20-18.00</w:t>
      </w:r>
      <w:r w:rsidRPr="005B3F7E">
        <w:rPr>
          <w:b/>
          <w:sz w:val="40"/>
        </w:rPr>
        <w:t xml:space="preserve"> час. – ул.Новая, ул.Комсомоль</w:t>
      </w:r>
      <w:r>
        <w:rPr>
          <w:b/>
          <w:sz w:val="40"/>
        </w:rPr>
        <w:t xml:space="preserve">ская </w:t>
      </w:r>
    </w:p>
    <w:p w:rsidR="0012212F" w:rsidRDefault="0012212F">
      <w:pPr>
        <w:rPr>
          <w:b/>
          <w:sz w:val="40"/>
        </w:rPr>
      </w:pPr>
      <w:r>
        <w:rPr>
          <w:b/>
          <w:sz w:val="40"/>
        </w:rPr>
        <w:t xml:space="preserve">Точный график вывоза пока устанавливается, просьба относиться с пониманием. </w:t>
      </w:r>
    </w:p>
    <w:p w:rsidR="0012212F" w:rsidRDefault="0012212F">
      <w:pPr>
        <w:rPr>
          <w:b/>
          <w:sz w:val="40"/>
        </w:rPr>
      </w:pPr>
      <w:r>
        <w:rPr>
          <w:b/>
          <w:sz w:val="40"/>
        </w:rPr>
        <w:t xml:space="preserve">Машина подает звуковой сигнал, все вопросы по тел.8-920-451-32-73. </w:t>
      </w:r>
    </w:p>
    <w:p w:rsidR="0012212F" w:rsidRPr="005B3F7E" w:rsidRDefault="0012212F" w:rsidP="005B3F7E">
      <w:pPr>
        <w:jc w:val="right"/>
        <w:rPr>
          <w:b/>
          <w:sz w:val="40"/>
          <w:u w:val="single"/>
        </w:rPr>
      </w:pPr>
      <w:r w:rsidRPr="005B3F7E">
        <w:rPr>
          <w:b/>
          <w:sz w:val="40"/>
          <w:u w:val="single"/>
        </w:rPr>
        <w:t>администрация</w:t>
      </w:r>
    </w:p>
    <w:p w:rsidR="0012212F" w:rsidRDefault="0012212F">
      <w:r>
        <w:t xml:space="preserve"> </w:t>
      </w:r>
    </w:p>
    <w:p w:rsidR="0012212F" w:rsidRDefault="0012212F"/>
    <w:sectPr w:rsidR="0012212F" w:rsidSect="005F6B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BE2"/>
    <w:rsid w:val="00026301"/>
    <w:rsid w:val="0006244F"/>
    <w:rsid w:val="0012212F"/>
    <w:rsid w:val="002277D0"/>
    <w:rsid w:val="005B3F7E"/>
    <w:rsid w:val="005F6BE2"/>
    <w:rsid w:val="00780C67"/>
    <w:rsid w:val="007B79FF"/>
    <w:rsid w:val="00944EC3"/>
    <w:rsid w:val="00C452BA"/>
    <w:rsid w:val="00DB3E5D"/>
    <w:rsid w:val="00F168F2"/>
    <w:rsid w:val="00F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2018-09-11T13:49:00Z</cp:lastPrinted>
  <dcterms:created xsi:type="dcterms:W3CDTF">2018-09-06T06:39:00Z</dcterms:created>
  <dcterms:modified xsi:type="dcterms:W3CDTF">2018-09-14T04:48:00Z</dcterms:modified>
</cp:coreProperties>
</file>