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4B" w:rsidRPr="002C5BC0" w:rsidRDefault="00BA224B" w:rsidP="00CA6E49">
      <w:pPr>
        <w:tabs>
          <w:tab w:val="left" w:pos="54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A224B" w:rsidRPr="002C5BC0" w:rsidRDefault="00BA224B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ВЫСОКИНСКОГО</w:t>
      </w:r>
      <w:r w:rsidRPr="002C5B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A224B" w:rsidRPr="002C5BC0" w:rsidRDefault="00BA224B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ЛИСКИНСКОГО </w:t>
      </w:r>
      <w:r w:rsidRPr="002C5BC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BA224B" w:rsidRPr="002C5BC0" w:rsidRDefault="00BA224B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A224B" w:rsidRPr="002C5BC0" w:rsidRDefault="00BA224B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A224B" w:rsidRPr="002C5BC0" w:rsidRDefault="00BA224B" w:rsidP="00CA6E4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РЕШЕНИЕ</w:t>
      </w:r>
    </w:p>
    <w:p w:rsidR="00BA224B" w:rsidRPr="002C5BC0" w:rsidRDefault="00BA224B" w:rsidP="007C091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        № 9</w:t>
      </w:r>
    </w:p>
    <w:p w:rsidR="00BA224B" w:rsidRPr="001A2602" w:rsidRDefault="00BA224B" w:rsidP="001A2602">
      <w:pPr>
        <w:ind w:right="5243" w:firstLine="0"/>
        <w:jc w:val="left"/>
        <w:rPr>
          <w:rFonts w:ascii="Times New Roman" w:hAnsi="Times New Roman"/>
          <w:b/>
          <w:sz w:val="28"/>
          <w:szCs w:val="28"/>
        </w:rPr>
      </w:pPr>
      <w:r w:rsidRPr="001A2602"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 Высокинского сельского поселения Лискинского муниципального района № 36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2602">
        <w:rPr>
          <w:rFonts w:ascii="Times New Roman" w:hAnsi="Times New Roman"/>
          <w:b/>
          <w:sz w:val="28"/>
          <w:szCs w:val="28"/>
        </w:rPr>
        <w:t xml:space="preserve">от  14 ноября 2014 года </w:t>
      </w:r>
      <w:r w:rsidRPr="001A2602">
        <w:rPr>
          <w:rFonts w:ascii="Times New Roman" w:hAnsi="Times New Roman"/>
          <w:b/>
          <w:sz w:val="28"/>
          <w:szCs w:val="28"/>
        </w:rPr>
        <w:tab/>
      </w:r>
    </w:p>
    <w:p w:rsidR="00BA224B" w:rsidRPr="007C091C" w:rsidRDefault="00BA224B" w:rsidP="007C091C">
      <w:pPr>
        <w:ind w:right="3968" w:firstLine="0"/>
        <w:jc w:val="left"/>
        <w:rPr>
          <w:rFonts w:ascii="Times New Roman" w:hAnsi="Times New Roman"/>
          <w:b/>
          <w:sz w:val="28"/>
          <w:szCs w:val="28"/>
        </w:rPr>
      </w:pPr>
      <w:r w:rsidRPr="001A2602">
        <w:rPr>
          <w:rFonts w:ascii="Times New Roman" w:hAnsi="Times New Roman"/>
          <w:b/>
          <w:sz w:val="28"/>
          <w:szCs w:val="28"/>
        </w:rPr>
        <w:t>«О введении в действие земельного налога, установлении ставок и сроков его уплаты»</w:t>
      </w:r>
    </w:p>
    <w:p w:rsidR="00BA224B" w:rsidRDefault="00BA224B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BA224B" w:rsidRPr="001A2602" w:rsidRDefault="00BA224B" w:rsidP="001A2602">
      <w:pPr>
        <w:tabs>
          <w:tab w:val="left" w:pos="3420"/>
        </w:tabs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2C5BC0">
        <w:rPr>
          <w:rFonts w:ascii="Times New Roman" w:hAnsi="Times New Roman"/>
          <w:sz w:val="28"/>
          <w:szCs w:val="28"/>
        </w:rPr>
        <w:t>В соответствии с главой 31 Налогово</w:t>
      </w:r>
      <w:r>
        <w:rPr>
          <w:rFonts w:ascii="Times New Roman" w:hAnsi="Times New Roman"/>
          <w:sz w:val="28"/>
          <w:szCs w:val="28"/>
        </w:rPr>
        <w:t>го кодекса Российской Федерации, Уставом Высокинского сельского поселения,</w:t>
      </w:r>
      <w:r w:rsidRPr="001A2602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</w:t>
      </w:r>
      <w:r w:rsidRPr="002C5BC0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</w:rPr>
        <w:t>Высокинского сельского поселения Лискинского</w:t>
      </w:r>
      <w:r w:rsidRPr="002C5BC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BA224B" w:rsidRDefault="00BA224B" w:rsidP="00CA6E49">
      <w:pPr>
        <w:tabs>
          <w:tab w:val="left" w:pos="3420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 w:rsidRPr="002C5BC0">
        <w:rPr>
          <w:rFonts w:ascii="Times New Roman" w:hAnsi="Times New Roman"/>
          <w:b/>
          <w:sz w:val="28"/>
          <w:szCs w:val="28"/>
        </w:rPr>
        <w:t>р е ш и л :</w:t>
      </w:r>
    </w:p>
    <w:p w:rsidR="00BA224B" w:rsidRDefault="00BA224B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3335C">
        <w:rPr>
          <w:rFonts w:ascii="Times New Roman" w:hAnsi="Times New Roman"/>
          <w:sz w:val="28"/>
          <w:szCs w:val="28"/>
        </w:rPr>
        <w:t xml:space="preserve">1. Часть </w:t>
      </w:r>
      <w:r>
        <w:rPr>
          <w:rFonts w:ascii="Times New Roman" w:hAnsi="Times New Roman"/>
          <w:sz w:val="28"/>
          <w:szCs w:val="28"/>
        </w:rPr>
        <w:t>4</w:t>
      </w:r>
      <w:r w:rsidRPr="0003335C">
        <w:rPr>
          <w:rFonts w:ascii="Times New Roman" w:hAnsi="Times New Roman"/>
          <w:sz w:val="28"/>
          <w:szCs w:val="28"/>
        </w:rPr>
        <w:t xml:space="preserve"> решения Совета народных депутатов Высокинского сельского поселения Лискинского муниципального района Воронежской области № 36 от 14.11.2014 года «О введении в действие земельного налога, установлении ставок и сроков его уплаты» считать принятой в следующей редакции:</w:t>
      </w:r>
    </w:p>
    <w:p w:rsidR="00BA224B" w:rsidRDefault="00BA224B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 Установить для налогоплательщиков – организаций отчетный период:</w:t>
      </w:r>
    </w:p>
    <w:p w:rsidR="00BA224B" w:rsidRPr="0003335C" w:rsidRDefault="00BA224B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первый квартал, второй квартал и третий квартал календарного года.»</w:t>
      </w:r>
    </w:p>
    <w:p w:rsidR="00BA224B" w:rsidRDefault="00BA224B" w:rsidP="00CA6E49">
      <w:pPr>
        <w:tabs>
          <w:tab w:val="left" w:pos="3420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Часть 5 решения </w:t>
      </w:r>
      <w:r w:rsidRPr="002C5BC0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2C5BC0">
        <w:rPr>
          <w:rFonts w:ascii="Times New Roman" w:hAnsi="Times New Roman"/>
          <w:sz w:val="28"/>
          <w:szCs w:val="28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</w:rPr>
        <w:t>Высокинского сельского поселения Лискинского</w:t>
      </w:r>
      <w:r w:rsidRPr="002C5BC0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№ 36 от 14.11.2014 года «О введении в действие земельного налога, установлении ставок и сроков его уплаты» считать принятой в следующей редакции:</w:t>
      </w:r>
    </w:p>
    <w:p w:rsidR="00BA224B" w:rsidRDefault="00BA224B" w:rsidP="007C091C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</w:t>
      </w:r>
    </w:p>
    <w:p w:rsidR="00BA224B" w:rsidRPr="00D93BAC" w:rsidRDefault="00BA224B" w:rsidP="007C091C">
      <w:pPr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5.1.</w:t>
      </w:r>
      <w:r w:rsidRPr="00D93BAC">
        <w:rPr>
          <w:rFonts w:ascii="Times New Roman" w:hAnsi="Times New Roman"/>
          <w:sz w:val="28"/>
          <w:szCs w:val="28"/>
        </w:rPr>
        <w:t>срок уплаты земельного налога:</w:t>
      </w:r>
    </w:p>
    <w:p w:rsidR="00BA224B" w:rsidRDefault="00BA224B" w:rsidP="001A2602">
      <w:pPr>
        <w:pStyle w:val="ListParagraph"/>
        <w:ind w:left="0" w:firstLine="0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 xml:space="preserve">- не </w:t>
      </w:r>
      <w:r>
        <w:rPr>
          <w:rFonts w:ascii="Times New Roman" w:hAnsi="Times New Roman"/>
          <w:sz w:val="28"/>
          <w:szCs w:val="28"/>
        </w:rPr>
        <w:t>ранее</w:t>
      </w:r>
      <w:r w:rsidRPr="00E81315">
        <w:rPr>
          <w:rFonts w:ascii="Times New Roman" w:hAnsi="Times New Roman"/>
          <w:sz w:val="28"/>
          <w:szCs w:val="28"/>
        </w:rPr>
        <w:t xml:space="preserve"> 1 февраля года, следующего</w:t>
      </w:r>
      <w:r>
        <w:rPr>
          <w:rFonts w:ascii="Times New Roman" w:hAnsi="Times New Roman"/>
          <w:sz w:val="28"/>
          <w:szCs w:val="28"/>
        </w:rPr>
        <w:t xml:space="preserve"> за истекшим налоговым периодом – для налогоплательщиков - организаций;</w:t>
      </w:r>
    </w:p>
    <w:p w:rsidR="00BA224B" w:rsidRDefault="00BA224B" w:rsidP="001A2602">
      <w:pPr>
        <w:pStyle w:val="ListParagraph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 позднее 1 октября года, следующего за истекшим налоговым периодом -</w:t>
      </w:r>
    </w:p>
    <w:p w:rsidR="00BA224B" w:rsidRPr="00E81315" w:rsidRDefault="00BA224B" w:rsidP="001A2602">
      <w:pPr>
        <w:pStyle w:val="ListParagraph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налогоплательщиков – физических лиц.</w:t>
      </w:r>
    </w:p>
    <w:p w:rsidR="00BA224B" w:rsidRPr="00D93BAC" w:rsidRDefault="00BA224B" w:rsidP="000333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 </w:t>
      </w:r>
      <w:r w:rsidRPr="00D93BAC">
        <w:rPr>
          <w:rFonts w:ascii="Times New Roman" w:hAnsi="Times New Roman"/>
          <w:sz w:val="28"/>
          <w:szCs w:val="28"/>
        </w:rPr>
        <w:t>срок уплаты авансовых платежей по земельному налогу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335C">
        <w:rPr>
          <w:rFonts w:ascii="Times New Roman" w:hAnsi="Times New Roman"/>
          <w:sz w:val="28"/>
          <w:szCs w:val="28"/>
        </w:rPr>
        <w:t>для налогоплательщиков - организаций</w:t>
      </w:r>
      <w:r w:rsidRPr="00D93BAC">
        <w:rPr>
          <w:rFonts w:ascii="Times New Roman" w:hAnsi="Times New Roman"/>
          <w:sz w:val="28"/>
          <w:szCs w:val="28"/>
        </w:rPr>
        <w:t>:</w:t>
      </w:r>
    </w:p>
    <w:p w:rsidR="00BA224B" w:rsidRDefault="00BA224B" w:rsidP="00491342">
      <w:pPr>
        <w:pStyle w:val="ListParagraph"/>
        <w:ind w:left="0" w:firstLine="0"/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- не позднее последнего числа месяца, следующего за истекшим отчетным периодом, предусмотренным пунктом 4 настоящего решения.</w:t>
      </w:r>
      <w:r>
        <w:rPr>
          <w:rFonts w:ascii="Times New Roman" w:hAnsi="Times New Roman"/>
          <w:sz w:val="28"/>
          <w:szCs w:val="28"/>
        </w:rPr>
        <w:t>»</w:t>
      </w:r>
    </w:p>
    <w:p w:rsidR="00BA224B" w:rsidRPr="002C5BC0" w:rsidRDefault="00BA224B" w:rsidP="0003335C">
      <w:pPr>
        <w:pStyle w:val="ListParagraph"/>
        <w:ind w:left="567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3335C">
        <w:rPr>
          <w:rFonts w:ascii="Times New Roman" w:hAnsi="Times New Roman"/>
          <w:sz w:val="28"/>
          <w:szCs w:val="28"/>
        </w:rPr>
        <w:t xml:space="preserve"> Часть </w:t>
      </w:r>
      <w:r>
        <w:rPr>
          <w:rFonts w:ascii="Times New Roman" w:hAnsi="Times New Roman"/>
          <w:sz w:val="28"/>
          <w:szCs w:val="28"/>
        </w:rPr>
        <w:t>6</w:t>
      </w:r>
      <w:r w:rsidRPr="0003335C">
        <w:rPr>
          <w:rFonts w:ascii="Times New Roman" w:hAnsi="Times New Roman"/>
          <w:sz w:val="28"/>
          <w:szCs w:val="28"/>
        </w:rPr>
        <w:t xml:space="preserve"> решения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Высокинского сельского </w:t>
      </w:r>
      <w:r w:rsidRPr="0003335C">
        <w:rPr>
          <w:rFonts w:ascii="Times New Roman" w:hAnsi="Times New Roman"/>
          <w:sz w:val="28"/>
          <w:szCs w:val="28"/>
        </w:rPr>
        <w:t xml:space="preserve">поселения Лискинского муниципального района Воронежской области № 36 от 14.11.2014 года «О введении в действие </w:t>
      </w:r>
      <w:r>
        <w:rPr>
          <w:rFonts w:ascii="Times New Roman" w:hAnsi="Times New Roman"/>
          <w:sz w:val="28"/>
          <w:szCs w:val="28"/>
        </w:rPr>
        <w:t xml:space="preserve">земельного налога, установлении </w:t>
      </w:r>
      <w:r w:rsidRPr="0003335C">
        <w:rPr>
          <w:rFonts w:ascii="Times New Roman" w:hAnsi="Times New Roman"/>
          <w:sz w:val="28"/>
          <w:szCs w:val="28"/>
        </w:rPr>
        <w:t>ставок и сроков его уплаты»</w:t>
      </w:r>
      <w:r>
        <w:rPr>
          <w:rFonts w:ascii="Times New Roman" w:hAnsi="Times New Roman"/>
          <w:sz w:val="28"/>
          <w:szCs w:val="28"/>
        </w:rPr>
        <w:t xml:space="preserve"> считать утратившей силу.</w:t>
      </w:r>
    </w:p>
    <w:p w:rsidR="00BA224B" w:rsidRDefault="00BA224B" w:rsidP="001A2602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81315"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Лискинский муниципальный вестник»</w:t>
      </w:r>
      <w:r w:rsidRPr="00E81315">
        <w:rPr>
          <w:rFonts w:ascii="Times New Roman" w:hAnsi="Times New Roman"/>
          <w:sz w:val="28"/>
          <w:szCs w:val="28"/>
        </w:rPr>
        <w:t>.</w:t>
      </w:r>
    </w:p>
    <w:p w:rsidR="00BA224B" w:rsidRDefault="00BA224B" w:rsidP="007C091C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81315">
        <w:rPr>
          <w:rFonts w:ascii="Times New Roman" w:hAnsi="Times New Roman"/>
          <w:sz w:val="28"/>
          <w:szCs w:val="28"/>
        </w:rPr>
        <w:t>Настоящее решение вступает в силу с 1 января 2015 года</w:t>
      </w:r>
      <w:r>
        <w:rPr>
          <w:rFonts w:ascii="Times New Roman" w:hAnsi="Times New Roman"/>
          <w:sz w:val="28"/>
          <w:szCs w:val="28"/>
        </w:rPr>
        <w:t>, но не ранее чем по    истечении одного месяца со дня его официального опубликования</w:t>
      </w:r>
      <w:r w:rsidRPr="00E81315">
        <w:rPr>
          <w:rFonts w:ascii="Times New Roman" w:hAnsi="Times New Roman"/>
          <w:sz w:val="28"/>
          <w:szCs w:val="28"/>
        </w:rPr>
        <w:t>.</w:t>
      </w:r>
    </w:p>
    <w:p w:rsidR="00BA224B" w:rsidRDefault="00BA224B" w:rsidP="007C091C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BA224B" w:rsidRDefault="00BA224B" w:rsidP="007C091C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BA224B" w:rsidRDefault="00BA224B" w:rsidP="007C091C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BA224B" w:rsidRDefault="00BA224B" w:rsidP="008D30BF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Высокинского</w:t>
      </w:r>
    </w:p>
    <w:p w:rsidR="00BA224B" w:rsidRDefault="00BA224B" w:rsidP="008D30BF">
      <w:pPr>
        <w:rPr>
          <w:rFonts w:ascii="Times New Roman" w:hAnsi="Times New Roman"/>
          <w:sz w:val="28"/>
          <w:szCs w:val="28"/>
        </w:rPr>
      </w:pPr>
      <w:r w:rsidRPr="00E8131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:                                            Н.Е.Волков </w:t>
      </w:r>
    </w:p>
    <w:p w:rsidR="00BA224B" w:rsidRDefault="00BA224B" w:rsidP="008D30BF">
      <w:pPr>
        <w:rPr>
          <w:rFonts w:ascii="Times New Roman" w:hAnsi="Times New Roman"/>
          <w:sz w:val="28"/>
          <w:szCs w:val="28"/>
        </w:rPr>
      </w:pPr>
    </w:p>
    <w:p w:rsidR="00BA224B" w:rsidRDefault="00BA224B" w:rsidP="008D3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BA224B" w:rsidRPr="00E81315" w:rsidRDefault="00BA224B" w:rsidP="008D30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депутатов:                                           Л.М.Ходакова   </w:t>
      </w:r>
    </w:p>
    <w:p w:rsidR="00BA224B" w:rsidRDefault="00BA224B" w:rsidP="008D30BF"/>
    <w:sectPr w:rsidR="00BA224B" w:rsidSect="001645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8016A2"/>
    <w:multiLevelType w:val="hybridMultilevel"/>
    <w:tmpl w:val="AA421416"/>
    <w:lvl w:ilvl="0" w:tplc="3F760CBA">
      <w:start w:val="6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  <w:color w:val="000000"/>
      </w:rPr>
    </w:lvl>
  </w:abstractNum>
  <w:abstractNum w:abstractNumId="3">
    <w:nsid w:val="4278317A"/>
    <w:multiLevelType w:val="hybridMultilevel"/>
    <w:tmpl w:val="7E90DE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091912"/>
    <w:multiLevelType w:val="hybridMultilevel"/>
    <w:tmpl w:val="D88C0D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2EA"/>
    <w:rsid w:val="0003335C"/>
    <w:rsid w:val="00035125"/>
    <w:rsid w:val="000629F7"/>
    <w:rsid w:val="00070C27"/>
    <w:rsid w:val="0008421E"/>
    <w:rsid w:val="0008670B"/>
    <w:rsid w:val="00142656"/>
    <w:rsid w:val="001530D8"/>
    <w:rsid w:val="00153723"/>
    <w:rsid w:val="001564A0"/>
    <w:rsid w:val="00156A25"/>
    <w:rsid w:val="001645C6"/>
    <w:rsid w:val="001759EE"/>
    <w:rsid w:val="001A02E6"/>
    <w:rsid w:val="001A2602"/>
    <w:rsid w:val="001A280A"/>
    <w:rsid w:val="001C4EF3"/>
    <w:rsid w:val="001E3EEF"/>
    <w:rsid w:val="00236E25"/>
    <w:rsid w:val="00250AD9"/>
    <w:rsid w:val="00271264"/>
    <w:rsid w:val="002C3062"/>
    <w:rsid w:val="002C5BC0"/>
    <w:rsid w:val="002F74A8"/>
    <w:rsid w:val="00314477"/>
    <w:rsid w:val="003A1F33"/>
    <w:rsid w:val="003A3CEA"/>
    <w:rsid w:val="003F3AF0"/>
    <w:rsid w:val="00412E28"/>
    <w:rsid w:val="0042318F"/>
    <w:rsid w:val="004364AC"/>
    <w:rsid w:val="0044417C"/>
    <w:rsid w:val="00484462"/>
    <w:rsid w:val="00491342"/>
    <w:rsid w:val="004E1196"/>
    <w:rsid w:val="004E64DB"/>
    <w:rsid w:val="00531B67"/>
    <w:rsid w:val="005E3615"/>
    <w:rsid w:val="006574B7"/>
    <w:rsid w:val="00676CCF"/>
    <w:rsid w:val="006A5786"/>
    <w:rsid w:val="006B0E23"/>
    <w:rsid w:val="006B4D73"/>
    <w:rsid w:val="006B56FB"/>
    <w:rsid w:val="006C3C49"/>
    <w:rsid w:val="006D0CCA"/>
    <w:rsid w:val="007042EA"/>
    <w:rsid w:val="00711069"/>
    <w:rsid w:val="007377D2"/>
    <w:rsid w:val="007549E2"/>
    <w:rsid w:val="00767BDD"/>
    <w:rsid w:val="007C091C"/>
    <w:rsid w:val="00823F1D"/>
    <w:rsid w:val="00831BFB"/>
    <w:rsid w:val="00856E33"/>
    <w:rsid w:val="00875A28"/>
    <w:rsid w:val="008C4607"/>
    <w:rsid w:val="008D30BF"/>
    <w:rsid w:val="008F3AB5"/>
    <w:rsid w:val="009535BC"/>
    <w:rsid w:val="009536F3"/>
    <w:rsid w:val="00961C9A"/>
    <w:rsid w:val="009A7B84"/>
    <w:rsid w:val="009D4094"/>
    <w:rsid w:val="009D680F"/>
    <w:rsid w:val="00A0593E"/>
    <w:rsid w:val="00A44D33"/>
    <w:rsid w:val="00A61CE1"/>
    <w:rsid w:val="00A62370"/>
    <w:rsid w:val="00AB0EA9"/>
    <w:rsid w:val="00AC672D"/>
    <w:rsid w:val="00AF2219"/>
    <w:rsid w:val="00B03817"/>
    <w:rsid w:val="00B6682B"/>
    <w:rsid w:val="00B737E0"/>
    <w:rsid w:val="00BA224B"/>
    <w:rsid w:val="00BC4D45"/>
    <w:rsid w:val="00BC5937"/>
    <w:rsid w:val="00BC611A"/>
    <w:rsid w:val="00BF0BF9"/>
    <w:rsid w:val="00C16DC0"/>
    <w:rsid w:val="00C359E7"/>
    <w:rsid w:val="00C4165A"/>
    <w:rsid w:val="00C57B31"/>
    <w:rsid w:val="00C74ABA"/>
    <w:rsid w:val="00CA6E49"/>
    <w:rsid w:val="00CB6FF8"/>
    <w:rsid w:val="00CE2D85"/>
    <w:rsid w:val="00CF2594"/>
    <w:rsid w:val="00CF33B7"/>
    <w:rsid w:val="00D043D4"/>
    <w:rsid w:val="00D1490B"/>
    <w:rsid w:val="00D93BAC"/>
    <w:rsid w:val="00DC51D9"/>
    <w:rsid w:val="00E2355A"/>
    <w:rsid w:val="00E81315"/>
    <w:rsid w:val="00EB0C0B"/>
    <w:rsid w:val="00EE2E8A"/>
    <w:rsid w:val="00F01B50"/>
    <w:rsid w:val="00F3031A"/>
    <w:rsid w:val="00F4294F"/>
    <w:rsid w:val="00FB05D2"/>
    <w:rsid w:val="00FB5EB6"/>
    <w:rsid w:val="00FE1BD4"/>
    <w:rsid w:val="00FF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A6E49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6E4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2</Pages>
  <Words>383</Words>
  <Characters>2185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User</cp:lastModifiedBy>
  <cp:revision>72</cp:revision>
  <cp:lastPrinted>2015-03-27T05:41:00Z</cp:lastPrinted>
  <dcterms:created xsi:type="dcterms:W3CDTF">2014-10-10T10:37:00Z</dcterms:created>
  <dcterms:modified xsi:type="dcterms:W3CDTF">2015-03-27T05:41:00Z</dcterms:modified>
</cp:coreProperties>
</file>