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AF" w:rsidRPr="00823D10" w:rsidRDefault="00EC06AF" w:rsidP="00EC06AF">
      <w:pPr>
        <w:jc w:val="center"/>
        <w:rPr>
          <w:b/>
          <w:sz w:val="16"/>
          <w:szCs w:val="16"/>
        </w:rPr>
      </w:pPr>
    </w:p>
    <w:p w:rsidR="00F703BC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F703BC">
        <w:rPr>
          <w:rFonts w:ascii="Times New Roman" w:hAnsi="Times New Roman"/>
          <w:b/>
          <w:sz w:val="28"/>
          <w:szCs w:val="28"/>
        </w:rPr>
        <w:t xml:space="preserve"> </w:t>
      </w:r>
    </w:p>
    <w:p w:rsidR="00F169C5" w:rsidRPr="00F169C5" w:rsidRDefault="00F703BC" w:rsidP="00EC0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ВЫСОКИНСКОГО СЕЛЬСКОГО ПОСЕЛЕНИЯ </w:t>
      </w:r>
      <w:r w:rsidR="00EC06AF" w:rsidRPr="00F169C5">
        <w:rPr>
          <w:rFonts w:ascii="Times New Roman" w:hAnsi="Times New Roman"/>
          <w:b/>
          <w:sz w:val="28"/>
          <w:szCs w:val="28"/>
        </w:rPr>
        <w:t xml:space="preserve"> ЛИСКИНСКОГО </w:t>
      </w:r>
    </w:p>
    <w:p w:rsidR="00EC06AF" w:rsidRPr="00F169C5" w:rsidRDefault="00EC06AF" w:rsidP="00EC06AF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EC06AF" w:rsidRPr="00EC06AF" w:rsidRDefault="00EC06AF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 w:rsidRPr="00EC06AF">
        <w:rPr>
          <w:rFonts w:ascii="Times New Roman" w:hAnsi="Times New Roman"/>
          <w:b/>
          <w:sz w:val="32"/>
          <w:szCs w:val="32"/>
        </w:rPr>
        <w:t>Р Е Ш Е Н И Е</w:t>
      </w:r>
    </w:p>
    <w:p w:rsidR="00EC06AF" w:rsidRPr="00EC06AF" w:rsidRDefault="00F3090B" w:rsidP="00EC06AF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EC06AF" w:rsidRPr="00F169C5" w:rsidRDefault="00EC06AF" w:rsidP="00F169C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от «</w:t>
      </w:r>
      <w:r w:rsidR="00F703BC">
        <w:rPr>
          <w:rFonts w:ascii="Times New Roman" w:hAnsi="Times New Roman"/>
          <w:sz w:val="28"/>
          <w:szCs w:val="28"/>
        </w:rPr>
        <w:t xml:space="preserve"> 28</w:t>
      </w:r>
      <w:r w:rsidRPr="00F169C5">
        <w:rPr>
          <w:rFonts w:ascii="Times New Roman" w:hAnsi="Times New Roman"/>
          <w:sz w:val="28"/>
          <w:szCs w:val="28"/>
        </w:rPr>
        <w:t xml:space="preserve">» </w:t>
      </w:r>
      <w:r w:rsidR="00F703BC">
        <w:rPr>
          <w:rFonts w:ascii="Times New Roman" w:hAnsi="Times New Roman"/>
          <w:sz w:val="28"/>
          <w:szCs w:val="28"/>
        </w:rPr>
        <w:t xml:space="preserve">декабря </w:t>
      </w:r>
      <w:r w:rsidRPr="00F169C5">
        <w:rPr>
          <w:rFonts w:ascii="Times New Roman" w:hAnsi="Times New Roman"/>
          <w:sz w:val="28"/>
          <w:szCs w:val="28"/>
        </w:rPr>
        <w:t>2015 г. №</w:t>
      </w:r>
      <w:r w:rsidR="00F703BC">
        <w:rPr>
          <w:rFonts w:ascii="Times New Roman" w:hAnsi="Times New Roman"/>
          <w:sz w:val="28"/>
          <w:szCs w:val="28"/>
        </w:rPr>
        <w:t>23</w:t>
      </w:r>
      <w:r w:rsidRPr="00F169C5">
        <w:rPr>
          <w:rFonts w:ascii="Times New Roman" w:hAnsi="Times New Roman"/>
          <w:sz w:val="28"/>
          <w:szCs w:val="28"/>
        </w:rPr>
        <w:t xml:space="preserve">           </w:t>
      </w:r>
    </w:p>
    <w:p w:rsidR="00EC06AF" w:rsidRPr="00EC06AF" w:rsidRDefault="00F169C5" w:rsidP="00EC06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F703BC">
        <w:rPr>
          <w:rFonts w:ascii="Times New Roman" w:hAnsi="Times New Roman"/>
          <w:sz w:val="20"/>
          <w:szCs w:val="20"/>
        </w:rPr>
        <w:t xml:space="preserve">с. Высокое </w:t>
      </w:r>
    </w:p>
    <w:p w:rsidR="00EC06AF" w:rsidRDefault="00EC06AF" w:rsidP="00EC06AF"/>
    <w:p w:rsidR="00973B1E" w:rsidRPr="00973B1E" w:rsidRDefault="00973B1E" w:rsidP="0013748B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увольнения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E5CAA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A77DDE" w:rsidRPr="0013748B" w:rsidRDefault="00311E4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D3A3F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и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применения </w:t>
      </w:r>
    </w:p>
    <w:p w:rsidR="00DE5CAA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</w:t>
      </w:r>
      <w:r w:rsidR="00DE326E" w:rsidRPr="0013748B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</w:p>
    <w:p w:rsidR="0048342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</w:t>
      </w:r>
      <w:r w:rsidR="00311E4C" w:rsidRPr="0013748B">
        <w:rPr>
          <w:rFonts w:ascii="Times New Roman" w:hAnsi="Times New Roman" w:cs="Times New Roman"/>
          <w:sz w:val="28"/>
          <w:szCs w:val="28"/>
        </w:rPr>
        <w:t>ой</w:t>
      </w:r>
      <w:r w:rsidRPr="001374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311E4C" w:rsidRPr="0013748B">
        <w:rPr>
          <w:rFonts w:ascii="Times New Roman" w:hAnsi="Times New Roman" w:cs="Times New Roman"/>
          <w:sz w:val="28"/>
          <w:szCs w:val="28"/>
        </w:rPr>
        <w:t xml:space="preserve">бы в </w:t>
      </w:r>
      <w:r w:rsidR="0048342E" w:rsidRPr="0013748B">
        <w:rPr>
          <w:rFonts w:ascii="Times New Roman" w:hAnsi="Times New Roman" w:cs="Times New Roman"/>
          <w:sz w:val="28"/>
          <w:szCs w:val="28"/>
        </w:rPr>
        <w:t>орган</w:t>
      </w:r>
      <w:r w:rsidR="002B3E11" w:rsidRPr="0013748B">
        <w:rPr>
          <w:rFonts w:ascii="Times New Roman" w:hAnsi="Times New Roman" w:cs="Times New Roman"/>
          <w:sz w:val="28"/>
          <w:szCs w:val="28"/>
        </w:rPr>
        <w:t>ах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местного </w:t>
      </w:r>
    </w:p>
    <w:p w:rsidR="00F703BC" w:rsidRDefault="0048342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самоуправления</w:t>
      </w:r>
      <w:r w:rsidR="00F703BC">
        <w:rPr>
          <w:rFonts w:ascii="Times New Roman" w:hAnsi="Times New Roman" w:cs="Times New Roman"/>
          <w:sz w:val="28"/>
          <w:szCs w:val="28"/>
        </w:rPr>
        <w:t xml:space="preserve"> Высокинского сельского </w:t>
      </w:r>
    </w:p>
    <w:p w:rsidR="002A547B" w:rsidRPr="0013748B" w:rsidRDefault="00F703BC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342E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="0013748B">
        <w:rPr>
          <w:rFonts w:ascii="Times New Roman" w:hAnsi="Times New Roman" w:cs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 w:cs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района</w:t>
      </w:r>
      <w:r w:rsidR="0013748B">
        <w:rPr>
          <w:rFonts w:ascii="Times New Roman" w:hAnsi="Times New Roman" w:cs="Times New Roman"/>
          <w:sz w:val="28"/>
          <w:szCs w:val="28"/>
        </w:rPr>
        <w:t xml:space="preserve"> </w:t>
      </w:r>
      <w:r w:rsidRPr="0013748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44862"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взысканий за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об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урегулировании конфликта интересов и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A77DDE" w:rsidRPr="0013748B" w:rsidRDefault="00A77DDE" w:rsidP="00F169C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973B1E" w:rsidRPr="00973B1E" w:rsidRDefault="00973B1E" w:rsidP="00DE5CAA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A77DDE" w:rsidRPr="0013748B" w:rsidRDefault="00F169C5" w:rsidP="00F169C5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 </w:t>
      </w:r>
      <w:r w:rsidR="00A77DDE" w:rsidRPr="0013748B">
        <w:rPr>
          <w:rFonts w:ascii="Times New Roman" w:hAnsi="Times New Roman"/>
          <w:sz w:val="28"/>
          <w:szCs w:val="28"/>
        </w:rPr>
        <w:t xml:space="preserve">основании Федерального закона </w:t>
      </w:r>
      <w:r w:rsidR="00F81CA4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A77DDE" w:rsidRPr="0013748B">
        <w:rPr>
          <w:rFonts w:ascii="Times New Roman" w:hAnsi="Times New Roman"/>
          <w:sz w:val="28"/>
          <w:szCs w:val="28"/>
        </w:rPr>
        <w:t xml:space="preserve">от </w:t>
      </w:r>
      <w:r w:rsidR="00F81CA4" w:rsidRPr="0013748B">
        <w:rPr>
          <w:rFonts w:ascii="Times New Roman" w:hAnsi="Times New Roman"/>
          <w:sz w:val="28"/>
          <w:szCs w:val="28"/>
        </w:rPr>
        <w:t>0</w:t>
      </w:r>
      <w:r w:rsidR="00A77DDE" w:rsidRPr="0013748B">
        <w:rPr>
          <w:rFonts w:ascii="Times New Roman" w:hAnsi="Times New Roman"/>
          <w:sz w:val="28"/>
          <w:szCs w:val="28"/>
        </w:rPr>
        <w:t>2</w:t>
      </w:r>
      <w:r w:rsidR="00F81CA4" w:rsidRPr="0013748B">
        <w:rPr>
          <w:rFonts w:ascii="Times New Roman" w:hAnsi="Times New Roman"/>
          <w:sz w:val="28"/>
          <w:szCs w:val="28"/>
        </w:rPr>
        <w:t>.03.</w:t>
      </w:r>
      <w:r w:rsidR="00A77DDE" w:rsidRPr="0013748B">
        <w:rPr>
          <w:rFonts w:ascii="Times New Roman" w:hAnsi="Times New Roman"/>
          <w:sz w:val="28"/>
          <w:szCs w:val="28"/>
        </w:rPr>
        <w:t>2007 № 25-ФЗ «О муниципальной службе в Российской Федерации», Федерального закона от 25</w:t>
      </w:r>
      <w:r w:rsidR="00F81CA4" w:rsidRPr="0013748B">
        <w:rPr>
          <w:rFonts w:ascii="Times New Roman" w:hAnsi="Times New Roman"/>
          <w:sz w:val="28"/>
          <w:szCs w:val="28"/>
        </w:rPr>
        <w:t>.12.</w:t>
      </w:r>
      <w:r w:rsidR="00A77DDE" w:rsidRPr="0013748B">
        <w:rPr>
          <w:rFonts w:ascii="Times New Roman" w:hAnsi="Times New Roman"/>
          <w:sz w:val="28"/>
          <w:szCs w:val="28"/>
        </w:rPr>
        <w:t>2008 № 273-Ф</w:t>
      </w:r>
      <w:r w:rsidR="00591318" w:rsidRPr="0013748B">
        <w:rPr>
          <w:rFonts w:ascii="Times New Roman" w:hAnsi="Times New Roman"/>
          <w:sz w:val="28"/>
          <w:szCs w:val="28"/>
        </w:rPr>
        <w:t>З «О противодействии коррупции»,</w:t>
      </w:r>
      <w:r w:rsidR="00A77DDE" w:rsidRPr="0013748B">
        <w:rPr>
          <w:rFonts w:ascii="Times New Roman" w:hAnsi="Times New Roman"/>
          <w:sz w:val="28"/>
          <w:szCs w:val="28"/>
        </w:rPr>
        <w:t xml:space="preserve"> Устава</w:t>
      </w:r>
      <w:r w:rsidR="00F703BC">
        <w:rPr>
          <w:rFonts w:ascii="Times New Roman" w:hAnsi="Times New Roman"/>
          <w:sz w:val="28"/>
          <w:szCs w:val="28"/>
        </w:rPr>
        <w:t xml:space="preserve"> Высокинского сельского поселения </w:t>
      </w:r>
      <w:r w:rsidR="00A77DDE" w:rsidRPr="0013748B">
        <w:rPr>
          <w:rFonts w:ascii="Times New Roman" w:hAnsi="Times New Roman"/>
          <w:sz w:val="28"/>
          <w:szCs w:val="28"/>
        </w:rPr>
        <w:t xml:space="preserve">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DE5CAA" w:rsidRPr="0013748B">
        <w:rPr>
          <w:rFonts w:ascii="Times New Roman" w:hAnsi="Times New Roman"/>
          <w:sz w:val="28"/>
          <w:szCs w:val="28"/>
        </w:rPr>
        <w:t xml:space="preserve"> </w:t>
      </w:r>
      <w:r w:rsidR="00A77DDE" w:rsidRPr="0013748B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="00A77DDE" w:rsidRPr="0013748B">
        <w:rPr>
          <w:rFonts w:ascii="Times New Roman" w:hAnsi="Times New Roman"/>
          <w:sz w:val="28"/>
          <w:szCs w:val="28"/>
        </w:rPr>
        <w:t xml:space="preserve"> Совет народных депутатов</w:t>
      </w:r>
      <w:r w:rsidR="00F703BC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A77DDE" w:rsidRP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A77DDE" w:rsidRPr="00121CF8" w:rsidRDefault="00121CF8" w:rsidP="00F169C5">
      <w:pPr>
        <w:spacing w:line="36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121CF8">
        <w:rPr>
          <w:rFonts w:ascii="Times New Roman" w:hAnsi="Times New Roman"/>
          <w:b/>
          <w:sz w:val="28"/>
          <w:szCs w:val="28"/>
        </w:rPr>
        <w:t>р е ш и л:</w:t>
      </w:r>
    </w:p>
    <w:p w:rsidR="00A77DDE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311E4C" w:rsidRPr="0013748B">
        <w:rPr>
          <w:rFonts w:ascii="Times New Roman" w:hAnsi="Times New Roman"/>
          <w:sz w:val="28"/>
          <w:szCs w:val="28"/>
        </w:rPr>
        <w:t>увольнения (освобождения от должности) в связи с утратой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311E4C" w:rsidRPr="0013748B">
        <w:rPr>
          <w:rFonts w:ascii="Times New Roman" w:hAnsi="Times New Roman"/>
          <w:sz w:val="28"/>
          <w:szCs w:val="28"/>
        </w:rPr>
        <w:t>доверия лиц, замещающих муниципальные должности</w:t>
      </w:r>
      <w:r w:rsidR="00AD5CA3" w:rsidRPr="0013748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 xml:space="preserve">1. </w:t>
      </w:r>
    </w:p>
    <w:p w:rsidR="00DE5CAA" w:rsidRPr="0013748B" w:rsidRDefault="00AD5CA3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Утвердить Порядок применения к лицам, замещающим должности муниципальной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</w:t>
      </w:r>
      <w:r w:rsidR="002B3E11" w:rsidRPr="0013748B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="00F703BC">
        <w:rPr>
          <w:rFonts w:ascii="Times New Roman" w:hAnsi="Times New Roman"/>
          <w:sz w:val="28"/>
          <w:szCs w:val="28"/>
        </w:rPr>
        <w:t xml:space="preserve"> </w:t>
      </w:r>
      <w:r w:rsidR="00F703BC">
        <w:rPr>
          <w:rFonts w:ascii="Times New Roman" w:hAnsi="Times New Roman"/>
          <w:sz w:val="28"/>
          <w:szCs w:val="28"/>
        </w:rPr>
        <w:lastRenderedPageBreak/>
        <w:t>Высокинского сельского поселения</w:t>
      </w:r>
      <w:r w:rsidR="002B3E11" w:rsidRP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A44862">
        <w:rPr>
          <w:rFonts w:ascii="Times New Roman" w:hAnsi="Times New Roman"/>
          <w:sz w:val="28"/>
          <w:szCs w:val="28"/>
        </w:rPr>
        <w:t>,</w:t>
      </w:r>
      <w:r w:rsidRPr="0013748B"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DE5CAA" w:rsidRPr="0013748B">
        <w:rPr>
          <w:rFonts w:ascii="Times New Roman" w:hAnsi="Times New Roman"/>
          <w:sz w:val="28"/>
          <w:szCs w:val="28"/>
        </w:rPr>
        <w:t>П</w:t>
      </w:r>
      <w:r w:rsidRPr="0013748B">
        <w:rPr>
          <w:rFonts w:ascii="Times New Roman" w:hAnsi="Times New Roman"/>
          <w:sz w:val="28"/>
          <w:szCs w:val="28"/>
        </w:rPr>
        <w:t>риложению</w:t>
      </w:r>
      <w:r w:rsidR="00DE5CAA" w:rsidRPr="0013748B">
        <w:rPr>
          <w:rFonts w:ascii="Times New Roman" w:hAnsi="Times New Roman"/>
          <w:sz w:val="28"/>
          <w:szCs w:val="28"/>
        </w:rPr>
        <w:t xml:space="preserve"> № </w:t>
      </w:r>
      <w:r w:rsidRPr="0013748B">
        <w:rPr>
          <w:rFonts w:ascii="Times New Roman" w:hAnsi="Times New Roman"/>
          <w:sz w:val="28"/>
          <w:szCs w:val="28"/>
        </w:rPr>
        <w:t>2.</w:t>
      </w:r>
    </w:p>
    <w:p w:rsidR="00DE5CAA" w:rsidRPr="0013748B" w:rsidRDefault="00A77DDE" w:rsidP="00F169C5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Настоящее решение  вступает в силу </w:t>
      </w:r>
      <w:r w:rsidR="00F169C5">
        <w:rPr>
          <w:rFonts w:ascii="Times New Roman" w:hAnsi="Times New Roman"/>
          <w:sz w:val="28"/>
          <w:szCs w:val="28"/>
        </w:rPr>
        <w:t>со дня</w:t>
      </w:r>
      <w:r w:rsidRPr="0013748B">
        <w:rPr>
          <w:rFonts w:ascii="Times New Roman" w:hAnsi="Times New Roman"/>
          <w:sz w:val="28"/>
          <w:szCs w:val="28"/>
        </w:rPr>
        <w:t xml:space="preserve"> его официального  опубликования.</w:t>
      </w:r>
    </w:p>
    <w:p w:rsidR="00A77DDE" w:rsidRPr="00F703BC" w:rsidRDefault="00DE5CAA" w:rsidP="00F169C5">
      <w:pPr>
        <w:spacing w:line="360" w:lineRule="auto"/>
        <w:ind w:firstLine="85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F703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7DDE" w:rsidRPr="00F703BC">
        <w:rPr>
          <w:rFonts w:ascii="Times New Roman" w:hAnsi="Times New Roman"/>
          <w:color w:val="000000" w:themeColor="text1"/>
          <w:sz w:val="28"/>
          <w:szCs w:val="28"/>
        </w:rPr>
        <w:t>.   Контроль за исполнением настоящего решения оставляю за собой.</w:t>
      </w: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121CF8" w:rsidRDefault="00121CF8" w:rsidP="00121CF8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F703BC" w:rsidRDefault="00F169C5" w:rsidP="00F703BC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Глава </w:t>
      </w:r>
      <w:r w:rsidR="00F703BC">
        <w:rPr>
          <w:rFonts w:ascii="Times New Roman" w:hAnsi="Times New Roman"/>
          <w:sz w:val="28"/>
          <w:szCs w:val="28"/>
        </w:rPr>
        <w:t xml:space="preserve"> Высокинского </w:t>
      </w:r>
    </w:p>
    <w:p w:rsidR="00F169C5" w:rsidRPr="00F169C5" w:rsidRDefault="00F703BC" w:rsidP="00F703BC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Н.Е. Волков</w:t>
      </w:r>
    </w:p>
    <w:p w:rsidR="00F169C5" w:rsidRPr="00F169C5" w:rsidRDefault="00F169C5" w:rsidP="00F169C5">
      <w:pPr>
        <w:pStyle w:val="a7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F169C5" w:rsidRPr="00F169C5" w:rsidRDefault="00F169C5" w:rsidP="00F169C5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</w:t>
      </w:r>
      <w:r w:rsidR="00F703BC">
        <w:rPr>
          <w:rFonts w:ascii="Times New Roman" w:hAnsi="Times New Roman"/>
          <w:sz w:val="28"/>
          <w:szCs w:val="28"/>
        </w:rPr>
        <w:tab/>
      </w:r>
      <w:r w:rsidR="00F703BC">
        <w:rPr>
          <w:rFonts w:ascii="Times New Roman" w:hAnsi="Times New Roman"/>
          <w:sz w:val="28"/>
          <w:szCs w:val="28"/>
        </w:rPr>
        <w:tab/>
        <w:t xml:space="preserve">      Л.М. Ходакова</w:t>
      </w:r>
    </w:p>
    <w:p w:rsidR="00F169C5" w:rsidRDefault="00F169C5" w:rsidP="00F169C5">
      <w:pPr>
        <w:pStyle w:val="a7"/>
        <w:ind w:left="0" w:firstLine="0"/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169C5" w:rsidRDefault="00F169C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Приложение</w:t>
      </w:r>
      <w:r w:rsidR="00617452" w:rsidRPr="0013748B">
        <w:rPr>
          <w:rFonts w:ascii="Times New Roman" w:hAnsi="Times New Roman"/>
          <w:sz w:val="28"/>
          <w:szCs w:val="28"/>
        </w:rPr>
        <w:t xml:space="preserve"> № </w:t>
      </w:r>
      <w:r w:rsidR="00AD5CA3" w:rsidRPr="0013748B">
        <w:rPr>
          <w:rFonts w:ascii="Times New Roman" w:hAnsi="Times New Roman"/>
          <w:sz w:val="28"/>
          <w:szCs w:val="28"/>
        </w:rPr>
        <w:t>1</w:t>
      </w:r>
    </w:p>
    <w:p w:rsidR="00DE5CAA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F703BC" w:rsidRDefault="00A77DDE" w:rsidP="00F703BC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депутатов</w:t>
      </w:r>
      <w:r w:rsidR="00F703BC">
        <w:rPr>
          <w:rFonts w:ascii="Times New Roman" w:hAnsi="Times New Roman"/>
          <w:sz w:val="28"/>
          <w:szCs w:val="28"/>
        </w:rPr>
        <w:t xml:space="preserve"> Высокинского </w:t>
      </w:r>
    </w:p>
    <w:p w:rsidR="00A77DDE" w:rsidRPr="0013748B" w:rsidRDefault="00F703BC" w:rsidP="00F703B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от</w:t>
      </w:r>
      <w:r w:rsidR="00F703BC">
        <w:rPr>
          <w:rFonts w:ascii="Times New Roman" w:hAnsi="Times New Roman"/>
          <w:sz w:val="28"/>
          <w:szCs w:val="28"/>
        </w:rPr>
        <w:t xml:space="preserve">  28.12.</w:t>
      </w:r>
      <w:r w:rsidRPr="0013748B">
        <w:rPr>
          <w:rFonts w:ascii="Times New Roman" w:hAnsi="Times New Roman"/>
          <w:sz w:val="28"/>
          <w:szCs w:val="28"/>
        </w:rPr>
        <w:t>2015 г. №</w:t>
      </w:r>
      <w:r w:rsidR="00F703BC">
        <w:rPr>
          <w:rFonts w:ascii="Times New Roman" w:hAnsi="Times New Roman"/>
          <w:sz w:val="28"/>
          <w:szCs w:val="28"/>
        </w:rPr>
        <w:t>23</w:t>
      </w:r>
    </w:p>
    <w:p w:rsidR="00A77DDE" w:rsidRPr="0013748B" w:rsidRDefault="00A77DDE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A77DDE" w:rsidRPr="0013748B" w:rsidRDefault="00A77DDE" w:rsidP="007F5D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F71765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3748B">
        <w:rPr>
          <w:rFonts w:ascii="Times New Roman" w:hAnsi="Times New Roman"/>
          <w:b/>
          <w:sz w:val="28"/>
          <w:szCs w:val="28"/>
        </w:rPr>
        <w:t>.</w:t>
      </w:r>
    </w:p>
    <w:p w:rsidR="00311E4C" w:rsidRPr="007F5DE5" w:rsidRDefault="00311E4C" w:rsidP="007F5DE5">
      <w:pPr>
        <w:ind w:left="360"/>
        <w:contextualSpacing/>
        <w:jc w:val="center"/>
        <w:rPr>
          <w:rFonts w:cs="Arial"/>
          <w:b/>
        </w:rPr>
      </w:pPr>
    </w:p>
    <w:p w:rsidR="00311E4C" w:rsidRPr="0013748B" w:rsidRDefault="00311E4C" w:rsidP="007F5DE5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1374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941D3" w:rsidRPr="0013748B">
        <w:rPr>
          <w:rFonts w:ascii="Times New Roman" w:hAnsi="Times New Roman" w:cs="Times New Roman"/>
          <w:b w:val="0"/>
          <w:sz w:val="28"/>
        </w:rPr>
        <w:t>Настоящ</w:t>
      </w:r>
      <w:r w:rsidR="00311E4C" w:rsidRPr="0013748B">
        <w:rPr>
          <w:rFonts w:ascii="Times New Roman" w:hAnsi="Times New Roman" w:cs="Times New Roman"/>
          <w:b w:val="0"/>
          <w:sz w:val="28"/>
        </w:rPr>
        <w:t>ий</w:t>
      </w:r>
      <w:r w:rsidR="00A44862">
        <w:rPr>
          <w:rFonts w:ascii="Times New Roman" w:hAnsi="Times New Roman" w:cs="Times New Roman"/>
          <w:b w:val="0"/>
          <w:sz w:val="28"/>
        </w:rPr>
        <w:t xml:space="preserve"> </w:t>
      </w:r>
      <w:r w:rsidR="00311E4C" w:rsidRPr="0013748B">
        <w:rPr>
          <w:rFonts w:ascii="Times New Roman" w:hAnsi="Times New Roman" w:cs="Times New Roman"/>
          <w:b w:val="0"/>
          <w:sz w:val="28"/>
        </w:rPr>
        <w:t>Порядок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разработан и принят в целях соблюдения лицами, замещающими </w:t>
      </w:r>
      <w:r w:rsidR="00311E4C" w:rsidRPr="0013748B">
        <w:rPr>
          <w:rFonts w:ascii="Times New Roman" w:hAnsi="Times New Roman" w:cs="Times New Roman"/>
          <w:b w:val="0"/>
          <w:sz w:val="28"/>
        </w:rPr>
        <w:t xml:space="preserve">муниципальные </w:t>
      </w:r>
      <w:r w:rsidR="003941D3" w:rsidRPr="0013748B">
        <w:rPr>
          <w:rFonts w:ascii="Times New Roman" w:hAnsi="Times New Roman" w:cs="Times New Roman"/>
          <w:b w:val="0"/>
          <w:sz w:val="28"/>
        </w:rPr>
        <w:t>должности</w:t>
      </w:r>
      <w:r w:rsidR="0013748B">
        <w:rPr>
          <w:rFonts w:ascii="Times New Roman" w:hAnsi="Times New Roman" w:cs="Times New Roman"/>
          <w:b w:val="0"/>
          <w:sz w:val="28"/>
        </w:rPr>
        <w:t xml:space="preserve"> </w:t>
      </w:r>
      <w:r w:rsidR="00F71765" w:rsidRPr="0013748B">
        <w:rPr>
          <w:rFonts w:ascii="Times New Roman" w:hAnsi="Times New Roman" w:cs="Times New Roman"/>
          <w:b w:val="0"/>
          <w:sz w:val="28"/>
        </w:rPr>
        <w:t>в</w:t>
      </w:r>
      <w:r w:rsidR="00F703BC">
        <w:rPr>
          <w:rFonts w:ascii="Times New Roman" w:hAnsi="Times New Roman" w:cs="Times New Roman"/>
          <w:b w:val="0"/>
          <w:sz w:val="28"/>
        </w:rPr>
        <w:t xml:space="preserve"> </w:t>
      </w:r>
      <w:r w:rsidR="00F703BC" w:rsidRPr="00F703BC">
        <w:rPr>
          <w:rFonts w:ascii="Times New Roman" w:hAnsi="Times New Roman"/>
          <w:b w:val="0"/>
          <w:sz w:val="28"/>
        </w:rPr>
        <w:t>Высокинском сельском поселении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 w:rsidR="00A44862">
        <w:rPr>
          <w:rFonts w:ascii="Times New Roman" w:hAnsi="Times New Roman" w:cs="Times New Roman"/>
          <w:b w:val="0"/>
          <w:sz w:val="28"/>
        </w:rPr>
        <w:t>№</w:t>
      </w:r>
      <w:r w:rsidR="003941D3" w:rsidRPr="0013748B">
        <w:rPr>
          <w:rFonts w:ascii="Times New Roman" w:hAnsi="Times New Roman" w:cs="Times New Roman"/>
          <w:b w:val="0"/>
          <w:sz w:val="28"/>
        </w:rPr>
        <w:t xml:space="preserve"> 273-ФЗ </w:t>
      </w:r>
      <w:r w:rsidR="00A44862">
        <w:rPr>
          <w:rFonts w:ascii="Times New Roman" w:hAnsi="Times New Roman" w:cs="Times New Roman"/>
          <w:b w:val="0"/>
          <w:sz w:val="28"/>
        </w:rPr>
        <w:t>«</w:t>
      </w:r>
      <w:r w:rsidR="003941D3" w:rsidRPr="0013748B">
        <w:rPr>
          <w:rFonts w:ascii="Times New Roman" w:hAnsi="Times New Roman" w:cs="Times New Roman"/>
          <w:b w:val="0"/>
          <w:sz w:val="28"/>
        </w:rPr>
        <w:t>О противодействии коррупции</w:t>
      </w:r>
      <w:r w:rsidR="00A44862">
        <w:rPr>
          <w:rFonts w:ascii="Times New Roman" w:hAnsi="Times New Roman" w:cs="Times New Roman"/>
          <w:b w:val="0"/>
          <w:sz w:val="28"/>
        </w:rPr>
        <w:t>»</w:t>
      </w:r>
      <w:r w:rsidR="00F71765"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7C2BBF" w:rsidRPr="0013748B" w:rsidRDefault="007C2BBF" w:rsidP="007C2BBF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>. Под лицом, замещающим муниципальную должность в</w:t>
      </w:r>
      <w:r w:rsidR="00F703BC">
        <w:rPr>
          <w:rFonts w:ascii="Times New Roman" w:hAnsi="Times New Roman"/>
          <w:sz w:val="28"/>
          <w:szCs w:val="28"/>
        </w:rPr>
        <w:t xml:space="preserve"> Высокинском сельском поселении</w:t>
      </w:r>
      <w:r w:rsidRPr="0013748B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131-ФЗ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61A3"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 в настоящем Положении понимается:</w:t>
      </w:r>
    </w:p>
    <w:p w:rsidR="00311E4C" w:rsidRDefault="007C2BBF" w:rsidP="008E43F1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</w:t>
      </w:r>
      <w:r w:rsidR="00325675" w:rsidRPr="0013748B">
        <w:rPr>
          <w:rFonts w:ascii="Times New Roman" w:hAnsi="Times New Roman"/>
          <w:sz w:val="28"/>
          <w:szCs w:val="28"/>
        </w:rPr>
        <w:t>глава</w:t>
      </w:r>
      <w:r w:rsidR="00EC1D37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183A4B">
        <w:rPr>
          <w:rFonts w:ascii="Times New Roman" w:hAnsi="Times New Roman"/>
          <w:sz w:val="28"/>
          <w:szCs w:val="28"/>
        </w:rPr>
        <w:t>;</w:t>
      </w:r>
    </w:p>
    <w:p w:rsidR="00DE326E" w:rsidRPr="0013748B" w:rsidRDefault="00330AD7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325675" w:rsidRPr="0013748B">
        <w:rPr>
          <w:rFonts w:ascii="Times New Roman" w:hAnsi="Times New Roman"/>
          <w:sz w:val="28"/>
          <w:szCs w:val="28"/>
        </w:rPr>
        <w:t>3</w:t>
      </w:r>
      <w:r w:rsidR="00311E4C" w:rsidRPr="0013748B">
        <w:rPr>
          <w:rFonts w:ascii="Times New Roman" w:hAnsi="Times New Roman"/>
          <w:sz w:val="28"/>
          <w:szCs w:val="28"/>
        </w:rPr>
        <w:t>.</w:t>
      </w:r>
      <w:r w:rsidR="00DE326E" w:rsidRPr="0013748B">
        <w:rPr>
          <w:rFonts w:ascii="Times New Roman" w:hAnsi="Times New Roman"/>
          <w:sz w:val="28"/>
          <w:szCs w:val="28"/>
        </w:rPr>
        <w:t>Лица, замещающие муниципальные должности</w:t>
      </w:r>
      <w:r w:rsidR="007C2BBF" w:rsidRPr="0013748B">
        <w:rPr>
          <w:rFonts w:ascii="Times New Roman" w:hAnsi="Times New Roman"/>
          <w:sz w:val="28"/>
          <w:szCs w:val="28"/>
        </w:rPr>
        <w:t>,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DE326E" w:rsidRPr="0013748B">
        <w:rPr>
          <w:rFonts w:ascii="Times New Roman" w:hAnsi="Times New Roman"/>
          <w:sz w:val="28"/>
          <w:szCs w:val="28"/>
        </w:rPr>
        <w:t>подлежат увольнению (освобождению от должности) в связи с утратой доверия в случа</w:t>
      </w:r>
      <w:r w:rsidR="00387D28" w:rsidRPr="0013748B">
        <w:rPr>
          <w:rFonts w:ascii="Times New Roman" w:hAnsi="Times New Roman"/>
          <w:sz w:val="28"/>
          <w:szCs w:val="28"/>
        </w:rPr>
        <w:t>ях</w:t>
      </w:r>
      <w:r w:rsidR="00DE326E" w:rsidRPr="0013748B">
        <w:rPr>
          <w:rFonts w:ascii="Times New Roman" w:hAnsi="Times New Roman"/>
          <w:sz w:val="28"/>
          <w:szCs w:val="28"/>
        </w:rPr>
        <w:t xml:space="preserve">:   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а)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непринятия мер по предотвращению и (или) урегулированию конфл</w:t>
      </w:r>
      <w:r w:rsidRPr="0013748B">
        <w:rPr>
          <w:rFonts w:ascii="Times New Roman" w:hAnsi="Times New Roman"/>
          <w:sz w:val="28"/>
          <w:szCs w:val="28"/>
        </w:rPr>
        <w:t>и</w:t>
      </w:r>
      <w:r w:rsidR="00DE326E" w:rsidRPr="0013748B">
        <w:rPr>
          <w:rFonts w:ascii="Times New Roman" w:hAnsi="Times New Roman"/>
          <w:sz w:val="28"/>
          <w:szCs w:val="28"/>
        </w:rPr>
        <w:t xml:space="preserve">кта интересов, стороной которого они являются; 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б)</w:t>
      </w:r>
      <w:r w:rsidR="00DE326E" w:rsidRPr="0013748B">
        <w:rPr>
          <w:rFonts w:ascii="Times New Roman" w:hAnsi="Times New Roman"/>
          <w:sz w:val="28"/>
          <w:szCs w:val="28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в)</w:t>
      </w:r>
      <w:r w:rsidR="00DE326E" w:rsidRPr="0013748B">
        <w:rPr>
          <w:rFonts w:ascii="Times New Roman" w:hAnsi="Times New Roman"/>
          <w:sz w:val="28"/>
          <w:szCs w:val="28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г)</w:t>
      </w:r>
      <w:r w:rsidR="00DE326E" w:rsidRPr="0013748B">
        <w:rPr>
          <w:rFonts w:ascii="Times New Roman" w:hAnsi="Times New Roman"/>
          <w:sz w:val="28"/>
          <w:szCs w:val="28"/>
        </w:rPr>
        <w:t xml:space="preserve"> осуществления предпринимательской деятельности; </w:t>
      </w:r>
    </w:p>
    <w:p w:rsidR="00DE326E" w:rsidRPr="0013748B" w:rsidRDefault="00387D28" w:rsidP="004E3204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д)</w:t>
      </w:r>
      <w:r w:rsidR="00DE326E" w:rsidRPr="0013748B">
        <w:rPr>
          <w:rFonts w:ascii="Times New Roman" w:hAnsi="Times New Roman"/>
          <w:sz w:val="28"/>
          <w:szCs w:val="28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374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748B">
        <w:rPr>
          <w:rFonts w:ascii="Times New Roman" w:hAnsi="Times New Roman"/>
          <w:bCs/>
          <w:iCs/>
          <w:sz w:val="28"/>
          <w:szCs w:val="28"/>
        </w:rPr>
        <w:t>е)</w:t>
      </w:r>
      <w:r w:rsidR="00137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>л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t xml:space="preserve">ицо, замещающее муниципальную должность, которому стало </w:t>
      </w:r>
      <w:r w:rsidR="00DE326E" w:rsidRPr="0013748B">
        <w:rPr>
          <w:rFonts w:ascii="Times New Roman" w:hAnsi="Times New Roman"/>
          <w:bCs/>
          <w:iCs/>
          <w:sz w:val="28"/>
          <w:szCs w:val="28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13748B" w:rsidRDefault="0032537E" w:rsidP="00F703BC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</w:t>
      </w:r>
      <w:r w:rsidR="00325675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F703BC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13748B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 w:rsidR="00C661A3"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 w:rsidR="00C661A3"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</w:t>
      </w:r>
      <w:r w:rsidR="002B3E11" w:rsidRPr="0013748B">
        <w:rPr>
          <w:rFonts w:ascii="Times New Roman" w:hAnsi="Times New Roman"/>
          <w:sz w:val="28"/>
          <w:szCs w:val="28"/>
        </w:rPr>
        <w:t>йствии коррупции</w:t>
      </w:r>
      <w:r w:rsidR="00C661A3">
        <w:rPr>
          <w:rFonts w:ascii="Times New Roman" w:hAnsi="Times New Roman"/>
          <w:sz w:val="28"/>
          <w:szCs w:val="28"/>
        </w:rPr>
        <w:t>»</w:t>
      </w:r>
      <w:r w:rsidR="002B3E11" w:rsidRPr="0013748B">
        <w:rPr>
          <w:rFonts w:ascii="Times New Roman" w:hAnsi="Times New Roman"/>
          <w:sz w:val="28"/>
          <w:szCs w:val="28"/>
        </w:rPr>
        <w:t>, представленной органами местного самоуправления</w:t>
      </w:r>
      <w:r w:rsidR="00F703BC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2B3E11" w:rsidRP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32537E" w:rsidRPr="0013748B" w:rsidRDefault="0032537E" w:rsidP="00D97BB4">
      <w:pPr>
        <w:pStyle w:val="a7"/>
        <w:ind w:left="0"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1) кадровой службой </w:t>
      </w:r>
      <w:r w:rsidR="002B3E11" w:rsidRPr="0013748B">
        <w:rPr>
          <w:rFonts w:ascii="Times New Roman" w:hAnsi="Times New Roman"/>
          <w:sz w:val="28"/>
          <w:szCs w:val="28"/>
        </w:rPr>
        <w:t>соответствующего органа местного самоуправления</w:t>
      </w:r>
      <w:r w:rsidR="00D97BB4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32537E" w:rsidRPr="0013748B" w:rsidRDefault="0032537E" w:rsidP="00D97BB4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</w:t>
      </w:r>
      <w:r w:rsidR="002B3E11" w:rsidRPr="0013748B"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="00D97BB4">
        <w:rPr>
          <w:rFonts w:ascii="Times New Roman" w:hAnsi="Times New Roman"/>
          <w:sz w:val="28"/>
          <w:szCs w:val="28"/>
        </w:rPr>
        <w:t xml:space="preserve"> Высокинского  сельского поселения</w:t>
      </w:r>
      <w:r w:rsidR="002B3E11" w:rsidRP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 w:rsidR="0013748B">
        <w:rPr>
          <w:rFonts w:ascii="Times New Roman" w:hAnsi="Times New Roman"/>
          <w:sz w:val="28"/>
          <w:szCs w:val="28"/>
        </w:rPr>
        <w:t>Лискинского</w:t>
      </w:r>
      <w:r w:rsidR="002B3E11" w:rsidRPr="001374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3748B">
        <w:rPr>
          <w:rFonts w:ascii="Times New Roman" w:hAnsi="Times New Roman"/>
          <w:sz w:val="28"/>
          <w:szCs w:val="28"/>
        </w:rPr>
        <w:t>;</w:t>
      </w:r>
    </w:p>
    <w:p w:rsidR="0032537E" w:rsidRPr="0013748B" w:rsidRDefault="0032537E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Pr="0013748B" w:rsidRDefault="00325675" w:rsidP="0032537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1.5. </w:t>
      </w:r>
      <w:r w:rsidR="0032537E" w:rsidRPr="0013748B">
        <w:rPr>
          <w:rFonts w:ascii="Times New Roman" w:hAnsi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3748B">
        <w:rPr>
          <w:rFonts w:ascii="Times New Roman" w:hAnsi="Times New Roman"/>
          <w:sz w:val="28"/>
          <w:szCs w:val="28"/>
        </w:rPr>
        <w:lastRenderedPageBreak/>
        <w:t>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97BB4" w:rsidRDefault="00325675" w:rsidP="00D97BB4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1.7.</w:t>
      </w:r>
      <w:r w:rsidR="00183A4B">
        <w:rPr>
          <w:rFonts w:ascii="Times New Roman" w:hAnsi="Times New Roman"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sz w:val="28"/>
          <w:szCs w:val="28"/>
        </w:rPr>
        <w:t xml:space="preserve">Удаление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>ь</w:t>
      </w:r>
      <w:r w:rsidR="00D97BB4">
        <w:rPr>
          <w:rFonts w:ascii="Times New Roman" w:hAnsi="Times New Roman"/>
          <w:sz w:val="28"/>
          <w:szCs w:val="28"/>
        </w:rPr>
        <w:t xml:space="preserve"> Высокинского </w:t>
      </w:r>
    </w:p>
    <w:p w:rsidR="00C56BC4" w:rsidRPr="0013748B" w:rsidRDefault="00D97BB4" w:rsidP="00D97BB4">
      <w:pPr>
        <w:pStyle w:val="a7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183A4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183A4B">
        <w:rPr>
          <w:rFonts w:ascii="Times New Roman" w:hAnsi="Times New Roman"/>
          <w:sz w:val="28"/>
          <w:szCs w:val="28"/>
        </w:rPr>
        <w:t>,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bCs/>
          <w:sz w:val="28"/>
          <w:szCs w:val="28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13748B">
        <w:rPr>
          <w:rFonts w:ascii="Times New Roman" w:hAnsi="Times New Roman"/>
          <w:sz w:val="28"/>
          <w:szCs w:val="28"/>
        </w:rPr>
        <w:t xml:space="preserve">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C56BC4" w:rsidRPr="0013748B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C56BC4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C56BC4" w:rsidRPr="0013748B">
        <w:rPr>
          <w:rFonts w:ascii="Times New Roman" w:hAnsi="Times New Roman"/>
          <w:sz w:val="28"/>
          <w:szCs w:val="28"/>
        </w:rPr>
        <w:t xml:space="preserve">,  осуществляется </w:t>
      </w:r>
      <w:r w:rsidR="00C56BC4" w:rsidRPr="0013748B">
        <w:rPr>
          <w:rFonts w:ascii="Times New Roman" w:hAnsi="Times New Roman"/>
          <w:bCs/>
          <w:sz w:val="28"/>
          <w:szCs w:val="28"/>
        </w:rPr>
        <w:t>по инициативе депутатов Совета народных 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Высокинского сельского поселения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 </w:t>
      </w:r>
      <w:r w:rsidR="00121CF8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</w:t>
      </w:r>
      <w:r w:rsidR="00183A4B">
        <w:rPr>
          <w:rFonts w:ascii="Times New Roman" w:hAnsi="Times New Roman"/>
          <w:bCs/>
          <w:sz w:val="28"/>
          <w:szCs w:val="28"/>
        </w:rPr>
        <w:t xml:space="preserve"> </w:t>
      </w:r>
      <w:r w:rsidR="00C56BC4" w:rsidRPr="0013748B">
        <w:rPr>
          <w:rFonts w:ascii="Times New Roman" w:hAnsi="Times New Roman"/>
          <w:bCs/>
          <w:sz w:val="28"/>
          <w:szCs w:val="28"/>
        </w:rPr>
        <w:t xml:space="preserve">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Pr="0013748B" w:rsidRDefault="005B4D43" w:rsidP="00D97BB4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1.8.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</w:t>
      </w:r>
      <w:r w:rsidR="00D97BB4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="00CA7263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="00C56BC4" w:rsidRPr="0013748B">
        <w:rPr>
          <w:rFonts w:ascii="Times New Roman" w:hAnsi="Times New Roman"/>
          <w:sz w:val="28"/>
          <w:szCs w:val="28"/>
        </w:rPr>
        <w:t xml:space="preserve">. </w:t>
      </w:r>
    </w:p>
    <w:p w:rsidR="008E43F1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1.9.</w:t>
      </w:r>
      <w:r w:rsidR="00C56BC4" w:rsidRPr="0013748B">
        <w:rPr>
          <w:rFonts w:ascii="Times New Roman" w:hAnsi="Times New Roman"/>
          <w:sz w:val="28"/>
          <w:szCs w:val="28"/>
        </w:rPr>
        <w:t xml:space="preserve"> Решение об увольнении (освобождении от должности) в связи с утратой доверия </w:t>
      </w:r>
      <w:r w:rsidR="00183A4B">
        <w:rPr>
          <w:rFonts w:ascii="Times New Roman" w:hAnsi="Times New Roman"/>
          <w:sz w:val="28"/>
          <w:szCs w:val="28"/>
        </w:rPr>
        <w:t>л</w:t>
      </w:r>
      <w:r w:rsidR="00183A4B" w:rsidRPr="0013748B">
        <w:rPr>
          <w:rFonts w:ascii="Times New Roman" w:hAnsi="Times New Roman"/>
          <w:sz w:val="28"/>
          <w:szCs w:val="28"/>
        </w:rPr>
        <w:t>ица, замещающ</w:t>
      </w:r>
      <w:r w:rsidR="00183A4B">
        <w:rPr>
          <w:rFonts w:ascii="Times New Roman" w:hAnsi="Times New Roman"/>
          <w:sz w:val="28"/>
          <w:szCs w:val="28"/>
        </w:rPr>
        <w:t>его</w:t>
      </w:r>
      <w:r w:rsidR="00183A4B" w:rsidRPr="0013748B">
        <w:rPr>
          <w:rFonts w:ascii="Times New Roman" w:hAnsi="Times New Roman"/>
          <w:sz w:val="28"/>
          <w:szCs w:val="28"/>
        </w:rPr>
        <w:t xml:space="preserve"> муниципальн</w:t>
      </w:r>
      <w:r w:rsidR="00183A4B">
        <w:rPr>
          <w:rFonts w:ascii="Times New Roman" w:hAnsi="Times New Roman"/>
          <w:sz w:val="28"/>
          <w:szCs w:val="28"/>
        </w:rPr>
        <w:t>ую</w:t>
      </w:r>
      <w:r w:rsidR="00183A4B" w:rsidRPr="0013748B">
        <w:rPr>
          <w:rFonts w:ascii="Times New Roman" w:hAnsi="Times New Roman"/>
          <w:sz w:val="28"/>
          <w:szCs w:val="28"/>
        </w:rPr>
        <w:t xml:space="preserve"> должност</w:t>
      </w:r>
      <w:r w:rsidR="00183A4B">
        <w:rPr>
          <w:rFonts w:ascii="Times New Roman" w:hAnsi="Times New Roman"/>
          <w:sz w:val="28"/>
          <w:szCs w:val="28"/>
        </w:rPr>
        <w:t xml:space="preserve">ь, </w:t>
      </w:r>
      <w:r w:rsidR="00C56BC4" w:rsidRPr="0013748B">
        <w:rPr>
          <w:rFonts w:ascii="Times New Roman" w:hAnsi="Times New Roman"/>
          <w:sz w:val="28"/>
          <w:szCs w:val="28"/>
        </w:rPr>
        <w:t xml:space="preserve">подписывается </w:t>
      </w:r>
      <w:r w:rsidR="00CA7263">
        <w:rPr>
          <w:rFonts w:ascii="Times New Roman" w:hAnsi="Times New Roman"/>
          <w:sz w:val="28"/>
          <w:szCs w:val="28"/>
        </w:rPr>
        <w:t>председателем Совета народных депутатов</w:t>
      </w:r>
      <w:r w:rsidR="008E43F1" w:rsidRPr="0013748B">
        <w:rPr>
          <w:rFonts w:ascii="Times New Roman" w:hAnsi="Times New Roman"/>
          <w:sz w:val="28"/>
          <w:szCs w:val="28"/>
        </w:rPr>
        <w:t>.</w:t>
      </w:r>
    </w:p>
    <w:p w:rsidR="00C56BC4" w:rsidRPr="0013748B" w:rsidRDefault="005B4D43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r w:rsidR="00C56BC4"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13748B" w:rsidRDefault="005B4D43" w:rsidP="00D97BB4">
      <w:pPr>
        <w:pStyle w:val="a7"/>
        <w:ind w:left="0" w:firstLine="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1.11.</w:t>
      </w:r>
      <w:r w:rsidR="00C56BC4" w:rsidRPr="0013748B">
        <w:rPr>
          <w:rFonts w:ascii="Times New Roman" w:hAnsi="Times New Roman"/>
          <w:sz w:val="28"/>
          <w:szCs w:val="28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3748B">
        <w:rPr>
          <w:rFonts w:ascii="Times New Roman" w:hAnsi="Times New Roman"/>
          <w:sz w:val="28"/>
          <w:szCs w:val="28"/>
        </w:rPr>
        <w:t>информации, указанной в п.1.4. настоящего Порядка в Совет народных депутатов</w:t>
      </w:r>
      <w:r w:rsidR="00D97BB4">
        <w:rPr>
          <w:rFonts w:ascii="Times New Roman" w:hAnsi="Times New Roman"/>
          <w:sz w:val="28"/>
          <w:szCs w:val="28"/>
        </w:rPr>
        <w:t xml:space="preserve"> Высокинского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</w:t>
      </w:r>
      <w:r w:rsidR="00121CF8"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, </w:t>
      </w:r>
      <w:r w:rsidR="00C56BC4" w:rsidRPr="0013748B">
        <w:rPr>
          <w:rFonts w:ascii="Times New Roman" w:hAnsi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13748B" w:rsidRDefault="00C56BC4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B4D43" w:rsidRPr="0013748B" w:rsidRDefault="001101E2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2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  <w:r w:rsidR="005B4D43" w:rsidRPr="0013748B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 w:rsidR="00183A4B">
        <w:rPr>
          <w:rFonts w:ascii="Times New Roman" w:hAnsi="Times New Roman"/>
          <w:sz w:val="28"/>
          <w:szCs w:val="28"/>
        </w:rPr>
        <w:t>№</w:t>
      </w:r>
      <w:r w:rsidR="005B4D43" w:rsidRPr="0013748B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="005B4D43"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="005B4D43" w:rsidRPr="0013748B">
        <w:rPr>
          <w:rFonts w:ascii="Times New Roman" w:hAnsi="Times New Roman"/>
          <w:sz w:val="28"/>
          <w:szCs w:val="28"/>
        </w:rPr>
        <w:t>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3</w:t>
      </w:r>
      <w:r w:rsidRPr="0013748B">
        <w:rPr>
          <w:rFonts w:ascii="Times New Roman" w:hAnsi="Times New Roman"/>
          <w:sz w:val="28"/>
          <w:szCs w:val="28"/>
        </w:rPr>
        <w:t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13748B" w:rsidRDefault="005B4D43" w:rsidP="005B4D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</w:t>
      </w:r>
      <w:r w:rsidR="00973B1E" w:rsidRPr="0013748B">
        <w:rPr>
          <w:rFonts w:ascii="Times New Roman" w:hAnsi="Times New Roman"/>
          <w:sz w:val="28"/>
          <w:szCs w:val="28"/>
        </w:rPr>
        <w:t>4</w:t>
      </w:r>
      <w:r w:rsidRPr="0013748B">
        <w:rPr>
          <w:rFonts w:ascii="Times New Roman" w:hAnsi="Times New Roman"/>
          <w:sz w:val="28"/>
          <w:szCs w:val="28"/>
        </w:rPr>
        <w:t>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3748B" w:rsidRDefault="00325675" w:rsidP="00C56BC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13748B" w:rsidRDefault="00325675" w:rsidP="0032567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325675" w:rsidRPr="007F5DE5" w:rsidRDefault="00325675" w:rsidP="00325675">
      <w:pPr>
        <w:autoSpaceDE w:val="0"/>
        <w:autoSpaceDN w:val="0"/>
        <w:adjustRightInd w:val="0"/>
        <w:ind w:firstLine="540"/>
        <w:rPr>
          <w:rFonts w:cs="Arial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C8264A" w:rsidRPr="007F5DE5" w:rsidRDefault="00C8264A" w:rsidP="004E3204">
      <w:pPr>
        <w:contextualSpacing/>
        <w:jc w:val="center"/>
        <w:rPr>
          <w:rFonts w:cs="Arial"/>
          <w:b/>
        </w:rPr>
      </w:pPr>
    </w:p>
    <w:p w:rsidR="000A5EFB" w:rsidRPr="007F5DE5" w:rsidRDefault="000A5EFB" w:rsidP="004E3204">
      <w:pPr>
        <w:contextualSpacing/>
        <w:jc w:val="center"/>
        <w:rPr>
          <w:rFonts w:cs="Arial"/>
          <w:b/>
        </w:rPr>
      </w:pPr>
    </w:p>
    <w:p w:rsidR="000A5EFB" w:rsidRDefault="000A5EFB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CA7263" w:rsidRDefault="00CA7263" w:rsidP="004E3204">
      <w:pPr>
        <w:contextualSpacing/>
        <w:jc w:val="center"/>
        <w:rPr>
          <w:rFonts w:cs="Arial"/>
          <w:b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21CF8" w:rsidRDefault="00121CF8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Приложение</w:t>
      </w:r>
      <w:r w:rsidR="00C8264A" w:rsidRPr="00CA7263">
        <w:rPr>
          <w:rFonts w:ascii="Times New Roman" w:hAnsi="Times New Roman"/>
          <w:sz w:val="28"/>
          <w:szCs w:val="28"/>
        </w:rPr>
        <w:t xml:space="preserve"> № </w:t>
      </w:r>
      <w:r w:rsidRPr="00CA7263">
        <w:rPr>
          <w:rFonts w:ascii="Times New Roman" w:hAnsi="Times New Roman"/>
          <w:sz w:val="28"/>
          <w:szCs w:val="28"/>
        </w:rPr>
        <w:t>2</w:t>
      </w:r>
    </w:p>
    <w:p w:rsidR="00C8264A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народных </w:t>
      </w:r>
    </w:p>
    <w:p w:rsidR="00D97BB4" w:rsidRDefault="00D97BB4" w:rsidP="00D97BB4">
      <w:pPr>
        <w:pStyle w:val="a7"/>
        <w:ind w:left="566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1765" w:rsidRPr="00CA7263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Высокинского </w:t>
      </w:r>
    </w:p>
    <w:p w:rsidR="00F71765" w:rsidRPr="00CA7263" w:rsidRDefault="00D97BB4" w:rsidP="00D97BB4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12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1765" w:rsidRPr="00CA7263" w:rsidRDefault="00F71765" w:rsidP="007F5DE5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от </w:t>
      </w:r>
      <w:r w:rsidR="00D97BB4">
        <w:rPr>
          <w:rFonts w:ascii="Times New Roman" w:hAnsi="Times New Roman"/>
          <w:sz w:val="28"/>
          <w:szCs w:val="28"/>
        </w:rPr>
        <w:t xml:space="preserve"> 12.</w:t>
      </w:r>
      <w:r w:rsidRPr="00CA7263">
        <w:rPr>
          <w:rFonts w:ascii="Times New Roman" w:hAnsi="Times New Roman"/>
          <w:sz w:val="28"/>
          <w:szCs w:val="28"/>
        </w:rPr>
        <w:t xml:space="preserve">2015 г. № </w:t>
      </w:r>
      <w:r w:rsidR="00D97BB4">
        <w:rPr>
          <w:rFonts w:ascii="Times New Roman" w:hAnsi="Times New Roman"/>
          <w:sz w:val="28"/>
          <w:szCs w:val="28"/>
        </w:rPr>
        <w:t>23</w:t>
      </w:r>
    </w:p>
    <w:p w:rsidR="00F71765" w:rsidRPr="00CA7263" w:rsidRDefault="00F71765" w:rsidP="004E320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1765" w:rsidRPr="007F5DE5" w:rsidRDefault="00F71765" w:rsidP="004E3204">
      <w:pPr>
        <w:contextualSpacing/>
        <w:jc w:val="center"/>
        <w:rPr>
          <w:rFonts w:cs="Arial"/>
          <w:b/>
        </w:rPr>
      </w:pPr>
    </w:p>
    <w:p w:rsidR="00A77DDE" w:rsidRPr="00CA7263" w:rsidRDefault="00330AD7" w:rsidP="00C8264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 xml:space="preserve">Порядок применения к муниципальным служащим взысканий </w:t>
      </w:r>
      <w:r w:rsidR="00A77DDE" w:rsidRPr="00CA7263">
        <w:rPr>
          <w:rFonts w:ascii="Times New Roman" w:hAnsi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CA7263" w:rsidRDefault="00865917" w:rsidP="004E3204">
      <w:pPr>
        <w:contextualSpacing/>
        <w:rPr>
          <w:rFonts w:ascii="Times New Roman" w:hAnsi="Times New Roman"/>
          <w:sz w:val="28"/>
          <w:szCs w:val="28"/>
        </w:rPr>
      </w:pPr>
    </w:p>
    <w:p w:rsidR="00330AD7" w:rsidRPr="00CA7263" w:rsidRDefault="00865917" w:rsidP="0086591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02.03.2007 </w:t>
      </w:r>
      <w:r w:rsidR="00183A4B">
        <w:rPr>
          <w:rFonts w:ascii="Times New Roman" w:hAnsi="Times New Roman"/>
          <w:sz w:val="28"/>
          <w:szCs w:val="28"/>
        </w:rPr>
        <w:t xml:space="preserve"> 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865917" w:rsidRPr="00CA7263" w:rsidRDefault="00865917" w:rsidP="00183A4B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CA7263" w:rsidRDefault="00865917" w:rsidP="00CA7263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CA726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CA7263" w:rsidRDefault="00865917" w:rsidP="00CA726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, а именно: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</w:t>
      </w:r>
      <w:r w:rsidR="00183A4B"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Pr="00CA7263">
        <w:rPr>
          <w:rFonts w:ascii="Times New Roman" w:hAnsi="Times New Roman"/>
          <w:bCs/>
          <w:sz w:val="28"/>
          <w:szCs w:val="28"/>
        </w:rPr>
        <w:t>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 xml:space="preserve">законом от 02.03.2007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 w:rsidR="00183A4B"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273-ФЗ </w:t>
      </w:r>
      <w:r w:rsidR="00183A4B"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 w:rsidR="00183A4B"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 w:rsidR="00183A4B"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 w:rsidR="00183A4B"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 w:rsidR="00183A4B"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указанием мотивов объявляется муниципальному служащему под роспись в течение трех рабочих дней со дня</w:t>
      </w:r>
      <w:r w:rsidR="00983B64" w:rsidRPr="00CA7263">
        <w:rPr>
          <w:rFonts w:ascii="Times New Roman" w:hAnsi="Times New Roman"/>
          <w:bCs/>
          <w:sz w:val="28"/>
          <w:szCs w:val="28"/>
        </w:rPr>
        <w:t xml:space="preserve"> издания распоряжения</w:t>
      </w:r>
      <w:r w:rsidRPr="00CA7263">
        <w:rPr>
          <w:rFonts w:ascii="Times New Roman" w:hAnsi="Times New Roman"/>
          <w:bCs/>
          <w:sz w:val="28"/>
          <w:szCs w:val="28"/>
        </w:rPr>
        <w:t>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65917" w:rsidRPr="00CA7263" w:rsidRDefault="00865917" w:rsidP="00865917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CA7263" w:rsidRDefault="00865917" w:rsidP="0086591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65917" w:rsidRPr="007F5DE5" w:rsidRDefault="00865917" w:rsidP="004E3204">
      <w:pPr>
        <w:contextualSpacing/>
        <w:jc w:val="center"/>
        <w:rPr>
          <w:rFonts w:cs="Arial"/>
        </w:rPr>
      </w:pPr>
    </w:p>
    <w:sectPr w:rsidR="00865917" w:rsidRPr="007F5DE5" w:rsidSect="00CE24B1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62" w:rsidRDefault="00BC0762">
      <w:r>
        <w:separator/>
      </w:r>
    </w:p>
  </w:endnote>
  <w:endnote w:type="continuationSeparator" w:id="1">
    <w:p w:rsidR="00BC0762" w:rsidRDefault="00BC0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62" w:rsidRDefault="00BC0762">
      <w:r>
        <w:separator/>
      </w:r>
    </w:p>
  </w:footnote>
  <w:footnote w:type="continuationSeparator" w:id="1">
    <w:p w:rsidR="00BC0762" w:rsidRDefault="00BC0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3" w:rsidRDefault="00C661A3">
    <w:pPr>
      <w:pStyle w:val="a3"/>
      <w:rPr>
        <w:color w:val="800000"/>
        <w:sz w:val="20"/>
      </w:rPr>
    </w:pPr>
  </w:p>
  <w:p w:rsidR="00C661A3" w:rsidRPr="00E70E5C" w:rsidRDefault="00C661A3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26AB2"/>
    <w:rsid w:val="000412AC"/>
    <w:rsid w:val="000815EE"/>
    <w:rsid w:val="000A5EFB"/>
    <w:rsid w:val="000D3A3F"/>
    <w:rsid w:val="000D6961"/>
    <w:rsid w:val="001101E2"/>
    <w:rsid w:val="00121CF8"/>
    <w:rsid w:val="0013748B"/>
    <w:rsid w:val="00183A4B"/>
    <w:rsid w:val="001A6E18"/>
    <w:rsid w:val="002A547B"/>
    <w:rsid w:val="002B3E11"/>
    <w:rsid w:val="002F6BD0"/>
    <w:rsid w:val="00311E4C"/>
    <w:rsid w:val="00314D51"/>
    <w:rsid w:val="0032537E"/>
    <w:rsid w:val="00325675"/>
    <w:rsid w:val="00330AD7"/>
    <w:rsid w:val="00387D28"/>
    <w:rsid w:val="003941D3"/>
    <w:rsid w:val="003A7DAC"/>
    <w:rsid w:val="003D1FEC"/>
    <w:rsid w:val="003E4588"/>
    <w:rsid w:val="004263DB"/>
    <w:rsid w:val="00471A63"/>
    <w:rsid w:val="0048342E"/>
    <w:rsid w:val="00485027"/>
    <w:rsid w:val="004D34E1"/>
    <w:rsid w:val="004D3EE1"/>
    <w:rsid w:val="004E3204"/>
    <w:rsid w:val="004F0660"/>
    <w:rsid w:val="005108C8"/>
    <w:rsid w:val="00576C4D"/>
    <w:rsid w:val="00591318"/>
    <w:rsid w:val="0059619F"/>
    <w:rsid w:val="005B4D43"/>
    <w:rsid w:val="00617452"/>
    <w:rsid w:val="006249D1"/>
    <w:rsid w:val="00632F81"/>
    <w:rsid w:val="0064304A"/>
    <w:rsid w:val="006C061A"/>
    <w:rsid w:val="006C640B"/>
    <w:rsid w:val="006D16BE"/>
    <w:rsid w:val="00774149"/>
    <w:rsid w:val="007824A5"/>
    <w:rsid w:val="007C2BBF"/>
    <w:rsid w:val="007F5DE5"/>
    <w:rsid w:val="008473FE"/>
    <w:rsid w:val="00865917"/>
    <w:rsid w:val="00865B53"/>
    <w:rsid w:val="0088352E"/>
    <w:rsid w:val="008A3F96"/>
    <w:rsid w:val="008E43F1"/>
    <w:rsid w:val="008E7E83"/>
    <w:rsid w:val="00934FE4"/>
    <w:rsid w:val="00957A26"/>
    <w:rsid w:val="00973B1E"/>
    <w:rsid w:val="009778FF"/>
    <w:rsid w:val="00983B64"/>
    <w:rsid w:val="009C7DD1"/>
    <w:rsid w:val="00A02E5B"/>
    <w:rsid w:val="00A44862"/>
    <w:rsid w:val="00A77DDE"/>
    <w:rsid w:val="00AC645D"/>
    <w:rsid w:val="00AD4DC7"/>
    <w:rsid w:val="00AD5CA3"/>
    <w:rsid w:val="00AF66CC"/>
    <w:rsid w:val="00B07401"/>
    <w:rsid w:val="00B86368"/>
    <w:rsid w:val="00BC0762"/>
    <w:rsid w:val="00C152DE"/>
    <w:rsid w:val="00C56BC4"/>
    <w:rsid w:val="00C661A3"/>
    <w:rsid w:val="00C801A8"/>
    <w:rsid w:val="00C8264A"/>
    <w:rsid w:val="00CA7263"/>
    <w:rsid w:val="00CD1655"/>
    <w:rsid w:val="00CE24B1"/>
    <w:rsid w:val="00CF139A"/>
    <w:rsid w:val="00D10295"/>
    <w:rsid w:val="00D506CA"/>
    <w:rsid w:val="00D635DE"/>
    <w:rsid w:val="00D97BB4"/>
    <w:rsid w:val="00DA3A67"/>
    <w:rsid w:val="00DD603D"/>
    <w:rsid w:val="00DE326E"/>
    <w:rsid w:val="00DE5CAA"/>
    <w:rsid w:val="00E02EDC"/>
    <w:rsid w:val="00E41950"/>
    <w:rsid w:val="00E57261"/>
    <w:rsid w:val="00E70E5C"/>
    <w:rsid w:val="00E86B22"/>
    <w:rsid w:val="00E94402"/>
    <w:rsid w:val="00EA0E4E"/>
    <w:rsid w:val="00EA0EAF"/>
    <w:rsid w:val="00EC06AF"/>
    <w:rsid w:val="00EC1D37"/>
    <w:rsid w:val="00F169C5"/>
    <w:rsid w:val="00F3090B"/>
    <w:rsid w:val="00F703BC"/>
    <w:rsid w:val="00F71765"/>
    <w:rsid w:val="00F81CA4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6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06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06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06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6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F5D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F5DE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5DE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C06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C061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7F5DE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06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C061A"/>
    <w:rPr>
      <w:color w:val="0000FF"/>
      <w:u w:val="none"/>
    </w:rPr>
  </w:style>
  <w:style w:type="paragraph" w:customStyle="1" w:styleId="Application">
    <w:name w:val="Application!Приложение"/>
    <w:rsid w:val="006C06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6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6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C06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43D5-40D6-4988-92E5-86731E18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6</cp:revision>
  <cp:lastPrinted>2015-12-30T11:41:00Z</cp:lastPrinted>
  <dcterms:created xsi:type="dcterms:W3CDTF">2015-12-24T13:45:00Z</dcterms:created>
  <dcterms:modified xsi:type="dcterms:W3CDTF">2015-12-30T11:42:00Z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