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E4" w:rsidRDefault="00493EE4" w:rsidP="00821763">
      <w:pPr>
        <w:jc w:val="right"/>
        <w:rPr>
          <w:rFonts w:ascii="Times New Roman" w:hAnsi="Times New Roman"/>
          <w:b/>
          <w:sz w:val="28"/>
          <w:szCs w:val="28"/>
        </w:rPr>
      </w:pPr>
    </w:p>
    <w:p w:rsidR="00493EE4" w:rsidRPr="00821763" w:rsidRDefault="00493EE4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493EE4" w:rsidRPr="00000206" w:rsidRDefault="00493EE4" w:rsidP="00F17FF5">
      <w:pPr>
        <w:jc w:val="center"/>
        <w:rPr>
          <w:rFonts w:ascii="Times New Roman" w:hAnsi="Times New Roman"/>
          <w:b/>
          <w:sz w:val="32"/>
          <w:szCs w:val="32"/>
        </w:rPr>
      </w:pPr>
      <w:r w:rsidRPr="00000206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493EE4" w:rsidRPr="00000206" w:rsidRDefault="00493EE4" w:rsidP="00F17FF5">
      <w:pPr>
        <w:jc w:val="center"/>
        <w:rPr>
          <w:rFonts w:ascii="Times New Roman" w:hAnsi="Times New Roman"/>
          <w:b/>
          <w:sz w:val="32"/>
          <w:szCs w:val="32"/>
        </w:rPr>
      </w:pPr>
      <w:r w:rsidRPr="00000206">
        <w:rPr>
          <w:rFonts w:ascii="Times New Roman" w:hAnsi="Times New Roman"/>
          <w:b/>
          <w:sz w:val="32"/>
          <w:szCs w:val="32"/>
        </w:rPr>
        <w:t>ВЫСОКИНСКОГО СЕЛЬСКОГО ПОСЕЛЕНИЯ ЛИСКИНСКОГО РАЙОНА ВОРОНЕЖСКОЙ ОБЛАСТИ</w:t>
      </w:r>
    </w:p>
    <w:p w:rsidR="00493EE4" w:rsidRPr="00000206" w:rsidRDefault="00493EE4" w:rsidP="00F17F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93EE4" w:rsidRPr="00000206" w:rsidRDefault="00493EE4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32"/>
          <w:szCs w:val="32"/>
        </w:rPr>
      </w:pPr>
      <w:r w:rsidRPr="00000206">
        <w:rPr>
          <w:rFonts w:ascii="Times New Roman" w:hAnsi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Pr="00000206">
        <w:rPr>
          <w:rFonts w:ascii="Times New Roman" w:hAnsi="Times New Roman"/>
          <w:b/>
          <w:sz w:val="32"/>
          <w:szCs w:val="32"/>
        </w:rPr>
        <w:t>ПОСТАНОВЛЕНИЕ</w:t>
      </w:r>
    </w:p>
    <w:p w:rsidR="00493EE4" w:rsidRPr="00000206" w:rsidRDefault="00493EE4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32"/>
          <w:szCs w:val="32"/>
        </w:rPr>
      </w:pPr>
      <w:r w:rsidRPr="00000206">
        <w:rPr>
          <w:rFonts w:ascii="Times New Roman" w:hAnsi="Times New Roman"/>
          <w:b/>
          <w:sz w:val="32"/>
          <w:szCs w:val="32"/>
        </w:rPr>
        <w:t>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____________________</w:t>
      </w:r>
    </w:p>
    <w:p w:rsidR="00493EE4" w:rsidRDefault="00493EE4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493EE4" w:rsidRDefault="00493EE4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493EE4" w:rsidRPr="009F044F" w:rsidRDefault="00493EE4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9F044F">
        <w:rPr>
          <w:rFonts w:ascii="Times New Roman" w:hAnsi="Times New Roman"/>
          <w:sz w:val="28"/>
          <w:szCs w:val="28"/>
          <w:u w:val="single"/>
        </w:rPr>
        <w:t xml:space="preserve">  "18"  декабря  </w:t>
      </w:r>
      <w:smartTag w:uri="urn:schemas-microsoft-com:office:smarttags" w:element="metricconverter">
        <w:smartTagPr>
          <w:attr w:name="ProductID" w:val="2013 г"/>
        </w:smartTagPr>
        <w:r w:rsidRPr="009F044F">
          <w:rPr>
            <w:rFonts w:ascii="Times New Roman" w:hAnsi="Times New Roman"/>
            <w:sz w:val="28"/>
            <w:szCs w:val="28"/>
            <w:u w:val="single"/>
          </w:rPr>
          <w:t>2013 г</w:t>
        </w:r>
      </w:smartTag>
      <w:r w:rsidRPr="009F044F">
        <w:rPr>
          <w:rFonts w:ascii="Times New Roman" w:hAnsi="Times New Roman"/>
          <w:sz w:val="28"/>
          <w:szCs w:val="28"/>
          <w:u w:val="single"/>
        </w:rPr>
        <w:t>.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F044F">
        <w:rPr>
          <w:rFonts w:ascii="Times New Roman" w:hAnsi="Times New Roman"/>
          <w:sz w:val="28"/>
          <w:szCs w:val="28"/>
        </w:rPr>
        <w:t>135</w:t>
      </w:r>
      <w:r w:rsidRPr="009F044F">
        <w:rPr>
          <w:rFonts w:ascii="Times New Roman" w:hAnsi="Times New Roman"/>
          <w:sz w:val="28"/>
          <w:szCs w:val="28"/>
        </w:rPr>
        <w:tab/>
      </w:r>
      <w:r w:rsidRPr="009F044F">
        <w:rPr>
          <w:rFonts w:ascii="Times New Roman" w:hAnsi="Times New Roman"/>
          <w:sz w:val="28"/>
          <w:szCs w:val="28"/>
        </w:rPr>
        <w:tab/>
      </w:r>
    </w:p>
    <w:p w:rsidR="00493EE4" w:rsidRPr="00000206" w:rsidRDefault="00493EE4" w:rsidP="00F17FF5">
      <w:pPr>
        <w:tabs>
          <w:tab w:val="left" w:pos="35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000206">
        <w:rPr>
          <w:rFonts w:ascii="Times New Roman" w:hAnsi="Times New Roman"/>
          <w:sz w:val="22"/>
          <w:szCs w:val="22"/>
        </w:rPr>
        <w:t>с. Высокое</w:t>
      </w:r>
    </w:p>
    <w:p w:rsidR="00493EE4" w:rsidRDefault="00493EE4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493EE4" w:rsidRDefault="00493EE4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493EE4" w:rsidRPr="00B77BB6" w:rsidRDefault="00493EE4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"Развитие и сохранение культуры"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5"/>
      </w:tblGrid>
      <w:tr w:rsidR="00493EE4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493EE4" w:rsidRPr="00B77BB6" w:rsidRDefault="00493EE4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93EE4" w:rsidRPr="00B77BB6" w:rsidRDefault="00493EE4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EE4" w:rsidRPr="00B77BB6" w:rsidRDefault="00493EE4" w:rsidP="00D738F7">
      <w:pPr>
        <w:rPr>
          <w:rFonts w:ascii="Times New Roman" w:hAnsi="Times New Roman"/>
          <w:sz w:val="28"/>
          <w:szCs w:val="28"/>
        </w:rPr>
      </w:pPr>
    </w:p>
    <w:p w:rsidR="00493EE4" w:rsidRDefault="00493EE4" w:rsidP="00FC5115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исполнение распоряжения главы а</w:t>
      </w:r>
      <w:r w:rsidRPr="00B77BB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Высокинского</w:t>
      </w:r>
      <w:r w:rsidRPr="00B77BB6">
        <w:rPr>
          <w:rFonts w:ascii="Times New Roman" w:hAnsi="Times New Roman"/>
          <w:sz w:val="28"/>
          <w:szCs w:val="28"/>
        </w:rPr>
        <w:t xml:space="preserve"> сельского </w:t>
      </w:r>
      <w:r w:rsidRPr="009F044F">
        <w:rPr>
          <w:rFonts w:ascii="Times New Roman" w:hAnsi="Times New Roman"/>
          <w:sz w:val="28"/>
          <w:szCs w:val="28"/>
        </w:rPr>
        <w:t>поселения  от 30.09.2013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г. </w:t>
      </w:r>
      <w:r w:rsidRPr="001524FA">
        <w:rPr>
          <w:rFonts w:ascii="Times New Roman" w:hAnsi="Times New Roman"/>
          <w:sz w:val="28"/>
          <w:szCs w:val="28"/>
        </w:rPr>
        <w:t>№ 21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9F044F">
        <w:rPr>
          <w:rFonts w:ascii="Times New Roman" w:hAnsi="Times New Roman"/>
          <w:sz w:val="28"/>
          <w:szCs w:val="28"/>
        </w:rPr>
        <w:t>«Об утверждении перечня муниципальных программ Высокинского сельского поселения» администрация</w:t>
      </w:r>
      <w:r>
        <w:rPr>
          <w:rFonts w:ascii="Times New Roman" w:hAnsi="Times New Roman"/>
          <w:sz w:val="28"/>
          <w:szCs w:val="28"/>
        </w:rPr>
        <w:t xml:space="preserve"> Высокинского сельского поселения </w:t>
      </w:r>
    </w:p>
    <w:p w:rsidR="00493EE4" w:rsidRPr="00B77BB6" w:rsidRDefault="00493EE4" w:rsidP="00FC5115">
      <w:pPr>
        <w:rPr>
          <w:rFonts w:ascii="Times New Roman" w:hAnsi="Times New Roman"/>
          <w:sz w:val="28"/>
          <w:szCs w:val="28"/>
        </w:rPr>
      </w:pPr>
    </w:p>
    <w:p w:rsidR="00493EE4" w:rsidRPr="00B77BB6" w:rsidRDefault="00493EE4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93EE4" w:rsidRPr="00B77BB6" w:rsidRDefault="00493EE4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493EE4" w:rsidRPr="00B77BB6" w:rsidRDefault="00493EE4" w:rsidP="0063472A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Pr="00B77BB6">
        <w:rPr>
          <w:rFonts w:ascii="Times New Roman" w:hAnsi="Times New Roman"/>
          <w:sz w:val="28"/>
          <w:szCs w:val="28"/>
        </w:rPr>
        <w:t xml:space="preserve">Утвердить муниципальную программу «Развитие и сохранение культуры поселения» согласно приложению. </w:t>
      </w:r>
    </w:p>
    <w:p w:rsidR="00493EE4" w:rsidRPr="00B77BB6" w:rsidRDefault="00493EE4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2. Настоящее постановление вступает в силу с 01.01.2014 г.</w:t>
      </w:r>
    </w:p>
    <w:p w:rsidR="00493EE4" w:rsidRPr="009F044F" w:rsidRDefault="00493EE4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3.  Постановление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B77BB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Высокинского</w:t>
      </w:r>
      <w:r w:rsidRPr="00B77BB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9F044F">
        <w:rPr>
          <w:rFonts w:ascii="Times New Roman" w:hAnsi="Times New Roman"/>
          <w:sz w:val="28"/>
          <w:szCs w:val="28"/>
        </w:rPr>
        <w:t>16.11.2011г. № 125</w:t>
      </w:r>
      <w:r>
        <w:rPr>
          <w:rFonts w:ascii="Times New Roman" w:hAnsi="Times New Roman"/>
          <w:sz w:val="28"/>
          <w:szCs w:val="28"/>
        </w:rPr>
        <w:t xml:space="preserve"> "</w:t>
      </w:r>
      <w:r w:rsidRPr="009F044F">
        <w:rPr>
          <w:rFonts w:ascii="Times New Roman" w:hAnsi="Times New Roman"/>
          <w:sz w:val="28"/>
          <w:szCs w:val="28"/>
        </w:rPr>
        <w:t>Об утверждении ведомственной целевой программы "Развитие и сохранение культуры на 2012-2014 годы" со всеми изменениями  утрачивает силу с 01.01.2014 г.</w:t>
      </w:r>
    </w:p>
    <w:p w:rsidR="00493EE4" w:rsidRPr="00B77BB6" w:rsidRDefault="00493EE4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4. Контроль над выполнением постановления возлагаю на директора МКУК </w:t>
      </w:r>
      <w:r>
        <w:rPr>
          <w:rFonts w:ascii="Times New Roman" w:hAnsi="Times New Roman"/>
          <w:sz w:val="28"/>
          <w:szCs w:val="28"/>
        </w:rPr>
        <w:t>"Высокинский сельский Дом культуры"</w:t>
      </w:r>
    </w:p>
    <w:p w:rsidR="00493EE4" w:rsidRPr="00B77BB6" w:rsidRDefault="00493EE4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93EE4" w:rsidRPr="00B77BB6" w:rsidRDefault="00493EE4" w:rsidP="00D738F7">
      <w:pPr>
        <w:rPr>
          <w:rFonts w:ascii="Times New Roman" w:hAnsi="Times New Roman"/>
          <w:sz w:val="28"/>
          <w:szCs w:val="28"/>
        </w:rPr>
      </w:pPr>
    </w:p>
    <w:p w:rsidR="00493EE4" w:rsidRPr="00B77BB6" w:rsidRDefault="00493EE4" w:rsidP="00D738F7">
      <w:pPr>
        <w:rPr>
          <w:rFonts w:ascii="Times New Roman" w:hAnsi="Times New Roman"/>
          <w:sz w:val="28"/>
          <w:szCs w:val="28"/>
        </w:rPr>
      </w:pPr>
    </w:p>
    <w:p w:rsidR="00493EE4" w:rsidRPr="00B77BB6" w:rsidRDefault="00493EE4" w:rsidP="00D738F7">
      <w:pPr>
        <w:rPr>
          <w:rFonts w:ascii="Times New Roman" w:hAnsi="Times New Roman"/>
          <w:sz w:val="28"/>
          <w:szCs w:val="28"/>
        </w:rPr>
      </w:pPr>
    </w:p>
    <w:p w:rsidR="00493EE4" w:rsidRPr="00B77BB6" w:rsidRDefault="00493EE4" w:rsidP="0065013A">
      <w:pPr>
        <w:rPr>
          <w:rFonts w:ascii="Times New Roman" w:hAnsi="Times New Roman"/>
          <w:b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Н.Е. Волков</w:t>
      </w:r>
    </w:p>
    <w:p w:rsidR="00493EE4" w:rsidRPr="00B77BB6" w:rsidRDefault="00493EE4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3EE4" w:rsidRPr="00B77BB6" w:rsidRDefault="00493EE4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3EE4" w:rsidRPr="00B77BB6" w:rsidRDefault="00493EE4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3EE4" w:rsidRDefault="00493EE4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493EE4" w:rsidRDefault="00493EE4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493EE4" w:rsidRDefault="00493EE4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493EE4" w:rsidRDefault="00493EE4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493EE4" w:rsidRDefault="00493EE4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493EE4" w:rsidRPr="0022438D" w:rsidRDefault="00493EE4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t xml:space="preserve">Приложение </w:t>
      </w:r>
    </w:p>
    <w:p w:rsidR="00493EE4" w:rsidRPr="0022438D" w:rsidRDefault="00493EE4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постановлению а</w:t>
      </w:r>
      <w:r w:rsidRPr="0022438D">
        <w:rPr>
          <w:rFonts w:ascii="Times New Roman" w:hAnsi="Times New Roman"/>
          <w:bCs/>
        </w:rPr>
        <w:t xml:space="preserve">дминистрации </w:t>
      </w:r>
    </w:p>
    <w:p w:rsidR="00493EE4" w:rsidRPr="0022438D" w:rsidRDefault="00493EE4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Высокинского сельского поселения</w:t>
      </w:r>
    </w:p>
    <w:p w:rsidR="00493EE4" w:rsidRPr="0073301C" w:rsidRDefault="00493EE4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73301C">
        <w:rPr>
          <w:rFonts w:ascii="Times New Roman" w:hAnsi="Times New Roman"/>
          <w:bCs/>
        </w:rPr>
        <w:t>от «18»декабря2013г. №135</w:t>
      </w:r>
    </w:p>
    <w:p w:rsidR="00493EE4" w:rsidRDefault="00493EE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93EE4" w:rsidRPr="00977845" w:rsidRDefault="00493EE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bCs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493EE4" w:rsidRPr="00977845" w:rsidRDefault="00493EE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493EE4" w:rsidRPr="00C46B9F" w:rsidRDefault="00493EE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93EE4" w:rsidRPr="00977845" w:rsidRDefault="00493EE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493EE4" w:rsidRPr="00977845" w:rsidRDefault="00493EE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93EE4" w:rsidRPr="00977845" w:rsidRDefault="00493EE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493EE4" w:rsidRPr="00C46B9F" w:rsidRDefault="00493EE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858"/>
        <w:gridCol w:w="7279"/>
      </w:tblGrid>
      <w:tr w:rsidR="00493EE4" w:rsidRPr="00C46B9F" w:rsidTr="00A42015">
        <w:tc>
          <w:tcPr>
            <w:tcW w:w="2376" w:type="dxa"/>
          </w:tcPr>
          <w:p w:rsidR="00493EE4" w:rsidRPr="00C46B9F" w:rsidRDefault="00493EE4" w:rsidP="008608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</w:tc>
        <w:tc>
          <w:tcPr>
            <w:tcW w:w="7797" w:type="dxa"/>
          </w:tcPr>
          <w:p w:rsidR="00493EE4" w:rsidRPr="00C46B9F" w:rsidRDefault="00493EE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EE4" w:rsidRPr="00C46B9F" w:rsidTr="00A42015">
        <w:tc>
          <w:tcPr>
            <w:tcW w:w="2376" w:type="dxa"/>
          </w:tcPr>
          <w:p w:rsidR="00493EE4" w:rsidRPr="00C46B9F" w:rsidRDefault="00493EE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493EE4" w:rsidRPr="00C46B9F" w:rsidRDefault="00493EE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Default="00493EE4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сельскийДом культуры»</w:t>
            </w:r>
          </w:p>
          <w:p w:rsidR="00493EE4" w:rsidRDefault="00493EE4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Default="00493EE4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E4" w:rsidRPr="00C46B9F" w:rsidTr="006A0BBB">
        <w:trPr>
          <w:trHeight w:val="80"/>
        </w:trPr>
        <w:tc>
          <w:tcPr>
            <w:tcW w:w="2376" w:type="dxa"/>
          </w:tcPr>
          <w:p w:rsidR="00493EE4" w:rsidRDefault="00493EE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Default="00493EE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493EE4" w:rsidRDefault="00493EE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93EE4" w:rsidRDefault="00493EE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Default="00493EE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493EE4" w:rsidRDefault="00493EE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E4" w:rsidRPr="00C46B9F" w:rsidTr="00A42015">
        <w:tc>
          <w:tcPr>
            <w:tcW w:w="2376" w:type="dxa"/>
          </w:tcPr>
          <w:p w:rsidR="00493EE4" w:rsidRPr="00C46B9F" w:rsidRDefault="00493EE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493EE4" w:rsidRPr="00C46B9F" w:rsidRDefault="00493EE4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493EE4" w:rsidRPr="0065404E" w:rsidRDefault="00493EE4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«Высокинский сельский Дом культуры»</w:t>
            </w:r>
          </w:p>
          <w:p w:rsidR="00493EE4" w:rsidRPr="00C46B9F" w:rsidRDefault="00493EE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E4" w:rsidRPr="00C46B9F" w:rsidTr="00A42015">
        <w:tc>
          <w:tcPr>
            <w:tcW w:w="2376" w:type="dxa"/>
          </w:tcPr>
          <w:p w:rsidR="00493EE4" w:rsidRDefault="00493EE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493EE4" w:rsidRDefault="00493EE4" w:rsidP="0072260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Default="00493EE4" w:rsidP="0072260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«Организация досуга и 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493EE4" w:rsidRDefault="00493EE4" w:rsidP="0072260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3EE4" w:rsidRDefault="00493EE4" w:rsidP="002165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93EE4" w:rsidRPr="00C46B9F" w:rsidRDefault="00493EE4" w:rsidP="002165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населения»</w:t>
            </w:r>
          </w:p>
        </w:tc>
      </w:tr>
      <w:tr w:rsidR="00493EE4" w:rsidRPr="00C46B9F" w:rsidTr="00A42015">
        <w:tc>
          <w:tcPr>
            <w:tcW w:w="2376" w:type="dxa"/>
          </w:tcPr>
          <w:p w:rsidR="00493EE4" w:rsidRPr="00C46B9F" w:rsidRDefault="00493EE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93EE4" w:rsidRPr="00C46B9F" w:rsidRDefault="00493EE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EE4" w:rsidRPr="00C46B9F" w:rsidTr="000A7D32">
        <w:trPr>
          <w:trHeight w:val="1294"/>
        </w:trPr>
        <w:tc>
          <w:tcPr>
            <w:tcW w:w="2376" w:type="dxa"/>
          </w:tcPr>
          <w:p w:rsidR="00493EE4" w:rsidRPr="00C46B9F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493EE4" w:rsidRPr="00C46B9F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493EE4" w:rsidRPr="00C46B9F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493EE4" w:rsidRPr="00C46B9F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493EE4" w:rsidRDefault="00493EE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конституционного права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на</w:t>
            </w:r>
          </w:p>
          <w:p w:rsidR="00493EE4" w:rsidRDefault="00493EE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 культурным ценностям и участию </w:t>
            </w:r>
          </w:p>
          <w:p w:rsidR="00493EE4" w:rsidRDefault="00493EE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493EE4" w:rsidRPr="00C46B9F" w:rsidRDefault="00493EE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3EE4" w:rsidRPr="00C46B9F" w:rsidRDefault="00493EE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EE4" w:rsidRPr="00C46B9F" w:rsidTr="00A42015">
        <w:tc>
          <w:tcPr>
            <w:tcW w:w="2376" w:type="dxa"/>
          </w:tcPr>
          <w:p w:rsidR="00493EE4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493EE4" w:rsidRPr="00C46B9F" w:rsidRDefault="00493EE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493EE4" w:rsidRPr="00C46B9F" w:rsidRDefault="00493EE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493EE4" w:rsidRDefault="00493EE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493EE4" w:rsidRPr="00C46B9F" w:rsidRDefault="00493EE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3EE4" w:rsidRPr="00C46B9F" w:rsidRDefault="00493EE4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молодежи;</w:t>
            </w:r>
          </w:p>
          <w:p w:rsidR="00493EE4" w:rsidRPr="00C46B9F" w:rsidRDefault="00493EE4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E4" w:rsidRPr="00C46B9F" w:rsidTr="00A42015">
        <w:tc>
          <w:tcPr>
            <w:tcW w:w="2376" w:type="dxa"/>
          </w:tcPr>
          <w:p w:rsidR="00493EE4" w:rsidRPr="00C46B9F" w:rsidRDefault="00493EE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493EE4" w:rsidRPr="00C46B9F" w:rsidRDefault="00493EE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493EE4" w:rsidRPr="00C46B9F" w:rsidRDefault="00493EE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493EE4" w:rsidRPr="00C46B9F" w:rsidRDefault="00493EE4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493EE4" w:rsidRPr="00C46B9F" w:rsidRDefault="00493EE4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3EE4" w:rsidRDefault="00493EE4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493EE4" w:rsidRDefault="00493EE4" w:rsidP="00861ADB">
            <w:pPr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мероприятий проводимых культурно-досуговыми  учреждениями</w:t>
            </w:r>
          </w:p>
          <w:p w:rsidR="00493EE4" w:rsidRPr="00C46B9F" w:rsidRDefault="00493EE4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493EE4" w:rsidRPr="00C46B9F" w:rsidRDefault="00493EE4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культуры и искусства;</w:t>
            </w:r>
          </w:p>
        </w:tc>
      </w:tr>
      <w:tr w:rsidR="00493EE4" w:rsidRPr="00C46B9F" w:rsidTr="00A42015">
        <w:tc>
          <w:tcPr>
            <w:tcW w:w="2376" w:type="dxa"/>
          </w:tcPr>
          <w:p w:rsidR="00493EE4" w:rsidRPr="00C46B9F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  <w:p w:rsidR="00493EE4" w:rsidRPr="00C46B9F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93EE4" w:rsidRPr="00C46B9F" w:rsidRDefault="00493EE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493EE4" w:rsidRPr="00C46B9F" w:rsidRDefault="00493EE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программы: 2014 – </w:t>
            </w: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2016 годы</w:t>
            </w:r>
          </w:p>
          <w:p w:rsidR="00493EE4" w:rsidRPr="00C46B9F" w:rsidRDefault="00493EE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этапыреализации программы не предусмотрены</w:t>
            </w:r>
          </w:p>
          <w:p w:rsidR="00493EE4" w:rsidRPr="00C46B9F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493EE4" w:rsidRPr="00C46B9F" w:rsidTr="00A42015">
        <w:tc>
          <w:tcPr>
            <w:tcW w:w="2376" w:type="dxa"/>
          </w:tcPr>
          <w:p w:rsidR="00493EE4" w:rsidRPr="00C46B9F" w:rsidRDefault="00493EE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493EE4" w:rsidRPr="00C46B9F" w:rsidRDefault="00493EE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мероприятийосуществляется за счет средств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»на очередной финансовый год и на плановый период.</w:t>
            </w:r>
          </w:p>
          <w:p w:rsidR="00493EE4" w:rsidRPr="00C46B9F" w:rsidRDefault="00493EE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E4" w:rsidRDefault="00493EE4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5895,0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493EE4" w:rsidRPr="007E68B9" w:rsidRDefault="00493EE4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E4" w:rsidRPr="007E68B9" w:rsidRDefault="00493EE4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1678,0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493EE4" w:rsidRPr="007E68B9" w:rsidRDefault="00493EE4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1947,0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3EE4" w:rsidRPr="007E68B9" w:rsidRDefault="00493EE4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2270,0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3EE4" w:rsidRPr="00C46B9F" w:rsidRDefault="00493EE4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493EE4" w:rsidRPr="00C46B9F" w:rsidTr="00A42015">
        <w:tc>
          <w:tcPr>
            <w:tcW w:w="2376" w:type="dxa"/>
          </w:tcPr>
          <w:p w:rsidR="00493EE4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493EE4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93EE4" w:rsidRPr="009A7526" w:rsidRDefault="00493EE4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493EE4" w:rsidRPr="00C46B9F" w:rsidRDefault="00493EE4" w:rsidP="0022438D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культурных ценностей для населения Бодеевскогопоселения</w:t>
            </w:r>
          </w:p>
        </w:tc>
      </w:tr>
    </w:tbl>
    <w:p w:rsidR="00493EE4" w:rsidRPr="007E68B9" w:rsidRDefault="00493EE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Общая характеристика текущего состояния сферы культуры </w:t>
      </w:r>
    </w:p>
    <w:p w:rsidR="00493EE4" w:rsidRPr="007E68B9" w:rsidRDefault="00493EE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Высокинскогосельского поселения</w:t>
      </w:r>
    </w:p>
    <w:p w:rsidR="00493EE4" w:rsidRPr="00C46B9F" w:rsidRDefault="00493EE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>
        <w:rPr>
          <w:rFonts w:ascii="Times New Roman" w:hAnsi="Times New Roman"/>
          <w:sz w:val="24"/>
          <w:szCs w:val="24"/>
        </w:rPr>
        <w:t>Высокинского сельского поселения -</w:t>
      </w:r>
      <w:r w:rsidRPr="00C46B9F">
        <w:rPr>
          <w:rFonts w:ascii="Times New Roman" w:hAnsi="Times New Roman"/>
          <w:sz w:val="24"/>
          <w:szCs w:val="24"/>
        </w:rPr>
        <w:t xml:space="preserve"> в сфере культуры.</w:t>
      </w:r>
    </w:p>
    <w:p w:rsidR="00493EE4" w:rsidRPr="00C46B9F" w:rsidRDefault="00493EE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93EE4" w:rsidRPr="0006126B" w:rsidRDefault="00493EE4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Высокинском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>
        <w:rPr>
          <w:rFonts w:ascii="Times New Roman" w:hAnsi="Times New Roman"/>
          <w:sz w:val="24"/>
          <w:szCs w:val="24"/>
        </w:rPr>
        <w:t>«Высокинский сельскийДом культуры».</w:t>
      </w:r>
    </w:p>
    <w:p w:rsidR="00493EE4" w:rsidRPr="0006126B" w:rsidRDefault="00493EE4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«Высокинский сельскийДом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«Высокинский сельскийДом культуры»</w:t>
      </w:r>
      <w:r w:rsidRPr="0006126B">
        <w:rPr>
          <w:rFonts w:ascii="Times New Roman" w:hAnsi="Times New Roman"/>
          <w:sz w:val="24"/>
          <w:szCs w:val="24"/>
        </w:rPr>
        <w:t>занима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93EE4" w:rsidRPr="0006126B" w:rsidRDefault="00493EE4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93EE4" w:rsidRPr="0006126B" w:rsidRDefault="00493EE4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>
        <w:rPr>
          <w:rFonts w:ascii="Times New Roman" w:hAnsi="Times New Roman"/>
          <w:sz w:val="24"/>
          <w:szCs w:val="24"/>
        </w:rPr>
        <w:t>«Высокинский сельскийДом культуры»</w:t>
      </w:r>
      <w:r w:rsidRPr="0006126B">
        <w:rPr>
          <w:rFonts w:ascii="Times New Roman" w:hAnsi="Times New Roman"/>
          <w:sz w:val="24"/>
          <w:szCs w:val="24"/>
        </w:rPr>
        <w:t>продолжа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93EE4" w:rsidRPr="0006126B" w:rsidRDefault="00493EE4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493EE4" w:rsidRPr="0006126B" w:rsidRDefault="00493EE4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93EE4" w:rsidRPr="0006126B" w:rsidRDefault="00493EE4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>
        <w:rPr>
          <w:rFonts w:ascii="Times New Roman" w:hAnsi="Times New Roman"/>
          <w:sz w:val="24"/>
          <w:szCs w:val="24"/>
        </w:rPr>
        <w:t>анием.</w:t>
      </w:r>
    </w:p>
    <w:p w:rsidR="00493EE4" w:rsidRPr="0006126B" w:rsidRDefault="00493EE4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493EE4" w:rsidRPr="00C46B9F" w:rsidRDefault="00493EE4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>
        <w:rPr>
          <w:rFonts w:ascii="Times New Roman" w:hAnsi="Times New Roman"/>
          <w:sz w:val="24"/>
          <w:szCs w:val="24"/>
        </w:rPr>
        <w:t>еских процессов, происходящих в Высокинскомсельском поселении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493EE4" w:rsidRPr="00C46B9F" w:rsidRDefault="00493EE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</w:t>
      </w:r>
      <w:r>
        <w:rPr>
          <w:rFonts w:ascii="Times New Roman" w:hAnsi="Times New Roman"/>
          <w:sz w:val="24"/>
          <w:szCs w:val="24"/>
        </w:rPr>
        <w:t>е</w:t>
      </w:r>
      <w:r w:rsidRPr="00C46B9F">
        <w:rPr>
          <w:rFonts w:ascii="Times New Roman" w:hAnsi="Times New Roman"/>
          <w:sz w:val="24"/>
          <w:szCs w:val="24"/>
        </w:rPr>
        <w:t>стированием бюджетных расходов на сферы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внебюджетного финансирования.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493EE4" w:rsidRPr="00C46B9F" w:rsidRDefault="00493EE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493EE4" w:rsidRPr="00C46B9F" w:rsidRDefault="00493EE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493EE4" w:rsidRPr="00C46B9F" w:rsidRDefault="00493EE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493EE4" w:rsidRPr="007E68B9" w:rsidRDefault="00493EE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7E68B9">
        <w:rPr>
          <w:rFonts w:ascii="Times New Roman" w:hAnsi="Times New Roman"/>
          <w:b/>
          <w:sz w:val="24"/>
          <w:szCs w:val="24"/>
        </w:rPr>
        <w:t xml:space="preserve"> сельского поселения«Развитие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493EE4" w:rsidRPr="007E68B9" w:rsidRDefault="00493EE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493EE4" w:rsidRPr="00C46B9F" w:rsidTr="00C4689C">
        <w:trPr>
          <w:trHeight w:val="588"/>
        </w:trPr>
        <w:tc>
          <w:tcPr>
            <w:tcW w:w="10344" w:type="dxa"/>
            <w:gridSpan w:val="2"/>
          </w:tcPr>
          <w:p w:rsidR="00493EE4" w:rsidRPr="00C46B9F" w:rsidRDefault="00493EE4" w:rsidP="00D04845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Цель Программы–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реализациятворческого потенциала населения Высокинского сельского поселения.</w:t>
            </w:r>
          </w:p>
        </w:tc>
      </w:tr>
      <w:tr w:rsidR="00493EE4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493EE4" w:rsidRPr="0003090A" w:rsidRDefault="00493EE4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3EE4" w:rsidRPr="00C46B9F" w:rsidRDefault="00493EE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 Программы потребует решения следующих задач:</w:t>
      </w:r>
    </w:p>
    <w:p w:rsidR="00493EE4" w:rsidRPr="00C46B9F" w:rsidRDefault="00493EE4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493EE4" w:rsidRPr="00C46B9F" w:rsidRDefault="00493EE4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популяризации достижений профессионального и самодеятельного искусства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, интеграция в областной, российский и мировой культурный процесс;</w:t>
      </w:r>
    </w:p>
    <w:p w:rsidR="00493EE4" w:rsidRPr="00C46B9F" w:rsidRDefault="00493EE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493EE4" w:rsidRPr="00C46B9F" w:rsidRDefault="00493EE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493EE4" w:rsidRPr="00C46B9F" w:rsidRDefault="00493EE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493EE4" w:rsidRPr="00C46B9F" w:rsidRDefault="00493EE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показателейПрограммы представлены в таблице№ 1.</w:t>
      </w:r>
    </w:p>
    <w:p w:rsidR="00493EE4" w:rsidRPr="00C46B9F" w:rsidRDefault="00493EE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Pr="009A7526">
        <w:rPr>
          <w:rFonts w:ascii="Times New Roman" w:hAnsi="Times New Roman"/>
          <w:color w:val="000000"/>
          <w:sz w:val="24"/>
          <w:szCs w:val="24"/>
        </w:rPr>
        <w:t>к 2016 году</w:t>
      </w:r>
      <w:r w:rsidRPr="00C46B9F">
        <w:rPr>
          <w:rFonts w:ascii="Times New Roman" w:hAnsi="Times New Roman"/>
          <w:sz w:val="24"/>
          <w:szCs w:val="24"/>
        </w:rPr>
        <w:t xml:space="preserve">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 российский и мировой культурный процесс, обеспечить реализацию творческого потенциала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493EE4" w:rsidRPr="00C46B9F" w:rsidRDefault="00493EE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Программы являются:</w:t>
      </w:r>
    </w:p>
    <w:p w:rsidR="00493EE4" w:rsidRPr="00C46B9F" w:rsidRDefault="00493EE4" w:rsidP="00F35FF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доступности лучших образцов классического и современного искусства для жителей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493EE4" w:rsidRPr="00C46B9F" w:rsidRDefault="00493EE4" w:rsidP="00F35FF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493EE4" w:rsidRPr="00C46B9F" w:rsidRDefault="00493EE4" w:rsidP="00F35FF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493EE4" w:rsidRPr="00C46B9F" w:rsidRDefault="00493EE4" w:rsidP="00F35FF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безопасности зданий учреждений культуры;</w:t>
      </w:r>
    </w:p>
    <w:p w:rsidR="00493EE4" w:rsidRPr="00C46B9F" w:rsidRDefault="00493EE4" w:rsidP="001E601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493EE4" w:rsidRPr="00C46B9F" w:rsidRDefault="00493EE4" w:rsidP="001E601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493EE4" w:rsidRPr="00C46B9F" w:rsidRDefault="00493EE4" w:rsidP="001E601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493EE4" w:rsidRPr="00C46B9F" w:rsidRDefault="00493EE4" w:rsidP="001E601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493EE4" w:rsidRPr="00C46B9F" w:rsidRDefault="00493EE4" w:rsidP="00F35FF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493EE4" w:rsidRPr="00C46B9F" w:rsidRDefault="00493EE4" w:rsidP="00F35FF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493EE4" w:rsidRPr="00F6267B" w:rsidRDefault="00493EE4" w:rsidP="00006490">
      <w:pPr>
        <w:ind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93EE4" w:rsidRDefault="00493EE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7526">
        <w:rPr>
          <w:rFonts w:ascii="Times New Roman" w:hAnsi="Times New Roman"/>
          <w:b/>
          <w:color w:val="000000"/>
          <w:sz w:val="24"/>
          <w:szCs w:val="24"/>
        </w:rPr>
        <w:t>Раздел 3. Характеристика основных мероприятий муниципальной программы Высокинского сельского поселения«Развитие и сохранение культуры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493EE4" w:rsidRPr="007E68B9" w:rsidRDefault="00493EE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93EE4" w:rsidRDefault="00493EE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>
        <w:rPr>
          <w:rFonts w:ascii="Times New Roman" w:hAnsi="Times New Roman"/>
          <w:sz w:val="24"/>
          <w:szCs w:val="24"/>
        </w:rPr>
        <w:t xml:space="preserve"> (таблица 2)</w:t>
      </w:r>
    </w:p>
    <w:p w:rsidR="00493EE4" w:rsidRPr="00C46B9F" w:rsidRDefault="00493EE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. «Развитие библиотечного </w:t>
      </w:r>
      <w:r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493EE4" w:rsidRPr="00C46B9F" w:rsidRDefault="00493EE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>
        <w:rPr>
          <w:rFonts w:ascii="Times New Roman" w:hAnsi="Times New Roman"/>
          <w:sz w:val="24"/>
          <w:szCs w:val="24"/>
          <w:lang w:eastAsia="ru-RU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 xml:space="preserve">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493EE4" w:rsidRPr="00C46B9F" w:rsidRDefault="00493EE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</w:t>
      </w:r>
      <w:r>
        <w:rPr>
          <w:rFonts w:ascii="Times New Roman" w:hAnsi="Times New Roman"/>
          <w:sz w:val="24"/>
          <w:szCs w:val="24"/>
        </w:rPr>
        <w:t xml:space="preserve"> местного,</w:t>
      </w:r>
      <w:r w:rsidRPr="00C46B9F">
        <w:rPr>
          <w:rFonts w:ascii="Times New Roman" w:hAnsi="Times New Roman"/>
          <w:sz w:val="24"/>
          <w:szCs w:val="24"/>
        </w:rPr>
        <w:t xml:space="preserve"> областного и федерального бюджетов;</w:t>
      </w:r>
    </w:p>
    <w:p w:rsidR="00493EE4" w:rsidRPr="00C46B9F" w:rsidRDefault="00493EE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заданияМуниципальным казенным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».</w:t>
      </w:r>
    </w:p>
    <w:p w:rsidR="00493EE4" w:rsidRPr="00C46B9F" w:rsidRDefault="00493EE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93EE4" w:rsidRPr="00C46B9F" w:rsidRDefault="00493EE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493EE4" w:rsidRPr="00C46B9F" w:rsidRDefault="00493EE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2</w:t>
      </w:r>
      <w:r w:rsidRPr="00C46B9F">
        <w:rPr>
          <w:rFonts w:ascii="Times New Roman" w:hAnsi="Times New Roman"/>
          <w:sz w:val="24"/>
          <w:szCs w:val="24"/>
        </w:rPr>
        <w:t>. «Развитие культурно-досуговой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деятельности»</w:t>
      </w:r>
    </w:p>
    <w:p w:rsidR="00493EE4" w:rsidRPr="00C46B9F" w:rsidRDefault="00493EE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>
        <w:rPr>
          <w:rFonts w:ascii="Times New Roman" w:hAnsi="Times New Roman"/>
          <w:sz w:val="24"/>
          <w:szCs w:val="24"/>
          <w:lang w:eastAsia="ru-RU"/>
        </w:rPr>
        <w:t>Высокинскомсельском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493EE4" w:rsidRPr="00C46B9F" w:rsidRDefault="00493EE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Муниципальным</w:t>
      </w:r>
      <w:r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»;</w:t>
      </w:r>
    </w:p>
    <w:p w:rsidR="00493EE4" w:rsidRPr="00C46B9F" w:rsidRDefault="00493EE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проведение учебно-методических мероприятий и информационно-методических материалов для культурно-досуговых учреждений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493EE4" w:rsidRPr="00C46B9F" w:rsidRDefault="00493EE4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 местных национально-культурных диаспор, общин.</w:t>
      </w:r>
    </w:p>
    <w:p w:rsidR="00493EE4" w:rsidRPr="00C46B9F" w:rsidRDefault="00493EE4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493EE4" w:rsidRPr="00C46B9F" w:rsidRDefault="00493EE4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493EE4" w:rsidRPr="00C46B9F" w:rsidRDefault="00493EE4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493EE4" w:rsidRPr="00C46B9F" w:rsidRDefault="00493EE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493EE4" w:rsidRDefault="00493EE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4. Информация по ресурсному обеспечению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82074B">
        <w:rPr>
          <w:rFonts w:ascii="Times New Roman" w:hAnsi="Times New Roman"/>
          <w:b/>
          <w:sz w:val="24"/>
          <w:szCs w:val="24"/>
        </w:rPr>
        <w:t xml:space="preserve"> сельского поселения«</w:t>
      </w:r>
      <w:r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493EE4" w:rsidRPr="0082074B" w:rsidRDefault="00493EE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93EE4" w:rsidRDefault="00493EE4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4"/>
          <w:szCs w:val="24"/>
        </w:rPr>
        <w:t>5895,0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493EE4" w:rsidRPr="007E68B9" w:rsidRDefault="00493EE4" w:rsidP="00B535FB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7E68B9">
        <w:rPr>
          <w:rFonts w:ascii="Times New Roman" w:hAnsi="Times New Roman"/>
          <w:sz w:val="24"/>
          <w:szCs w:val="24"/>
        </w:rPr>
        <w:t xml:space="preserve">2014 год – </w:t>
      </w:r>
      <w:r>
        <w:rPr>
          <w:rFonts w:ascii="Times New Roman" w:hAnsi="Times New Roman"/>
          <w:sz w:val="24"/>
          <w:szCs w:val="24"/>
        </w:rPr>
        <w:t>1678</w:t>
      </w:r>
      <w:r w:rsidRPr="007E68B9">
        <w:rPr>
          <w:rFonts w:ascii="Times New Roman" w:hAnsi="Times New Roman"/>
          <w:sz w:val="24"/>
          <w:szCs w:val="24"/>
        </w:rPr>
        <w:t xml:space="preserve"> тыс. рублей.</w:t>
      </w:r>
    </w:p>
    <w:p w:rsidR="00493EE4" w:rsidRPr="007E68B9" w:rsidRDefault="00493EE4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2015 год –</w:t>
      </w:r>
      <w:r>
        <w:rPr>
          <w:rFonts w:ascii="Times New Roman" w:hAnsi="Times New Roman" w:cs="Times New Roman"/>
          <w:sz w:val="24"/>
          <w:szCs w:val="24"/>
        </w:rPr>
        <w:t>1947,0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93EE4" w:rsidRPr="007E68B9" w:rsidRDefault="00493EE4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2270,0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  <w:r>
        <w:rPr>
          <w:rFonts w:ascii="Times New Roman" w:hAnsi="Times New Roman" w:cs="Times New Roman"/>
          <w:sz w:val="24"/>
          <w:szCs w:val="24"/>
        </w:rPr>
        <w:t xml:space="preserve"> (таблица 3)</w:t>
      </w:r>
    </w:p>
    <w:p w:rsidR="00493EE4" w:rsidRDefault="00493EE4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493EE4" w:rsidRDefault="00493EE4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493EE4" w:rsidRDefault="00493EE4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493EE4" w:rsidRPr="007E68B9" w:rsidRDefault="00493EE4" w:rsidP="00F626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bookmarkEnd w:id="1"/>
    <w:p w:rsidR="00493EE4" w:rsidRDefault="00493EE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93EE4" w:rsidRDefault="00493EE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93EE4" w:rsidRDefault="00493EE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93EE4" w:rsidRDefault="00493EE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93EE4" w:rsidRPr="007E68B9" w:rsidRDefault="00493EE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493EE4" w:rsidRDefault="00493EE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досуга и о</w:t>
      </w:r>
      <w:r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>
        <w:rPr>
          <w:rFonts w:ascii="Times New Roman" w:hAnsi="Times New Roman"/>
          <w:b/>
          <w:sz w:val="24"/>
          <w:szCs w:val="24"/>
        </w:rPr>
        <w:t>жителей поселения</w:t>
      </w:r>
      <w:r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493EE4" w:rsidRPr="007E68B9" w:rsidRDefault="00493EE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493EE4" w:rsidRPr="00C46B9F" w:rsidTr="00977845">
        <w:trPr>
          <w:trHeight w:val="506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493EE4" w:rsidRPr="0082074B" w:rsidRDefault="00493EE4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493EE4" w:rsidRPr="00C46B9F" w:rsidRDefault="00493EE4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</w:p>
        </w:tc>
      </w:tr>
      <w:tr w:rsidR="00493EE4" w:rsidRPr="00C46B9F" w:rsidTr="00977845">
        <w:trPr>
          <w:trHeight w:val="750"/>
        </w:trPr>
        <w:tc>
          <w:tcPr>
            <w:tcW w:w="3516" w:type="dxa"/>
          </w:tcPr>
          <w:p w:rsidR="00493EE4" w:rsidRPr="00C46B9F" w:rsidRDefault="00493EE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93EE4" w:rsidRPr="00C46B9F" w:rsidRDefault="00493EE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493EE4" w:rsidRPr="00C46B9F" w:rsidRDefault="00493EE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Default="00493EE4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493EE4" w:rsidRPr="00C46B9F" w:rsidRDefault="00493EE4" w:rsidP="00F6267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493EE4" w:rsidRPr="00C46B9F" w:rsidTr="00977845">
        <w:trPr>
          <w:trHeight w:val="506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</w:tcPr>
          <w:p w:rsidR="00493EE4" w:rsidRPr="00C46B9F" w:rsidRDefault="00493EE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93EE4" w:rsidRPr="00C46B9F" w:rsidTr="00977845">
        <w:trPr>
          <w:trHeight w:val="750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493EE4" w:rsidRPr="00C46B9F" w:rsidRDefault="00493EE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9A7526" w:rsidRDefault="00493EE4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93EE4" w:rsidRPr="00C46B9F" w:rsidTr="00977845">
        <w:trPr>
          <w:trHeight w:val="1010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493EE4" w:rsidRPr="00C46B9F" w:rsidRDefault="00493EE4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93EE4" w:rsidRPr="00C46B9F" w:rsidTr="00977845">
        <w:trPr>
          <w:trHeight w:val="765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493EE4" w:rsidRPr="00C46B9F" w:rsidRDefault="00493EE4" w:rsidP="00F626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EE4" w:rsidRPr="00C46B9F" w:rsidTr="00977845">
        <w:trPr>
          <w:trHeight w:val="2020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493EE4" w:rsidRPr="00C46B9F" w:rsidRDefault="00493EE4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   Дом культуры»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EE4" w:rsidRPr="00C46B9F" w:rsidTr="00977845">
        <w:trPr>
          <w:trHeight w:val="1010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Целевыеиндикаторыпоказатели подпрограммы</w:t>
            </w: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493EE4" w:rsidRPr="00C46B9F" w:rsidRDefault="00493EE4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</w:p>
        </w:tc>
      </w:tr>
      <w:tr w:rsidR="00493EE4" w:rsidRPr="00C46B9F" w:rsidTr="00977845">
        <w:trPr>
          <w:trHeight w:val="1010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493EE4" w:rsidRPr="00C46B9F" w:rsidRDefault="00493EE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E4" w:rsidRPr="00C46B9F" w:rsidRDefault="00493EE4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93EE4" w:rsidRPr="00C46B9F" w:rsidRDefault="00493EE4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493EE4" w:rsidRPr="00C46B9F" w:rsidRDefault="00493EE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E4" w:rsidRPr="00C46B9F" w:rsidTr="00977845">
        <w:trPr>
          <w:trHeight w:val="2511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493EE4" w:rsidRPr="00C46B9F" w:rsidRDefault="00493EE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мероприятийосуществляется за счет средств местногобюджета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493EE4" w:rsidRPr="00C46B9F" w:rsidRDefault="00493EE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493EE4" w:rsidRPr="00C46B9F" w:rsidRDefault="00493EE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5895,0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493EE4" w:rsidRPr="00C46B9F" w:rsidRDefault="00493EE4" w:rsidP="000E5E3E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1678,0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493EE4" w:rsidRPr="00C46B9F" w:rsidRDefault="00493EE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1947,0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3EE4" w:rsidRDefault="00493EE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2270,0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3EE4" w:rsidRPr="00F6267B" w:rsidRDefault="00493EE4" w:rsidP="00BA0E67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93EE4" w:rsidRPr="00F6267B" w:rsidRDefault="00493EE4" w:rsidP="00BA0E67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93EE4" w:rsidRPr="00F6267B" w:rsidRDefault="00493EE4" w:rsidP="00BA0E67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93EE4" w:rsidRPr="00C46B9F" w:rsidRDefault="00493EE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E4" w:rsidRPr="00C46B9F" w:rsidTr="00977845">
        <w:trPr>
          <w:trHeight w:val="160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493EE4" w:rsidRPr="00C46B9F" w:rsidRDefault="00493EE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493EE4" w:rsidRPr="00C46B9F" w:rsidTr="00977845">
        <w:trPr>
          <w:trHeight w:val="1010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493EE4" w:rsidRPr="00C46B9F" w:rsidRDefault="00493EE4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EE4" w:rsidRPr="00C46B9F" w:rsidTr="00977845">
        <w:trPr>
          <w:trHeight w:val="245"/>
        </w:trPr>
        <w:tc>
          <w:tcPr>
            <w:tcW w:w="3516" w:type="dxa"/>
          </w:tcPr>
          <w:p w:rsidR="00493EE4" w:rsidRPr="00C46B9F" w:rsidRDefault="00493EE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493EE4" w:rsidRPr="00C46B9F" w:rsidRDefault="00493EE4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493EE4" w:rsidRPr="00BA0E67" w:rsidRDefault="00493EE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493EE4" w:rsidRPr="00BA0E67" w:rsidRDefault="00493EE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«Организация досуга и обеспечение жителей поселения услугами организации культуры»</w:t>
      </w:r>
    </w:p>
    <w:p w:rsidR="00493EE4" w:rsidRPr="00C46B9F" w:rsidRDefault="00493EE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493EE4" w:rsidRDefault="00493EE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493EE4" w:rsidRPr="00C46B9F" w:rsidRDefault="00493EE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93EE4" w:rsidRDefault="00493EE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досуга и обеспечение жителей поселения услугами организации культуры»</w:t>
      </w:r>
    </w:p>
    <w:p w:rsidR="00493EE4" w:rsidRPr="00BA0E67" w:rsidRDefault="00493EE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93EE4" w:rsidRPr="00C46B9F" w:rsidRDefault="00493EE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</w:t>
      </w:r>
      <w:r w:rsidRPr="009A7526">
        <w:rPr>
          <w:rFonts w:ascii="Times New Roman" w:hAnsi="Times New Roman"/>
          <w:color w:val="000000"/>
          <w:sz w:val="24"/>
          <w:szCs w:val="24"/>
        </w:rPr>
        <w:t>отдела культуры</w:t>
      </w:r>
      <w:r>
        <w:rPr>
          <w:rFonts w:ascii="Times New Roman" w:hAnsi="Times New Roman"/>
          <w:sz w:val="24"/>
          <w:szCs w:val="24"/>
        </w:rPr>
        <w:t>а</w:t>
      </w:r>
      <w:r w:rsidRPr="00C46B9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Высокинскогосельского  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493EE4" w:rsidRPr="00C46B9F" w:rsidRDefault="00493EE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муниципальныхучреждениях культуры </w:t>
      </w:r>
      <w:r>
        <w:rPr>
          <w:rFonts w:ascii="Times New Roman" w:hAnsi="Times New Roman"/>
          <w:sz w:val="24"/>
          <w:szCs w:val="24"/>
        </w:rPr>
        <w:t>Высокинскогосельского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</w:t>
      </w:r>
      <w:r>
        <w:rPr>
          <w:rFonts w:ascii="Times New Roman" w:hAnsi="Times New Roman"/>
          <w:sz w:val="24"/>
          <w:szCs w:val="24"/>
        </w:rPr>
        <w:t>муниципальной программеВысокинского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493EE4" w:rsidRPr="00C46B9F" w:rsidRDefault="00493EE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493EE4" w:rsidRPr="00C46B9F" w:rsidRDefault="00493EE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493EE4" w:rsidRPr="00C46B9F" w:rsidRDefault="00493EE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493EE4" w:rsidRPr="00BA0E67" w:rsidRDefault="00493EE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досуга и обеспечение жителей поселения услугами организации культуры»</w:t>
      </w:r>
    </w:p>
    <w:p w:rsidR="00493EE4" w:rsidRPr="00BA0E67" w:rsidRDefault="00493EE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93EE4" w:rsidRPr="00C46B9F" w:rsidRDefault="00493EE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493EE4" w:rsidRPr="00C46B9F" w:rsidRDefault="00493EE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"Высокинский сельский Дом культуры"</w:t>
      </w:r>
    </w:p>
    <w:p w:rsidR="00493EE4" w:rsidRDefault="00493EE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493EE4" w:rsidRPr="00C46B9F" w:rsidRDefault="00493EE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 (таблица 2)</w:t>
      </w:r>
    </w:p>
    <w:p w:rsidR="00493EE4" w:rsidRPr="00C46B9F" w:rsidRDefault="00493EE4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93EE4" w:rsidRDefault="00493EE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493EE4" w:rsidRPr="00BA0E67" w:rsidRDefault="00493EE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93EE4" w:rsidRPr="00C46B9F" w:rsidRDefault="00493EE4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отдела культуры а</w:t>
      </w:r>
      <w:r w:rsidRPr="00C46B9F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Высокинскогопоселения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493EE4" w:rsidRDefault="00493EE4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>
        <w:rPr>
          <w:rFonts w:ascii="Times New Roman" w:hAnsi="Times New Roman"/>
          <w:sz w:val="24"/>
          <w:szCs w:val="24"/>
        </w:rPr>
        <w:t>5005,0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93EE4" w:rsidRPr="00C46B9F" w:rsidRDefault="00493EE4" w:rsidP="0082339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>
        <w:rPr>
          <w:rFonts w:ascii="Times New Roman" w:hAnsi="Times New Roman"/>
          <w:sz w:val="24"/>
          <w:szCs w:val="24"/>
        </w:rPr>
        <w:t>1471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493EE4" w:rsidRPr="00C46B9F" w:rsidRDefault="00493EE4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1640,0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93EE4" w:rsidRDefault="00493EE4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1894,0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  <w:r>
        <w:rPr>
          <w:rFonts w:ascii="Times New Roman" w:hAnsi="Times New Roman" w:cs="Times New Roman"/>
          <w:sz w:val="24"/>
          <w:szCs w:val="24"/>
        </w:rPr>
        <w:t xml:space="preserve"> (таблица 3)</w:t>
      </w:r>
    </w:p>
    <w:p w:rsidR="00493EE4" w:rsidRPr="00234D67" w:rsidRDefault="00493EE4" w:rsidP="00823397">
      <w:pPr>
        <w:pStyle w:val="ConsPlusCell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93EE4" w:rsidRPr="00234D67" w:rsidRDefault="00493EE4" w:rsidP="00823397">
      <w:pPr>
        <w:pStyle w:val="ConsPlusCell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93EE4" w:rsidRPr="00C46B9F" w:rsidRDefault="00493EE4" w:rsidP="000E450A">
      <w:pPr>
        <w:ind w:firstLine="0"/>
        <w:rPr>
          <w:rFonts w:ascii="Times New Roman" w:hAnsi="Times New Roman"/>
          <w:sz w:val="24"/>
          <w:szCs w:val="24"/>
        </w:rPr>
        <w:sectPr w:rsidR="00493EE4" w:rsidRPr="00C46B9F" w:rsidSect="00977845">
          <w:footerReference w:type="default" r:id="rId7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493EE4" w:rsidRPr="00BA0E67" w:rsidRDefault="00493EE4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493EE4" w:rsidRPr="00C46B9F" w:rsidRDefault="00493EE4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493EE4" w:rsidRPr="00C46B9F" w:rsidRDefault="00493EE4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493EE4" w:rsidRPr="00C46B9F" w:rsidRDefault="00493EE4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493EE4" w:rsidRDefault="00493EE4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493EE4" w:rsidRPr="00C46B9F" w:rsidRDefault="00493EE4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493EE4" w:rsidRPr="00C46B9F" w:rsidRDefault="00493EE4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1135"/>
        <w:gridCol w:w="2774"/>
        <w:gridCol w:w="3790"/>
        <w:gridCol w:w="1830"/>
        <w:gridCol w:w="2736"/>
        <w:gridCol w:w="2764"/>
      </w:tblGrid>
      <w:tr w:rsidR="00493EE4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493EE4" w:rsidRPr="00022920" w:rsidRDefault="00493EE4" w:rsidP="001C1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2014-2016годах</w:t>
            </w:r>
          </w:p>
        </w:tc>
      </w:tr>
      <w:tr w:rsidR="00493EE4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41C4B" w:rsidRDefault="00493EE4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493EE4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3EE4" w:rsidRPr="00BE2216" w:rsidRDefault="00493EE4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4C30E9" w:rsidRDefault="00493EE4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МКУК  «</w:t>
            </w:r>
            <w:r>
              <w:rPr>
                <w:rFonts w:ascii="Times New Roman" w:hAnsi="Times New Roman"/>
              </w:rPr>
              <w:t xml:space="preserve">Высокинский сельский </w:t>
            </w:r>
            <w:r w:rsidRPr="004C30E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ом культуры</w:t>
            </w:r>
            <w:r w:rsidRPr="004C30E9">
              <w:rPr>
                <w:rFonts w:ascii="Times New Roman" w:hAnsi="Times New Roman"/>
              </w:rPr>
              <w:t>»</w:t>
            </w:r>
          </w:p>
          <w:p w:rsidR="00493EE4" w:rsidRPr="004C30E9" w:rsidRDefault="00493EE4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493EE4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BE2216" w:rsidRDefault="00493EE4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4C30E9" w:rsidRDefault="00493EE4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493EE4" w:rsidRPr="004C30E9" w:rsidRDefault="00493EE4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493EE4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BE2216" w:rsidRDefault="00493EE4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4C30E9" w:rsidRDefault="00493EE4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493EE4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BE2216" w:rsidRDefault="00493EE4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4C30E9" w:rsidRDefault="00493EE4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493EE4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BE2216" w:rsidRDefault="00493EE4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4C30E9" w:rsidRDefault="00493EE4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pStyle w:val="Footnote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493EE4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BE2216" w:rsidRDefault="00493EE4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4C30E9" w:rsidRDefault="00493EE4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34D67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>
              <w:rPr>
                <w:rFonts w:ascii="Times New Roman" w:hAnsi="Times New Roman"/>
                <w:sz w:val="24"/>
                <w:szCs w:val="24"/>
              </w:rPr>
              <w:t>ВсокинскийС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493EE4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EE4" w:rsidRPr="00BE2216" w:rsidRDefault="00493EE4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Default="00493EE4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493EE4" w:rsidRPr="00022920" w:rsidRDefault="00493EE4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493EE4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EE4" w:rsidRPr="00BE2216" w:rsidRDefault="00493EE4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Default="00493EE4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493EE4" w:rsidRPr="00022920" w:rsidRDefault="00493EE4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493EE4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EE4" w:rsidRPr="00BE2216" w:rsidRDefault="00493EE4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4C30E9" w:rsidRDefault="00493EE4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493EE4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EE4" w:rsidRPr="00BE2216" w:rsidRDefault="00493EE4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4C30E9" w:rsidRDefault="00493EE4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4C30E9" w:rsidRDefault="00493EE4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493EE4" w:rsidRPr="00C46B9F" w:rsidRDefault="00493EE4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493EE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93EE4" w:rsidRPr="00C46B9F" w:rsidRDefault="00493EE4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Таблица2</w:t>
      </w:r>
    </w:p>
    <w:p w:rsidR="00493EE4" w:rsidRPr="00C46B9F" w:rsidRDefault="00493EE4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493EE4" w:rsidRPr="00861219" w:rsidRDefault="00493EE4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493EE4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93EE4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E4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3EE4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EE4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Default="00493EE4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</w:p>
          <w:p w:rsidR="00493EE4" w:rsidRPr="00861219" w:rsidRDefault="00493EE4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493EE4" w:rsidRPr="00861219" w:rsidRDefault="00493EE4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493EE4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493EE4" w:rsidRPr="00861219" w:rsidRDefault="00493EE4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493EE4" w:rsidRPr="00861219" w:rsidRDefault="00493EE4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493EE4" w:rsidRPr="00C46B9F" w:rsidRDefault="00493EE4" w:rsidP="00D7645F">
      <w:pPr>
        <w:ind w:firstLine="0"/>
        <w:rPr>
          <w:rFonts w:ascii="Times New Roman" w:hAnsi="Times New Roman"/>
          <w:sz w:val="24"/>
          <w:szCs w:val="24"/>
        </w:rPr>
        <w:sectPr w:rsidR="00493EE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93EE4" w:rsidRPr="00C46B9F" w:rsidRDefault="00493EE4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3" w:name="Par400"/>
      <w:bookmarkEnd w:id="3"/>
      <w:r w:rsidRPr="00C46B9F">
        <w:rPr>
          <w:rFonts w:ascii="Times New Roman" w:hAnsi="Times New Roman"/>
          <w:sz w:val="24"/>
          <w:szCs w:val="24"/>
        </w:rPr>
        <w:t>Таблица 3</w:t>
      </w:r>
    </w:p>
    <w:p w:rsidR="00493EE4" w:rsidRPr="00C46B9F" w:rsidRDefault="00493EE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493EE4" w:rsidRPr="00C46B9F" w:rsidRDefault="00493EE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реализацию муниципальной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493EE4" w:rsidRPr="00C46B9F" w:rsidRDefault="00493EE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493EE4" w:rsidRPr="00C46B9F" w:rsidTr="00EB2B2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493EE4" w:rsidRPr="00C46B9F" w:rsidRDefault="00493EE4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493EE4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493EE4" w:rsidRPr="00C46B9F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3EE4" w:rsidRPr="00C46B9F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93EE4" w:rsidRPr="00C46B9F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3" w:type="dxa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93EE4" w:rsidRPr="00C46B9F" w:rsidTr="0021652E">
        <w:trPr>
          <w:tblCellSpacing w:w="5" w:type="nil"/>
        </w:trPr>
        <w:tc>
          <w:tcPr>
            <w:tcW w:w="1843" w:type="dxa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3EE4" w:rsidRPr="00C46B9F" w:rsidRDefault="00493EE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E4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493EE4" w:rsidRPr="00C46B9F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493EE4" w:rsidRPr="00C46B9F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93EE4" w:rsidRPr="00C46B9F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93EE4" w:rsidRPr="00C46B9F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493EE4" w:rsidRPr="00C46B9F" w:rsidRDefault="00493EE4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5895</w:t>
            </w:r>
          </w:p>
        </w:tc>
        <w:tc>
          <w:tcPr>
            <w:tcW w:w="2126" w:type="dxa"/>
          </w:tcPr>
          <w:p w:rsidR="00493EE4" w:rsidRPr="00C46B9F" w:rsidRDefault="00493EE4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2127" w:type="dxa"/>
          </w:tcPr>
          <w:p w:rsidR="00493EE4" w:rsidRPr="00C46B9F" w:rsidRDefault="00493EE4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1133" w:type="dxa"/>
          </w:tcPr>
          <w:p w:rsidR="00493EE4" w:rsidRPr="00C46B9F" w:rsidRDefault="00493EE4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</w:tr>
      <w:tr w:rsidR="00493EE4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493EE4" w:rsidRPr="00C46B9F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3EE4" w:rsidRPr="00C46B9F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EE4" w:rsidRPr="00C46B9F" w:rsidRDefault="00493EE4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E4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493EE4" w:rsidRPr="00C46B9F" w:rsidRDefault="00493EE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493EE4" w:rsidRPr="00C46B9F" w:rsidRDefault="00493EE4" w:rsidP="00EB2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93EE4" w:rsidRPr="00C46B9F" w:rsidRDefault="00493EE4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2126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2127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133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</w:tr>
    </w:tbl>
    <w:p w:rsidR="00493EE4" w:rsidRPr="00C46B9F" w:rsidRDefault="00493EE4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493EE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4" w:name="Par866"/>
      <w:bookmarkEnd w:id="4"/>
    </w:p>
    <w:p w:rsidR="00493EE4" w:rsidRPr="00C46B9F" w:rsidRDefault="00493EE4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93EE4" w:rsidRPr="00C46B9F" w:rsidRDefault="00493EE4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93EE4" w:rsidRPr="007E68B9" w:rsidRDefault="00493EE4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5" w:name="Par1016"/>
      <w:bookmarkStart w:id="6" w:name="Par879"/>
      <w:bookmarkEnd w:id="5"/>
      <w:bookmarkEnd w:id="6"/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493EE4" w:rsidRPr="007E68B9" w:rsidRDefault="00493EE4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493EE4" w:rsidRPr="00C46B9F" w:rsidTr="0021652E"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493EE4" w:rsidRPr="00C46B9F" w:rsidTr="0021652E"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Default="00493EE4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493EE4" w:rsidRPr="00C46B9F" w:rsidRDefault="00493EE4" w:rsidP="00234D6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493EE4" w:rsidRPr="00C46B9F" w:rsidTr="0021652E"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93EE4" w:rsidRPr="00C46B9F" w:rsidTr="0021652E"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Default="00493EE4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93EE4" w:rsidRPr="00C46B9F" w:rsidRDefault="00493EE4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E4" w:rsidRPr="00C46B9F" w:rsidTr="0021652E"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493EE4" w:rsidRPr="00C46B9F" w:rsidRDefault="00493EE4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93EE4" w:rsidRPr="00C46B9F" w:rsidTr="0021652E"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493EE4" w:rsidRPr="00C46B9F" w:rsidRDefault="00493EE4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EE4" w:rsidRPr="00C46B9F" w:rsidTr="0021652E"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493EE4" w:rsidRPr="00C46B9F" w:rsidRDefault="00493EE4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EE4" w:rsidRPr="00C46B9F" w:rsidTr="0021652E"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493EE4" w:rsidRPr="00C46B9F" w:rsidRDefault="00493EE4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</w:p>
        </w:tc>
      </w:tr>
      <w:tr w:rsidR="00493EE4" w:rsidRPr="00C46B9F" w:rsidTr="00737E89">
        <w:trPr>
          <w:trHeight w:val="2360"/>
        </w:trPr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493EE4" w:rsidRPr="00C46B9F" w:rsidRDefault="00493EE4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E4" w:rsidRPr="00C46B9F" w:rsidRDefault="00493EE4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93EE4" w:rsidRPr="00C46B9F" w:rsidRDefault="00493EE4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E4" w:rsidRPr="00C46B9F" w:rsidTr="0021652E"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493EE4" w:rsidRPr="00C46B9F" w:rsidRDefault="00493EE4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493EE4" w:rsidRPr="00C46B9F" w:rsidRDefault="00493EE4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493EE4" w:rsidRPr="00C46B9F" w:rsidRDefault="00493EE4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493EE4" w:rsidRPr="00C46B9F" w:rsidRDefault="00493EE4" w:rsidP="00737E89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493EE4" w:rsidRPr="00C46B9F" w:rsidRDefault="00493EE4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3EE4" w:rsidRPr="00C46B9F" w:rsidRDefault="00493EE4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3EE4" w:rsidRPr="00C46B9F" w:rsidRDefault="00493EE4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E4" w:rsidRPr="00C46B9F" w:rsidTr="0021652E">
        <w:trPr>
          <w:trHeight w:val="175"/>
        </w:trPr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493EE4" w:rsidRPr="004F6CA9" w:rsidRDefault="00493EE4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93EE4" w:rsidRPr="004F6CA9" w:rsidRDefault="00493EE4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93EE4" w:rsidRPr="00C46B9F" w:rsidTr="0021652E"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493EE4" w:rsidRPr="00C46B9F" w:rsidRDefault="00493EE4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EE4" w:rsidRPr="00C46B9F" w:rsidTr="0021652E">
        <w:tc>
          <w:tcPr>
            <w:tcW w:w="3510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493EE4" w:rsidRPr="00A63440" w:rsidRDefault="00493EE4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493EE4" w:rsidRPr="00A63440" w:rsidRDefault="00493EE4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«Организация библиотечного обслуживания населения»</w:t>
      </w:r>
    </w:p>
    <w:p w:rsidR="00493EE4" w:rsidRPr="00C46B9F" w:rsidRDefault="00493EE4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493EE4" w:rsidRPr="00C46B9F" w:rsidRDefault="00493EE4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93EE4" w:rsidRPr="00A63440" w:rsidRDefault="00493EE4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библиотечного обслуживания населения»</w:t>
      </w:r>
    </w:p>
    <w:p w:rsidR="00493EE4" w:rsidRPr="00C46B9F" w:rsidRDefault="00493EE4" w:rsidP="007D0610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>
        <w:rPr>
          <w:rFonts w:ascii="Times New Roman" w:hAnsi="Times New Roman"/>
          <w:sz w:val="24"/>
          <w:szCs w:val="24"/>
        </w:rPr>
        <w:t>МКУК «Высокинский сельский Дом культуры"- библиотекаВысокинскогосельского  поселения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493EE4" w:rsidRPr="00C46B9F" w:rsidRDefault="00493EE4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>
        <w:rPr>
          <w:rFonts w:ascii="Times New Roman" w:hAnsi="Times New Roman"/>
          <w:sz w:val="24"/>
          <w:szCs w:val="24"/>
        </w:rPr>
        <w:t>Высокинскогосельского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</w:t>
      </w:r>
      <w:r>
        <w:rPr>
          <w:rFonts w:ascii="Times New Roman" w:hAnsi="Times New Roman"/>
          <w:sz w:val="24"/>
          <w:szCs w:val="24"/>
        </w:rPr>
        <w:t>4</w:t>
      </w:r>
      <w:r w:rsidRPr="00C46B9F">
        <w:rPr>
          <w:rFonts w:ascii="Times New Roman" w:hAnsi="Times New Roman"/>
          <w:sz w:val="24"/>
          <w:szCs w:val="24"/>
        </w:rPr>
        <w:t xml:space="preserve"> к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493EE4" w:rsidRPr="00C46B9F" w:rsidRDefault="00493EE4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493EE4" w:rsidRPr="00C46B9F" w:rsidRDefault="00493EE4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493EE4" w:rsidRPr="00C46B9F" w:rsidRDefault="00493EE4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493EE4" w:rsidRPr="00A63440" w:rsidRDefault="00493EE4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библиотечного обслуживания населения»</w:t>
      </w:r>
    </w:p>
    <w:p w:rsidR="00493EE4" w:rsidRPr="00C46B9F" w:rsidRDefault="00493EE4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493EE4" w:rsidRPr="00C46B9F" w:rsidRDefault="00493EE4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- библиотека</w:t>
      </w:r>
    </w:p>
    <w:p w:rsidR="00493EE4" w:rsidRDefault="00493EE4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493EE4" w:rsidRPr="00C46B9F" w:rsidRDefault="00493EE4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 (таблица 5)</w:t>
      </w:r>
    </w:p>
    <w:p w:rsidR="00493EE4" w:rsidRPr="00C46B9F" w:rsidRDefault="00493EE4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93EE4" w:rsidRPr="00A63440" w:rsidRDefault="00493EE4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библиотечного обслуживания населения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93EE4" w:rsidRPr="00C46B9F" w:rsidRDefault="00493EE4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– библиотека.</w:t>
      </w:r>
    </w:p>
    <w:p w:rsidR="00493EE4" w:rsidRDefault="00493EE4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>
        <w:rPr>
          <w:rFonts w:ascii="Times New Roman" w:hAnsi="Times New Roman"/>
          <w:sz w:val="24"/>
          <w:szCs w:val="24"/>
        </w:rPr>
        <w:t>890,0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93EE4" w:rsidRPr="00C46B9F" w:rsidRDefault="00493EE4" w:rsidP="0082339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>
        <w:rPr>
          <w:rFonts w:ascii="Times New Roman" w:hAnsi="Times New Roman"/>
          <w:sz w:val="24"/>
          <w:szCs w:val="24"/>
        </w:rPr>
        <w:t>207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493EE4" w:rsidRPr="00C46B9F" w:rsidRDefault="00493EE4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307,0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93EE4" w:rsidRPr="00C46B9F" w:rsidRDefault="00493EE4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376,0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  <w:r>
        <w:rPr>
          <w:rFonts w:ascii="Times New Roman" w:hAnsi="Times New Roman" w:cs="Times New Roman"/>
          <w:sz w:val="24"/>
          <w:szCs w:val="24"/>
        </w:rPr>
        <w:t xml:space="preserve"> (таблица 6)</w:t>
      </w:r>
    </w:p>
    <w:p w:rsidR="00493EE4" w:rsidRPr="00BB205C" w:rsidRDefault="00493EE4" w:rsidP="009A7526">
      <w:pPr>
        <w:ind w:firstLine="0"/>
        <w:rPr>
          <w:rFonts w:ascii="Times New Roman" w:hAnsi="Times New Roman"/>
          <w:b/>
          <w:sz w:val="24"/>
          <w:szCs w:val="24"/>
        </w:rPr>
      </w:pPr>
      <w:r w:rsidRPr="009A7526">
        <w:rPr>
          <w:rFonts w:ascii="Times New Roman" w:hAnsi="Times New Roman"/>
          <w:b/>
          <w:sz w:val="24"/>
          <w:szCs w:val="24"/>
        </w:rPr>
        <w:t>Раздел</w:t>
      </w:r>
      <w:r w:rsidRPr="00BB205C">
        <w:rPr>
          <w:rFonts w:ascii="Times New Roman" w:hAnsi="Times New Roman"/>
          <w:b/>
          <w:sz w:val="24"/>
          <w:szCs w:val="24"/>
        </w:rPr>
        <w:t xml:space="preserve">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493EE4" w:rsidRPr="00C46B9F" w:rsidRDefault="00493EE4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493EE4" w:rsidRPr="00C46B9F" w:rsidRDefault="00493EE4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493EE4" w:rsidRPr="00C46B9F" w:rsidRDefault="00493EE4" w:rsidP="007D0610">
      <w:pPr>
        <w:ind w:firstLine="0"/>
        <w:rPr>
          <w:rFonts w:ascii="Times New Roman" w:hAnsi="Times New Roman"/>
          <w:sz w:val="24"/>
          <w:szCs w:val="24"/>
        </w:rPr>
        <w:sectPr w:rsidR="00493EE4" w:rsidRPr="00C46B9F" w:rsidSect="0022438D">
          <w:footerReference w:type="default" r:id="rId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493EE4" w:rsidRPr="00C46B9F" w:rsidRDefault="00493EE4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493EE4" w:rsidRPr="00C46B9F" w:rsidRDefault="00493EE4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Таблица № </w:t>
      </w:r>
      <w:r>
        <w:rPr>
          <w:rFonts w:ascii="Times New Roman" w:hAnsi="Times New Roman"/>
          <w:sz w:val="24"/>
          <w:szCs w:val="24"/>
        </w:rPr>
        <w:t>4</w:t>
      </w:r>
    </w:p>
    <w:p w:rsidR="00493EE4" w:rsidRPr="00C46B9F" w:rsidRDefault="00493EE4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493EE4" w:rsidRDefault="00493EE4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493EE4" w:rsidRPr="00C46B9F" w:rsidRDefault="00493EE4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0A0"/>
      </w:tblPr>
      <w:tblGrid>
        <w:gridCol w:w="1155"/>
        <w:gridCol w:w="2681"/>
        <w:gridCol w:w="3517"/>
        <w:gridCol w:w="1825"/>
        <w:gridCol w:w="3240"/>
        <w:gridCol w:w="2611"/>
      </w:tblGrid>
      <w:tr w:rsidR="00493EE4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493EE4" w:rsidRPr="00022920" w:rsidRDefault="00493EE4" w:rsidP="00602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2014-2016 годах</w:t>
            </w:r>
          </w:p>
        </w:tc>
      </w:tr>
      <w:tr w:rsidR="00493EE4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493EE4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Default="00493EE4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493EE4" w:rsidRPr="00022920" w:rsidRDefault="00493EE4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 библиотека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493EE4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493EE4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493EE4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493EE4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4F6CA9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493EE4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Default="00493EE4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493EE4" w:rsidRPr="00022920" w:rsidRDefault="00493EE4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493EE4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Default="00493EE4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493EE4" w:rsidRPr="00022920" w:rsidRDefault="00493EE4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493EE4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Default="00493EE4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493EE4" w:rsidRPr="00022920" w:rsidRDefault="00493EE4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E4" w:rsidRPr="00022920" w:rsidRDefault="00493EE4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493EE4" w:rsidRPr="00022920" w:rsidRDefault="00493EE4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3EE4" w:rsidRPr="00022920" w:rsidRDefault="00493EE4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493EE4" w:rsidRPr="00C46B9F" w:rsidRDefault="00493EE4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p w:rsidR="00493EE4" w:rsidRPr="00C46B9F" w:rsidRDefault="00493EE4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493EE4" w:rsidRPr="00861219" w:rsidRDefault="00493EE4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493EE4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93EE4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E4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3EE4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EE4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09CD" w:rsidRDefault="00493EE4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Default="00493EE4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493EE4" w:rsidRDefault="00493EE4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493EE4" w:rsidRPr="008609CD" w:rsidRDefault="00493EE4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09CD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09CD" w:rsidRDefault="00493EE4" w:rsidP="0086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09CD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09CD" w:rsidRDefault="00493EE4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Default="00493EE4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493EE4" w:rsidRDefault="00493EE4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493EE4" w:rsidRPr="008609CD" w:rsidRDefault="00493EE4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E4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493EE4" w:rsidRPr="00861219" w:rsidRDefault="00493EE4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861219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493EE4" w:rsidRPr="00C46B9F" w:rsidRDefault="00493EE4" w:rsidP="007D0610">
      <w:pPr>
        <w:ind w:firstLine="0"/>
        <w:rPr>
          <w:rFonts w:ascii="Times New Roman" w:hAnsi="Times New Roman"/>
          <w:sz w:val="24"/>
          <w:szCs w:val="24"/>
        </w:rPr>
        <w:sectPr w:rsidR="00493EE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93EE4" w:rsidRPr="00C46B9F" w:rsidRDefault="00493EE4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6</w:t>
      </w:r>
    </w:p>
    <w:p w:rsidR="00493EE4" w:rsidRPr="00C46B9F" w:rsidRDefault="00493EE4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493EE4" w:rsidRPr="00C46B9F" w:rsidRDefault="00493EE4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493EE4" w:rsidRPr="00C46B9F" w:rsidRDefault="00493EE4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493EE4" w:rsidRPr="00C46B9F" w:rsidTr="0021652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493EE4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493EE4" w:rsidRPr="00C46B9F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3EE4" w:rsidRPr="00C46B9F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93EE4" w:rsidRPr="00C46B9F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3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93EE4" w:rsidRPr="00C46B9F" w:rsidTr="0021652E">
        <w:trPr>
          <w:tblCellSpacing w:w="5" w:type="nil"/>
        </w:trPr>
        <w:tc>
          <w:tcPr>
            <w:tcW w:w="1843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E4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493EE4" w:rsidRPr="00C46B9F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493EE4" w:rsidRPr="00C46B9F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93EE4" w:rsidRPr="00C46B9F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93EE4" w:rsidRPr="00C46B9F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5895</w:t>
            </w:r>
          </w:p>
        </w:tc>
        <w:tc>
          <w:tcPr>
            <w:tcW w:w="2126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2127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1133" w:type="dxa"/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</w:tr>
      <w:tr w:rsidR="00493EE4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493EE4" w:rsidRPr="00C46B9F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3EE4" w:rsidRPr="00C46B9F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3EE4" w:rsidRPr="00C46B9F" w:rsidRDefault="00493EE4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ВысокинскийСДК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E4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493EE4" w:rsidRPr="00C46B9F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493EE4" w:rsidRPr="00C46B9F" w:rsidRDefault="00493EE4" w:rsidP="00C563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93EE4" w:rsidRPr="00C46B9F" w:rsidRDefault="00493EE4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«Высокинский СДК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126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127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3" w:type="dxa"/>
          </w:tcPr>
          <w:p w:rsidR="00493EE4" w:rsidRPr="00C46B9F" w:rsidRDefault="00493EE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</w:tbl>
    <w:p w:rsidR="00493EE4" w:rsidRPr="00C46B9F" w:rsidRDefault="00493EE4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493EE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93EE4" w:rsidRPr="00C46B9F" w:rsidRDefault="00493EE4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93EE4" w:rsidRPr="00C46B9F" w:rsidRDefault="00493EE4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93EE4" w:rsidRPr="00C46B9F" w:rsidRDefault="00493EE4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6</w:t>
      </w:r>
    </w:p>
    <w:p w:rsidR="00493EE4" w:rsidRPr="00C46B9F" w:rsidRDefault="00493EE4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493EE4" w:rsidRPr="00861219" w:rsidRDefault="00493EE4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>
        <w:rPr>
          <w:rFonts w:ascii="Times New Roman" w:hAnsi="Times New Roman"/>
          <w:sz w:val="24"/>
          <w:szCs w:val="24"/>
        </w:rPr>
        <w:t>асчета показателя под</w:t>
      </w:r>
      <w:r w:rsidRPr="00C46B9F">
        <w:rPr>
          <w:rFonts w:ascii="Times New Roman" w:hAnsi="Times New Roman"/>
          <w:sz w:val="24"/>
          <w:szCs w:val="24"/>
        </w:rPr>
        <w:t xml:space="preserve">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493EE4" w:rsidRPr="00C46B9F" w:rsidTr="0021652E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493EE4" w:rsidRPr="00C46B9F" w:rsidRDefault="00493EE4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493EE4" w:rsidRPr="00C46B9F" w:rsidTr="0021652E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EE4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493EE4" w:rsidRPr="00C46B9F" w:rsidRDefault="00493EE4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</w:t>
            </w:r>
            <w:r>
              <w:rPr>
                <w:rFonts w:ascii="Times New Roman" w:hAnsi="Times New Roman"/>
                <w:sz w:val="24"/>
                <w:szCs w:val="24"/>
              </w:rPr>
              <w:t>й заработной плате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493EE4" w:rsidRPr="00C46B9F" w:rsidRDefault="00493EE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493EE4" w:rsidRPr="00C46B9F" w:rsidRDefault="00493EE4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493EE4" w:rsidRPr="00C46B9F" w:rsidRDefault="00493EE4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493EE4" w:rsidRPr="00C46B9F" w:rsidRDefault="00493EE4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ЗП ср.РО – средняя заработная плата по </w:t>
            </w: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BB2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.</w:t>
            </w:r>
          </w:p>
        </w:tc>
      </w:tr>
      <w:tr w:rsidR="00493EE4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</w:p>
          <w:p w:rsidR="00493EE4" w:rsidRPr="00C46B9F" w:rsidRDefault="00493EE4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Ууд. = О обр., где:</w:t>
            </w:r>
          </w:p>
          <w:p w:rsidR="00493EE4" w:rsidRPr="00C46B9F" w:rsidRDefault="00493EE4" w:rsidP="002165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3EE4" w:rsidRPr="00C46B9F" w:rsidRDefault="00493EE4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3EE4" w:rsidRPr="00C46B9F" w:rsidRDefault="00493EE4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3EE4" w:rsidRPr="00C46B9F" w:rsidRDefault="00493EE4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качество предоставления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Воронежской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4" w:rsidRPr="00C46B9F" w:rsidRDefault="00493EE4" w:rsidP="0021652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Книги обращений муниципальны</w:t>
            </w:r>
            <w:r>
              <w:rPr>
                <w:rFonts w:ascii="Times New Roman" w:hAnsi="Times New Roman" w:cs="Times New Roman"/>
              </w:rPr>
              <w:t>х учреждений, подведомственных отделу культуры а</w:t>
            </w:r>
            <w:r w:rsidRPr="00C46B9F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Высокинскогопоселения</w:t>
            </w:r>
          </w:p>
          <w:p w:rsidR="00493EE4" w:rsidRPr="00C46B9F" w:rsidRDefault="00493EE4" w:rsidP="0021652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3EE4" w:rsidRPr="00C46B9F" w:rsidRDefault="00493EE4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493EE4" w:rsidRPr="00C46B9F" w:rsidSect="00D7645F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E4" w:rsidRDefault="00493EE4" w:rsidP="001A382A">
      <w:r>
        <w:separator/>
      </w:r>
    </w:p>
  </w:endnote>
  <w:endnote w:type="continuationSeparator" w:id="1">
    <w:p w:rsidR="00493EE4" w:rsidRDefault="00493EE4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E4" w:rsidRDefault="00493E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E4" w:rsidRDefault="00493E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E4" w:rsidRDefault="00493E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E4" w:rsidRDefault="00493EE4" w:rsidP="001A382A">
      <w:r>
        <w:separator/>
      </w:r>
    </w:p>
  </w:footnote>
  <w:footnote w:type="continuationSeparator" w:id="1">
    <w:p w:rsidR="00493EE4" w:rsidRDefault="00493EE4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0"/>
  </w:num>
  <w:num w:numId="11">
    <w:abstractNumId w:val="15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4"/>
  </w:num>
  <w:num w:numId="17">
    <w:abstractNumId w:val="14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19"/>
  </w:num>
  <w:num w:numId="23">
    <w:abstractNumId w:val="8"/>
  </w:num>
  <w:num w:numId="24">
    <w:abstractNumId w:val="1"/>
  </w:num>
  <w:num w:numId="25">
    <w:abstractNumId w:val="6"/>
  </w:num>
  <w:num w:numId="26">
    <w:abstractNumId w:val="3"/>
  </w:num>
  <w:num w:numId="27">
    <w:abstractNumId w:val="13"/>
  </w:num>
  <w:num w:numId="28">
    <w:abstractNumId w:val="21"/>
  </w:num>
  <w:num w:numId="29">
    <w:abstractNumId w:val="17"/>
  </w:num>
  <w:num w:numId="30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CB"/>
    <w:rsid w:val="00000206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1C4B"/>
    <w:rsid w:val="00042491"/>
    <w:rsid w:val="000428FD"/>
    <w:rsid w:val="00042BC4"/>
    <w:rsid w:val="00043428"/>
    <w:rsid w:val="00044187"/>
    <w:rsid w:val="00051D1C"/>
    <w:rsid w:val="000528A3"/>
    <w:rsid w:val="0005296E"/>
    <w:rsid w:val="00055754"/>
    <w:rsid w:val="00056299"/>
    <w:rsid w:val="000607A1"/>
    <w:rsid w:val="0006126B"/>
    <w:rsid w:val="00061768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3EE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4FA"/>
    <w:rsid w:val="00152EF5"/>
    <w:rsid w:val="00154BD6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B54C0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6D5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4D67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E1EE6"/>
    <w:rsid w:val="003E22A8"/>
    <w:rsid w:val="003E3F93"/>
    <w:rsid w:val="003F3AFE"/>
    <w:rsid w:val="003F4EFB"/>
    <w:rsid w:val="003F790A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826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3EE4"/>
    <w:rsid w:val="0049491D"/>
    <w:rsid w:val="004950DD"/>
    <w:rsid w:val="004979E2"/>
    <w:rsid w:val="004A3A4E"/>
    <w:rsid w:val="004B0F37"/>
    <w:rsid w:val="004B12D4"/>
    <w:rsid w:val="004B20C1"/>
    <w:rsid w:val="004B316A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6299"/>
    <w:rsid w:val="004F6CA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0CF3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2FA6"/>
    <w:rsid w:val="006B51EB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301C"/>
    <w:rsid w:val="007356AE"/>
    <w:rsid w:val="0073635A"/>
    <w:rsid w:val="00737266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530C3"/>
    <w:rsid w:val="008530DA"/>
    <w:rsid w:val="00853145"/>
    <w:rsid w:val="00853E45"/>
    <w:rsid w:val="008608E0"/>
    <w:rsid w:val="008609CD"/>
    <w:rsid w:val="00860A43"/>
    <w:rsid w:val="00861219"/>
    <w:rsid w:val="00861572"/>
    <w:rsid w:val="00861ADB"/>
    <w:rsid w:val="00865173"/>
    <w:rsid w:val="00870209"/>
    <w:rsid w:val="008719B6"/>
    <w:rsid w:val="00877D3D"/>
    <w:rsid w:val="00881615"/>
    <w:rsid w:val="00887B3F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516EE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6B2B"/>
    <w:rsid w:val="009A7526"/>
    <w:rsid w:val="009A7E4F"/>
    <w:rsid w:val="009B07D2"/>
    <w:rsid w:val="009B2634"/>
    <w:rsid w:val="009B3203"/>
    <w:rsid w:val="009B61A4"/>
    <w:rsid w:val="009C10E6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44F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171F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3EF0"/>
    <w:rsid w:val="00AD6D1D"/>
    <w:rsid w:val="00AD7E81"/>
    <w:rsid w:val="00AE0F84"/>
    <w:rsid w:val="00AE5312"/>
    <w:rsid w:val="00AE620C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0074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220"/>
    <w:rsid w:val="00BA5395"/>
    <w:rsid w:val="00BA7C73"/>
    <w:rsid w:val="00BB03BB"/>
    <w:rsid w:val="00BB205C"/>
    <w:rsid w:val="00BB382B"/>
    <w:rsid w:val="00BC1E5A"/>
    <w:rsid w:val="00BC492D"/>
    <w:rsid w:val="00BC498F"/>
    <w:rsid w:val="00BD4BD5"/>
    <w:rsid w:val="00BD7E04"/>
    <w:rsid w:val="00BE2216"/>
    <w:rsid w:val="00BE4E4E"/>
    <w:rsid w:val="00BE7D8A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A54D3"/>
    <w:rsid w:val="00CB6F5B"/>
    <w:rsid w:val="00CB71ED"/>
    <w:rsid w:val="00CB7A8F"/>
    <w:rsid w:val="00CC11D3"/>
    <w:rsid w:val="00CC2A0D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8C9"/>
    <w:rsid w:val="00CE7D25"/>
    <w:rsid w:val="00CF10CD"/>
    <w:rsid w:val="00CF10F0"/>
    <w:rsid w:val="00CF22FA"/>
    <w:rsid w:val="00CF3E79"/>
    <w:rsid w:val="00CF4DA5"/>
    <w:rsid w:val="00D01ECF"/>
    <w:rsid w:val="00D04845"/>
    <w:rsid w:val="00D04B3C"/>
    <w:rsid w:val="00D0576A"/>
    <w:rsid w:val="00D05F64"/>
    <w:rsid w:val="00D10A69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629B"/>
    <w:rsid w:val="00DA76C9"/>
    <w:rsid w:val="00DA79BF"/>
    <w:rsid w:val="00DB08DB"/>
    <w:rsid w:val="00DB2721"/>
    <w:rsid w:val="00DB4E2B"/>
    <w:rsid w:val="00DB59EA"/>
    <w:rsid w:val="00DC14A4"/>
    <w:rsid w:val="00DC3153"/>
    <w:rsid w:val="00DC79F9"/>
    <w:rsid w:val="00DD13A9"/>
    <w:rsid w:val="00DD2368"/>
    <w:rsid w:val="00DD409C"/>
    <w:rsid w:val="00DD50F4"/>
    <w:rsid w:val="00DD740A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91F3C"/>
    <w:rsid w:val="00E96989"/>
    <w:rsid w:val="00EA05AF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267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uiPriority w:val="99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Normal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TableGrid">
    <w:name w:val="Table Grid"/>
    <w:basedOn w:val="TableNormal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ый (таблица)"/>
    <w:basedOn w:val="Normal"/>
    <w:next w:val="Normal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17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Normal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Title">
    <w:name w:val="Title"/>
    <w:basedOn w:val="Normal"/>
    <w:link w:val="TitleChar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1">
    <w:name w:val="Знак Знак Знак Знак Знак Знак"/>
    <w:basedOn w:val="Normal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BodyText">
    <w:name w:val="Body Text"/>
    <w:basedOn w:val="Normal"/>
    <w:link w:val="BodyTextChar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BodyText2">
    <w:name w:val="Body Text 2"/>
    <w:basedOn w:val="Normal"/>
    <w:link w:val="BodyText2Char"/>
    <w:uiPriority w:val="99"/>
    <w:rsid w:val="005C32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C3223"/>
    <w:rPr>
      <w:rFonts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C32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3223"/>
    <w:rPr>
      <w:rFonts w:cs="Times New Roman"/>
      <w:lang w:eastAsia="en-US"/>
    </w:rPr>
  </w:style>
  <w:style w:type="character" w:customStyle="1" w:styleId="a2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">
    <w:name w:val="Абзац списка1"/>
    <w:basedOn w:val="Normal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3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4">
    <w:name w:val="Прижатый влево"/>
    <w:basedOn w:val="Normal"/>
    <w:next w:val="Normal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382A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Normal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A5917"/>
    <w:rPr>
      <w:rFonts w:cs="Times New Roman"/>
    </w:rPr>
  </w:style>
  <w:style w:type="character" w:customStyle="1" w:styleId="a5">
    <w:name w:val="Цветовое выделение"/>
    <w:uiPriority w:val="99"/>
    <w:rsid w:val="00704958"/>
    <w:rPr>
      <w:b/>
      <w:color w:val="26282F"/>
      <w:sz w:val="26"/>
    </w:rPr>
  </w:style>
  <w:style w:type="paragraph" w:styleId="FootnoteText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Знак"/>
    <w:basedOn w:val="Normal"/>
    <w:link w:val="FootnoteTextChar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1 Char,Текст сноски Знак Знак Char,Текст сноски Знак1 Знак Знак Char,Текст сноски Знак Знак Знак Знак Char,Знак Char"/>
    <w:basedOn w:val="DefaultParagraphFont"/>
    <w:link w:val="FootnoteText"/>
    <w:uiPriority w:val="99"/>
    <w:locked/>
    <w:rsid w:val="00704958"/>
    <w:rPr>
      <w:rFonts w:ascii="Times New Roman" w:hAnsi="Times New Roman" w:cs="Times New Roman"/>
    </w:rPr>
  </w:style>
  <w:style w:type="character" w:styleId="FootnoteReference">
    <w:name w:val="footnote reference"/>
    <w:aliases w:val="Знак сноски 1,Знак сноски-FN,Ciae niinee-FN,Referencia nota al pie"/>
    <w:basedOn w:val="DefaultParagraphFont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7">
    <w:name w:val="Внимание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8">
    <w:name w:val="Внимание: криминал!!"/>
    <w:basedOn w:val="a7"/>
    <w:next w:val="Normal"/>
    <w:uiPriority w:val="99"/>
    <w:rsid w:val="0012080C"/>
  </w:style>
  <w:style w:type="paragraph" w:customStyle="1" w:styleId="a9">
    <w:name w:val="Внимание: недобросовестность!"/>
    <w:basedOn w:val="a7"/>
    <w:next w:val="Normal"/>
    <w:uiPriority w:val="99"/>
    <w:rsid w:val="0012080C"/>
  </w:style>
  <w:style w:type="character" w:customStyle="1" w:styleId="aa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c">
    <w:name w:val="Основное меню (преемственное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d">
    <w:name w:val="Заголовок"/>
    <w:basedOn w:val="ac"/>
    <w:next w:val="Normal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Heading1"/>
    <w:next w:val="Normal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0">
    <w:name w:val="Заголовок приложения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Заголовок распахивающейся части диалога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2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3">
    <w:name w:val="Заголовок статьи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5">
    <w:name w:val="Заголовок ЭР (левое окно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6">
    <w:name w:val="Заголовок ЭР (правое окно)"/>
    <w:basedOn w:val="af5"/>
    <w:next w:val="Normal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d"/>
    <w:next w:val="Normal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9">
    <w:name w:val="Информация об изменениях"/>
    <w:basedOn w:val="af8"/>
    <w:next w:val="Normal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Normal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Normal"/>
    <w:uiPriority w:val="99"/>
    <w:rsid w:val="0012080C"/>
  </w:style>
  <w:style w:type="paragraph" w:customStyle="1" w:styleId="afd">
    <w:name w:val="Текст (лев. подпись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Normal"/>
    <w:uiPriority w:val="99"/>
    <w:rsid w:val="0012080C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Normal"/>
    <w:uiPriority w:val="99"/>
    <w:rsid w:val="0012080C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Normal"/>
    <w:uiPriority w:val="99"/>
    <w:rsid w:val="0012080C"/>
  </w:style>
  <w:style w:type="paragraph" w:customStyle="1" w:styleId="aff2">
    <w:name w:val="Куда обратиться?"/>
    <w:basedOn w:val="a7"/>
    <w:next w:val="Normal"/>
    <w:uiPriority w:val="99"/>
    <w:rsid w:val="0012080C"/>
  </w:style>
  <w:style w:type="paragraph" w:customStyle="1" w:styleId="aff3">
    <w:name w:val="Моноширинный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4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7"/>
    <w:next w:val="Normal"/>
    <w:uiPriority w:val="99"/>
    <w:rsid w:val="0012080C"/>
  </w:style>
  <w:style w:type="paragraph" w:customStyle="1" w:styleId="aff7">
    <w:name w:val="Объект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9">
    <w:name w:val="Оглавление"/>
    <w:basedOn w:val="aff8"/>
    <w:next w:val="Normal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12080C"/>
    <w:rPr>
      <w:color w:val="FF0000"/>
      <w:sz w:val="26"/>
    </w:rPr>
  </w:style>
  <w:style w:type="paragraph" w:customStyle="1" w:styleId="affb">
    <w:name w:val="Переменная часть"/>
    <w:basedOn w:val="ac"/>
    <w:next w:val="Normal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Heading1"/>
    <w:next w:val="Normal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d">
    <w:name w:val="Подзаголовок для информации об изменениях"/>
    <w:basedOn w:val="af8"/>
    <w:next w:val="Normal"/>
    <w:uiPriority w:val="99"/>
    <w:rsid w:val="0012080C"/>
    <w:rPr>
      <w:b/>
      <w:bCs/>
      <w:sz w:val="24"/>
      <w:szCs w:val="24"/>
    </w:rPr>
  </w:style>
  <w:style w:type="paragraph" w:customStyle="1" w:styleId="affe">
    <w:name w:val="Подчёркнуный текст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Normal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0">
    <w:name w:val="Пример."/>
    <w:basedOn w:val="a7"/>
    <w:next w:val="Normal"/>
    <w:uiPriority w:val="99"/>
    <w:rsid w:val="0012080C"/>
  </w:style>
  <w:style w:type="paragraph" w:customStyle="1" w:styleId="afff1">
    <w:name w:val="Примечание."/>
    <w:basedOn w:val="a7"/>
    <w:next w:val="Normal"/>
    <w:uiPriority w:val="99"/>
    <w:rsid w:val="0012080C"/>
  </w:style>
  <w:style w:type="character" w:customStyle="1" w:styleId="afff2">
    <w:name w:val="Продолжение ссылки"/>
    <w:uiPriority w:val="99"/>
    <w:rsid w:val="0012080C"/>
  </w:style>
  <w:style w:type="paragraph" w:customStyle="1" w:styleId="afff3">
    <w:name w:val="Словарная статья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"/>
    <w:next w:val="Normal"/>
    <w:uiPriority w:val="99"/>
    <w:rsid w:val="0012080C"/>
    <w:pPr>
      <w:ind w:firstLine="500"/>
    </w:pPr>
  </w:style>
  <w:style w:type="paragraph" w:customStyle="1" w:styleId="afff9">
    <w:name w:val="Текст ЭР (см. также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a">
    <w:name w:val="Технический комментарий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c">
    <w:name w:val="Формула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d">
    <w:name w:val="Центрированный (таблица)"/>
    <w:basedOn w:val="a"/>
    <w:next w:val="Normal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PageNumber">
    <w:name w:val="page number"/>
    <w:basedOn w:val="DefaultParagraphFont"/>
    <w:uiPriority w:val="99"/>
    <w:rsid w:val="0012080C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Normal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Normal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Normal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Normal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Normal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1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BodyTextFirstIndentChar1">
    <w:name w:val="Body Text First Indent Char1"/>
    <w:basedOn w:val="BodyTextChar"/>
    <w:link w:val="BodyTextFirstIndent"/>
    <w:uiPriority w:val="99"/>
    <w:semiHidden/>
    <w:locked/>
    <w:rsid w:val="00527B26"/>
    <w:rPr>
      <w:sz w:val="20"/>
      <w:szCs w:val="20"/>
      <w:lang w:eastAsia="en-US"/>
    </w:rPr>
  </w:style>
  <w:style w:type="paragraph" w:customStyle="1" w:styleId="10">
    <w:name w:val="Стиль1"/>
    <w:basedOn w:val="Normal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Normal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e">
    <w:name w:val="Знак Знак Знак Знак"/>
    <w:basedOn w:val="Normal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/>
      <w:sz w:val="20"/>
    </w:rPr>
  </w:style>
  <w:style w:type="paragraph" w:styleId="EndnoteText">
    <w:name w:val="endnote text"/>
    <w:basedOn w:val="Normal"/>
    <w:link w:val="EndnoteTextChar1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12080C"/>
    <w:rPr>
      <w:rFonts w:eastAsia="Times New Roman"/>
    </w:rPr>
  </w:style>
  <w:style w:type="character" w:styleId="EndnoteReference">
    <w:name w:val="endnote reference"/>
    <w:basedOn w:val="DefaultParagraphFont"/>
    <w:uiPriority w:val="99"/>
    <w:rsid w:val="0012080C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0">
    <w:name w:val="Знак Знак Знак Знак2"/>
    <w:basedOn w:val="Normal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Normal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Emphasis">
    <w:name w:val="Emphasis"/>
    <w:basedOn w:val="DefaultParagraphFont"/>
    <w:uiPriority w:val="99"/>
    <w:qFormat/>
    <w:locked/>
    <w:rsid w:val="0012080C"/>
    <w:rPr>
      <w:rFonts w:cs="Times New Roman"/>
      <w:i/>
    </w:rPr>
  </w:style>
  <w:style w:type="paragraph" w:styleId="ListBullet">
    <w:name w:val="List Bullet"/>
    <w:basedOn w:val="BodyTextFirstIndent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1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2">
    <w:name w:val="Знак1"/>
    <w:basedOn w:val="Normal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20</Pages>
  <Words>4806</Words>
  <Characters>27399</Characters>
  <Application>Microsoft Office Outlook</Application>
  <DocSecurity>0</DocSecurity>
  <Lines>0</Lines>
  <Paragraphs>0</Paragraphs>
  <ScaleCrop>false</ScaleCrop>
  <Company>mkro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User</cp:lastModifiedBy>
  <cp:revision>46</cp:revision>
  <cp:lastPrinted>2013-12-26T10:14:00Z</cp:lastPrinted>
  <dcterms:created xsi:type="dcterms:W3CDTF">2013-10-15T15:14:00Z</dcterms:created>
  <dcterms:modified xsi:type="dcterms:W3CDTF">2013-12-26T10:17:00Z</dcterms:modified>
</cp:coreProperties>
</file>