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BE" w:rsidRPr="00C23293" w:rsidRDefault="00F86CBE" w:rsidP="00F16CE2">
      <w:pPr>
        <w:jc w:val="center"/>
        <w:rPr>
          <w:b/>
          <w:sz w:val="26"/>
          <w:szCs w:val="26"/>
        </w:rPr>
      </w:pPr>
      <w:r w:rsidRPr="00C23293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>ВЫСОКИНСКОГО</w:t>
      </w:r>
      <w:r w:rsidRPr="00C23293">
        <w:rPr>
          <w:b/>
          <w:sz w:val="26"/>
          <w:szCs w:val="26"/>
        </w:rPr>
        <w:t xml:space="preserve"> СЕЛЬСКОГО ПОСЕЛЕНИЯ</w:t>
      </w:r>
    </w:p>
    <w:p w:rsidR="00F86CBE" w:rsidRPr="00C23293" w:rsidRDefault="00F86CBE" w:rsidP="00F16CE2">
      <w:pPr>
        <w:jc w:val="center"/>
        <w:rPr>
          <w:b/>
          <w:sz w:val="26"/>
          <w:szCs w:val="26"/>
        </w:rPr>
      </w:pPr>
      <w:r w:rsidRPr="00C23293">
        <w:rPr>
          <w:b/>
          <w:sz w:val="26"/>
          <w:szCs w:val="26"/>
        </w:rPr>
        <w:t>ЛИСКИНСКОГО МУНИЦИПАЛЬНОГО РАЙОНА</w:t>
      </w:r>
    </w:p>
    <w:p w:rsidR="00F86CBE" w:rsidRDefault="00F86CBE" w:rsidP="00F16CE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23293">
        <w:rPr>
          <w:b/>
          <w:sz w:val="26"/>
          <w:szCs w:val="26"/>
        </w:rPr>
        <w:t>ВОРОНЕЖСКОЙ ОБЛАСТИ</w:t>
      </w:r>
    </w:p>
    <w:p w:rsidR="00F86CBE" w:rsidRDefault="00F86CBE" w:rsidP="00F16CE2">
      <w:pPr>
        <w:shd w:val="clear" w:color="auto" w:fill="FFFFFF"/>
        <w:autoSpaceDE w:val="0"/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86CBE" w:rsidRPr="00C23293" w:rsidRDefault="00F86CBE" w:rsidP="00F16CE2">
      <w:pPr>
        <w:shd w:val="clear" w:color="auto" w:fill="FFFFFF"/>
        <w:autoSpaceDE w:val="0"/>
        <w:ind w:right="-6"/>
        <w:jc w:val="center"/>
        <w:rPr>
          <w:b/>
          <w:bCs/>
          <w:color w:val="000000"/>
          <w:spacing w:val="-4"/>
          <w:sz w:val="26"/>
          <w:szCs w:val="26"/>
          <w:lang w:eastAsia="ar-SA"/>
        </w:rPr>
      </w:pPr>
      <w:r w:rsidRPr="00C23293">
        <w:rPr>
          <w:b/>
          <w:sz w:val="26"/>
          <w:szCs w:val="26"/>
        </w:rPr>
        <w:t>ПОСТАНОВЛЕНИЕ</w:t>
      </w:r>
    </w:p>
    <w:p w:rsidR="00F86CBE" w:rsidRDefault="00F86CBE" w:rsidP="00F16CE2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</w:p>
    <w:p w:rsidR="00F86CBE" w:rsidRPr="00D212EE" w:rsidRDefault="00F86CBE" w:rsidP="00F16CE2">
      <w:pPr>
        <w:pStyle w:val="ConsPlusTitle"/>
        <w:widowControl/>
        <w:tabs>
          <w:tab w:val="left" w:pos="10206"/>
        </w:tabs>
        <w:ind w:right="-2"/>
        <w:rPr>
          <w:b w:val="0"/>
          <w:bCs w:val="0"/>
          <w:sz w:val="24"/>
          <w:szCs w:val="24"/>
        </w:rPr>
      </w:pPr>
      <w:r w:rsidRPr="00D212EE">
        <w:rPr>
          <w:b w:val="0"/>
          <w:sz w:val="24"/>
          <w:szCs w:val="24"/>
        </w:rPr>
        <w:t xml:space="preserve">от «09» ноября  </w:t>
      </w:r>
      <w:smartTag w:uri="urn:schemas-microsoft-com:office:smarttags" w:element="metricconverter">
        <w:smartTagPr>
          <w:attr w:name="ProductID" w:val="2012 г"/>
        </w:smartTagPr>
        <w:r w:rsidRPr="00D212EE">
          <w:rPr>
            <w:b w:val="0"/>
            <w:sz w:val="24"/>
            <w:szCs w:val="24"/>
          </w:rPr>
          <w:t>2012 г</w:t>
        </w:r>
      </w:smartTag>
      <w:r w:rsidRPr="00D212EE">
        <w:rPr>
          <w:b w:val="0"/>
          <w:sz w:val="24"/>
          <w:szCs w:val="24"/>
        </w:rPr>
        <w:t>. № 103</w:t>
      </w:r>
    </w:p>
    <w:p w:rsidR="00F86CBE" w:rsidRDefault="00F86CBE" w:rsidP="00F16CE2">
      <w:pPr>
        <w:pStyle w:val="ConsPlusTitle"/>
        <w:widowControl/>
        <w:tabs>
          <w:tab w:val="left" w:pos="10206"/>
        </w:tabs>
        <w:ind w:right="-2"/>
        <w:rPr>
          <w:b w:val="0"/>
          <w:bCs w:val="0"/>
          <w:sz w:val="27"/>
          <w:szCs w:val="27"/>
        </w:rPr>
      </w:pPr>
    </w:p>
    <w:p w:rsidR="00F86CBE" w:rsidRPr="00F26307" w:rsidRDefault="00F86CBE" w:rsidP="00F16CE2">
      <w:pPr>
        <w:rPr>
          <w:b/>
          <w:bCs/>
        </w:rPr>
      </w:pPr>
      <w:r w:rsidRPr="00F26307">
        <w:rPr>
          <w:b/>
          <w:bCs/>
        </w:rPr>
        <w:t xml:space="preserve">О внесении изменений в постановление администрации </w:t>
      </w:r>
    </w:p>
    <w:p w:rsidR="00F86CBE" w:rsidRPr="004357FA" w:rsidRDefault="00F86CBE" w:rsidP="00F16CE2">
      <w:pPr>
        <w:rPr>
          <w:b/>
          <w:bCs/>
        </w:rPr>
      </w:pPr>
      <w:r>
        <w:rPr>
          <w:b/>
          <w:bCs/>
        </w:rPr>
        <w:t>Высокинского</w:t>
      </w:r>
      <w:r w:rsidRPr="004357FA">
        <w:rPr>
          <w:b/>
          <w:bCs/>
        </w:rPr>
        <w:t xml:space="preserve"> сельского поселения Лискинского муниципального </w:t>
      </w:r>
    </w:p>
    <w:p w:rsidR="00F86CBE" w:rsidRPr="004357FA" w:rsidRDefault="00F86CBE" w:rsidP="004357FA">
      <w:pPr>
        <w:rPr>
          <w:b/>
        </w:rPr>
      </w:pPr>
      <w:r>
        <w:rPr>
          <w:b/>
          <w:bCs/>
        </w:rPr>
        <w:t>района Воронежской области от 03</w:t>
      </w:r>
      <w:r w:rsidRPr="004357FA">
        <w:rPr>
          <w:b/>
          <w:bCs/>
        </w:rPr>
        <w:t>.0</w:t>
      </w:r>
      <w:r>
        <w:rPr>
          <w:b/>
          <w:bCs/>
        </w:rPr>
        <w:t>9.2012 г. № 81</w:t>
      </w:r>
      <w:r w:rsidRPr="004357FA">
        <w:rPr>
          <w:b/>
          <w:bCs/>
        </w:rPr>
        <w:t xml:space="preserve"> «</w:t>
      </w:r>
      <w:r w:rsidRPr="004357FA">
        <w:rPr>
          <w:b/>
        </w:rPr>
        <w:t xml:space="preserve">Об  утверждении  административного </w:t>
      </w:r>
    </w:p>
    <w:p w:rsidR="00F86CBE" w:rsidRPr="004357FA" w:rsidRDefault="00F86CBE" w:rsidP="004357FA">
      <w:pPr>
        <w:rPr>
          <w:b/>
        </w:rPr>
      </w:pPr>
      <w:r w:rsidRPr="004357FA">
        <w:rPr>
          <w:b/>
        </w:rPr>
        <w:t xml:space="preserve">регламента  администрации  </w:t>
      </w:r>
      <w:r>
        <w:rPr>
          <w:b/>
        </w:rPr>
        <w:t xml:space="preserve">Высокинского </w:t>
      </w:r>
      <w:r w:rsidRPr="004357FA">
        <w:rPr>
          <w:b/>
        </w:rPr>
        <w:t>сельского поселения Лискинского муниципального</w:t>
      </w:r>
      <w:r>
        <w:rPr>
          <w:b/>
        </w:rPr>
        <w:t xml:space="preserve"> </w:t>
      </w:r>
      <w:r w:rsidRPr="004357FA">
        <w:rPr>
          <w:b/>
        </w:rPr>
        <w:t>района Воронежской области по предоставлению</w:t>
      </w:r>
    </w:p>
    <w:p w:rsidR="00F86CBE" w:rsidRPr="004357FA" w:rsidRDefault="00F86CBE" w:rsidP="004357FA">
      <w:pPr>
        <w:pStyle w:val="ConsPlusTitle"/>
        <w:rPr>
          <w:sz w:val="24"/>
          <w:szCs w:val="24"/>
          <w:lang w:eastAsia="en-US"/>
        </w:rPr>
      </w:pPr>
      <w:r w:rsidRPr="004357FA">
        <w:rPr>
          <w:sz w:val="24"/>
          <w:szCs w:val="24"/>
        </w:rPr>
        <w:t xml:space="preserve">муниципальной услуги </w:t>
      </w:r>
      <w:r w:rsidRPr="004357FA">
        <w:rPr>
          <w:bCs w:val="0"/>
          <w:sz w:val="24"/>
          <w:szCs w:val="24"/>
        </w:rPr>
        <w:t xml:space="preserve"> </w:t>
      </w:r>
      <w:r w:rsidRPr="004357FA">
        <w:rPr>
          <w:sz w:val="24"/>
          <w:szCs w:val="24"/>
        </w:rPr>
        <w:t>«Присвоение адреса</w:t>
      </w:r>
      <w:r>
        <w:rPr>
          <w:sz w:val="24"/>
          <w:szCs w:val="24"/>
        </w:rPr>
        <w:t xml:space="preserve"> </w:t>
      </w:r>
      <w:r w:rsidRPr="004357FA">
        <w:rPr>
          <w:sz w:val="24"/>
          <w:szCs w:val="24"/>
        </w:rPr>
        <w:t>объекту недвижимости»</w:t>
      </w:r>
    </w:p>
    <w:p w:rsidR="00F86CBE" w:rsidRDefault="00F86CBE" w:rsidP="00F16CE2">
      <w:pPr>
        <w:ind w:right="-5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</w:p>
    <w:p w:rsidR="00F86CBE" w:rsidRPr="00C23293" w:rsidRDefault="00F86CBE" w:rsidP="00F16CE2">
      <w:pPr>
        <w:autoSpaceDE w:val="0"/>
        <w:autoSpaceDN w:val="0"/>
        <w:adjustRightInd w:val="0"/>
        <w:jc w:val="both"/>
      </w:pPr>
      <w:r>
        <w:rPr>
          <w:sz w:val="27"/>
          <w:szCs w:val="27"/>
        </w:rPr>
        <w:t xml:space="preserve">         </w:t>
      </w:r>
      <w:r w:rsidRPr="00C23293">
        <w:t xml:space="preserve"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</w:t>
      </w:r>
      <w:r>
        <w:t>Высокинского</w:t>
      </w:r>
      <w:r w:rsidRPr="00C23293">
        <w:t xml:space="preserve"> сельского поселения Лискинского муниципального района Воронежской области, администрация </w:t>
      </w:r>
      <w:r>
        <w:t>Высокинского</w:t>
      </w:r>
      <w:r w:rsidRPr="00C23293">
        <w:t xml:space="preserve"> сельского поселения Лискинского муниципального района </w:t>
      </w:r>
    </w:p>
    <w:p w:rsidR="00F86CBE" w:rsidRDefault="00F86CBE" w:rsidP="00F16CE2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86CBE" w:rsidRPr="00C23293" w:rsidRDefault="00F86CBE" w:rsidP="00F16CE2">
      <w:pPr>
        <w:ind w:right="-55"/>
        <w:jc w:val="center"/>
        <w:rPr>
          <w:sz w:val="26"/>
          <w:szCs w:val="26"/>
        </w:rPr>
      </w:pPr>
      <w:r w:rsidRPr="00C23293">
        <w:rPr>
          <w:sz w:val="26"/>
          <w:szCs w:val="26"/>
        </w:rPr>
        <w:t>ПОСТАНОВЛЯЕТ:</w:t>
      </w:r>
    </w:p>
    <w:p w:rsidR="00F86CBE" w:rsidRDefault="00F86CBE" w:rsidP="00F16CE2">
      <w:pPr>
        <w:ind w:right="-55"/>
        <w:jc w:val="center"/>
        <w:rPr>
          <w:sz w:val="27"/>
          <w:szCs w:val="27"/>
        </w:rPr>
      </w:pPr>
    </w:p>
    <w:p w:rsidR="00F86CBE" w:rsidRPr="004357FA" w:rsidRDefault="00F86CBE" w:rsidP="004357FA">
      <w:pPr>
        <w:ind w:firstLine="708"/>
        <w:jc w:val="both"/>
        <w:rPr>
          <w:lang w:eastAsia="en-US"/>
        </w:rPr>
      </w:pPr>
      <w:r>
        <w:t>1.</w:t>
      </w:r>
      <w:r w:rsidRPr="00C23293">
        <w:t>Вн</w:t>
      </w:r>
      <w:r>
        <w:t xml:space="preserve">ести изменения в постановление </w:t>
      </w:r>
      <w:r w:rsidRPr="00C23293">
        <w:t xml:space="preserve">администрации </w:t>
      </w:r>
      <w:r>
        <w:t>Высокинского</w:t>
      </w:r>
      <w:r w:rsidRPr="00C23293">
        <w:t xml:space="preserve"> сельского поселения </w:t>
      </w:r>
      <w:r w:rsidRPr="00F26307">
        <w:t>Лиск</w:t>
      </w:r>
      <w:r w:rsidRPr="004357FA">
        <w:t>инского муниципального района Воронежс</w:t>
      </w:r>
      <w:r>
        <w:t>кой области от 03.09.2012 г. № 81</w:t>
      </w:r>
      <w:r w:rsidRPr="004357FA">
        <w:rPr>
          <w:bCs/>
        </w:rPr>
        <w:t xml:space="preserve"> «</w:t>
      </w:r>
      <w:r w:rsidRPr="004357FA">
        <w:t xml:space="preserve">Об  утверждении  административного регламента  администрации  </w:t>
      </w:r>
      <w:r>
        <w:t xml:space="preserve">Высокинского </w:t>
      </w:r>
      <w:r w:rsidRPr="004357FA">
        <w:t>сельского поселения Лискинского муниципального</w:t>
      </w:r>
      <w:r>
        <w:t xml:space="preserve"> </w:t>
      </w:r>
      <w:r w:rsidRPr="004357FA">
        <w:t>района Воронежской области по предоставлению</w:t>
      </w:r>
      <w:r>
        <w:t xml:space="preserve"> </w:t>
      </w:r>
      <w:r w:rsidRPr="004357FA">
        <w:t xml:space="preserve">муниципальной услуги </w:t>
      </w:r>
      <w:r w:rsidRPr="004357FA">
        <w:rPr>
          <w:bCs/>
        </w:rPr>
        <w:t xml:space="preserve"> </w:t>
      </w:r>
      <w:r w:rsidRPr="004357FA">
        <w:t>«Присвоение адреса</w:t>
      </w:r>
      <w:r>
        <w:t xml:space="preserve"> </w:t>
      </w:r>
      <w:r w:rsidRPr="004357FA">
        <w:t>объекту недвижимости».</w:t>
      </w:r>
    </w:p>
    <w:p w:rsidR="00F86CBE" w:rsidRPr="00C23293" w:rsidRDefault="00F86CBE" w:rsidP="00F16CE2">
      <w:pPr>
        <w:pStyle w:val="BodyText"/>
        <w:spacing w:after="0"/>
        <w:ind w:firstLine="0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23293">
        <w:rPr>
          <w:sz w:val="24"/>
          <w:szCs w:val="24"/>
          <w:lang w:eastAsia="en-US"/>
        </w:rPr>
        <w:t xml:space="preserve">Административный регламент по исполнению администрацией </w:t>
      </w:r>
      <w:r>
        <w:rPr>
          <w:sz w:val="24"/>
          <w:szCs w:val="24"/>
        </w:rPr>
        <w:t>Высокинского</w:t>
      </w:r>
      <w:r w:rsidRPr="00C23293">
        <w:rPr>
          <w:sz w:val="24"/>
          <w:szCs w:val="24"/>
        </w:rPr>
        <w:t xml:space="preserve"> сельского поселения Лискинского муниципального района Воронежской области</w:t>
      </w:r>
      <w:r w:rsidRPr="00C23293">
        <w:rPr>
          <w:sz w:val="24"/>
          <w:szCs w:val="24"/>
          <w:lang w:eastAsia="en-US"/>
        </w:rPr>
        <w:t xml:space="preserve"> муниципальной услуги </w:t>
      </w:r>
      <w:r w:rsidRPr="004357FA">
        <w:rPr>
          <w:sz w:val="24"/>
          <w:szCs w:val="24"/>
        </w:rPr>
        <w:t>«Присвоение адреса</w:t>
      </w:r>
      <w:r>
        <w:t xml:space="preserve"> </w:t>
      </w:r>
      <w:r w:rsidRPr="004357FA">
        <w:rPr>
          <w:sz w:val="24"/>
          <w:szCs w:val="24"/>
        </w:rPr>
        <w:t>объекту недвижимости»</w:t>
      </w:r>
      <w:r w:rsidRPr="00F26307">
        <w:rPr>
          <w:bCs/>
          <w:sz w:val="24"/>
          <w:szCs w:val="24"/>
          <w:lang w:eastAsia="en-US"/>
        </w:rPr>
        <w:t xml:space="preserve"> (Приложение), раздел 5 «</w:t>
      </w:r>
      <w:r w:rsidRPr="00F26307">
        <w:rPr>
          <w:sz w:val="24"/>
          <w:szCs w:val="24"/>
        </w:rPr>
        <w:t>Досудебный (внесудебный) порядок обжалования решений и действий</w:t>
      </w:r>
      <w:r w:rsidRPr="00C23293">
        <w:rPr>
          <w:sz w:val="24"/>
          <w:szCs w:val="24"/>
        </w:rPr>
        <w:t xml:space="preserve"> (бездействия) органа, предоставляющего муниципальную услугу, а также должностных лиц, муниципальных служащих</w:t>
      </w:r>
      <w:r w:rsidRPr="00C23293">
        <w:rPr>
          <w:bCs/>
          <w:sz w:val="24"/>
          <w:szCs w:val="24"/>
          <w:lang w:eastAsia="en-US"/>
        </w:rPr>
        <w:t xml:space="preserve">», пункт </w:t>
      </w:r>
      <w:r>
        <w:rPr>
          <w:bCs/>
          <w:sz w:val="24"/>
          <w:szCs w:val="24"/>
          <w:lang w:eastAsia="en-US"/>
        </w:rPr>
        <w:t>5.4</w:t>
      </w:r>
      <w:r w:rsidRPr="00C23293">
        <w:rPr>
          <w:bCs/>
          <w:sz w:val="24"/>
          <w:szCs w:val="24"/>
          <w:lang w:eastAsia="en-US"/>
        </w:rPr>
        <w:t>. изложить в следующей редакции:</w:t>
      </w:r>
      <w:r w:rsidRPr="00C23293">
        <w:rPr>
          <w:sz w:val="24"/>
          <w:szCs w:val="24"/>
        </w:rPr>
        <w:t xml:space="preserve"> </w:t>
      </w:r>
    </w:p>
    <w:p w:rsidR="00F86CBE" w:rsidRPr="00F26307" w:rsidRDefault="00F86CBE" w:rsidP="00F26307">
      <w:pPr>
        <w:tabs>
          <w:tab w:val="left" w:pos="-5529"/>
          <w:tab w:val="left" w:pos="1800"/>
          <w:tab w:val="left" w:pos="1843"/>
        </w:tabs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>«</w:t>
      </w:r>
      <w:r w:rsidRPr="00614B66">
        <w:t>5.</w:t>
      </w:r>
      <w:r>
        <w:t xml:space="preserve">4. </w:t>
      </w:r>
      <w:r>
        <w:rPr>
          <w:color w:val="000000"/>
          <w:shd w:val="clear" w:color="auto" w:fill="FFFFFF"/>
        </w:rPr>
        <w:t xml:space="preserve">Жалоба </w:t>
      </w:r>
      <w:r w:rsidRPr="00614B66">
        <w:rPr>
          <w:color w:val="000000"/>
          <w:shd w:val="clear" w:color="auto" w:fill="FFFFFF"/>
        </w:rPr>
        <w:t>подлежит рассмотрению должностным ли</w:t>
      </w:r>
      <w:r>
        <w:rPr>
          <w:color w:val="000000"/>
          <w:shd w:val="clear" w:color="auto" w:fill="FFFFFF"/>
        </w:rPr>
        <w:t xml:space="preserve">цом, наделенным полномочиями по </w:t>
      </w:r>
      <w:r w:rsidRPr="00614B66">
        <w:rPr>
          <w:color w:val="000000"/>
          <w:shd w:val="clear" w:color="auto" w:fill="FFFFFF"/>
        </w:rPr>
        <w:t xml:space="preserve">рассмотрению жалоб, в течение пятнадцати рабочих дней со дня ее регистрации, а в случае обжалования отказа </w:t>
      </w:r>
      <w:r>
        <w:rPr>
          <w:color w:val="000000"/>
          <w:shd w:val="clear" w:color="auto" w:fill="FFFFFF"/>
        </w:rPr>
        <w:t xml:space="preserve">Администрации Высокинского сельского поселения </w:t>
      </w:r>
      <w:r w:rsidRPr="00614B66">
        <w:rPr>
          <w:color w:val="000000"/>
          <w:shd w:val="clear" w:color="auto" w:fill="FFFFFF"/>
        </w:rPr>
        <w:t xml:space="preserve">в приеме документов у </w:t>
      </w:r>
      <w:r w:rsidRPr="008016A6">
        <w:rPr>
          <w:color w:val="000000"/>
          <w:shd w:val="clear" w:color="auto" w:fill="FFFFFF"/>
        </w:rPr>
        <w:t>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</w:t>
      </w:r>
    </w:p>
    <w:p w:rsidR="00F86CBE" w:rsidRPr="008016A6" w:rsidRDefault="00F86CBE" w:rsidP="00F16CE2">
      <w:pPr>
        <w:tabs>
          <w:tab w:val="left" w:pos="900"/>
        </w:tabs>
        <w:autoSpaceDE w:val="0"/>
        <w:autoSpaceDN w:val="0"/>
        <w:adjustRightInd w:val="0"/>
        <w:ind w:firstLine="684"/>
        <w:jc w:val="both"/>
        <w:outlineLvl w:val="1"/>
      </w:pPr>
      <w:r>
        <w:t>2.</w:t>
      </w:r>
      <w:r w:rsidRPr="008016A6">
        <w:t xml:space="preserve">Обнародовать настоящее постановление  в соответствии с установленным порядком и разместить на официальном сайте администрации </w:t>
      </w:r>
      <w:r>
        <w:t>Высокинского</w:t>
      </w:r>
      <w:r w:rsidRPr="008016A6">
        <w:t xml:space="preserve"> сельского поселения Лискинского муниципального района Воронежской области в сети «Интернет».</w:t>
      </w:r>
    </w:p>
    <w:p w:rsidR="00F86CBE" w:rsidRDefault="00F86CBE" w:rsidP="00D212EE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4"/>
          <w:szCs w:val="24"/>
        </w:rPr>
        <w:t xml:space="preserve">            3.</w:t>
      </w:r>
      <w:r w:rsidRPr="008016A6">
        <w:rPr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F86CBE" w:rsidRDefault="00F86CBE" w:rsidP="00F16CE2">
      <w:pPr>
        <w:pStyle w:val="ConsPlusTitle"/>
        <w:widowControl/>
        <w:rPr>
          <w:b w:val="0"/>
          <w:sz w:val="26"/>
          <w:szCs w:val="26"/>
        </w:rPr>
      </w:pPr>
    </w:p>
    <w:p w:rsidR="00F86CBE" w:rsidRDefault="00F86CBE" w:rsidP="00F16CE2">
      <w:pPr>
        <w:pStyle w:val="ConsPlusTitle"/>
        <w:widowControl/>
        <w:rPr>
          <w:b w:val="0"/>
          <w:sz w:val="26"/>
          <w:szCs w:val="26"/>
        </w:rPr>
      </w:pPr>
    </w:p>
    <w:p w:rsidR="00F86CBE" w:rsidRDefault="00F86CBE" w:rsidP="00F16CE2">
      <w:pPr>
        <w:pStyle w:val="ConsPlusTitle"/>
        <w:widowControl/>
        <w:rPr>
          <w:b w:val="0"/>
          <w:sz w:val="26"/>
          <w:szCs w:val="26"/>
        </w:rPr>
      </w:pPr>
    </w:p>
    <w:p w:rsidR="00F86CBE" w:rsidRPr="008016A6" w:rsidRDefault="00F86CBE" w:rsidP="00F16C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16A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>Высокинского</w:t>
      </w:r>
    </w:p>
    <w:p w:rsidR="00F86CBE" w:rsidRPr="00590E6D" w:rsidRDefault="00F86CBE" w:rsidP="00F16CE2">
      <w:r w:rsidRPr="008016A6">
        <w:t xml:space="preserve">сельского поселения                                                                                         </w:t>
      </w:r>
      <w:r>
        <w:t xml:space="preserve">    </w:t>
      </w:r>
      <w:r w:rsidRPr="008016A6">
        <w:t xml:space="preserve">      </w:t>
      </w:r>
      <w:r>
        <w:t xml:space="preserve">           </w:t>
      </w:r>
      <w:r w:rsidRPr="00590E6D">
        <w:t>Н.Е.Волков</w:t>
      </w:r>
    </w:p>
    <w:sectPr w:rsidR="00F86CBE" w:rsidRPr="00590E6D" w:rsidSect="00F16CE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5B2"/>
    <w:multiLevelType w:val="multilevel"/>
    <w:tmpl w:val="1E5E3F4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">
    <w:nsid w:val="74286D51"/>
    <w:multiLevelType w:val="hybridMultilevel"/>
    <w:tmpl w:val="ED5A2B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CE2"/>
    <w:rsid w:val="000C2485"/>
    <w:rsid w:val="000C251B"/>
    <w:rsid w:val="001C0A7A"/>
    <w:rsid w:val="00375BEF"/>
    <w:rsid w:val="003B0397"/>
    <w:rsid w:val="004202A3"/>
    <w:rsid w:val="00421D73"/>
    <w:rsid w:val="004357FA"/>
    <w:rsid w:val="00520F12"/>
    <w:rsid w:val="00590E6D"/>
    <w:rsid w:val="005C28D8"/>
    <w:rsid w:val="00614B66"/>
    <w:rsid w:val="007D3334"/>
    <w:rsid w:val="007F755C"/>
    <w:rsid w:val="008016A6"/>
    <w:rsid w:val="00881532"/>
    <w:rsid w:val="00983F89"/>
    <w:rsid w:val="00BB209C"/>
    <w:rsid w:val="00C06792"/>
    <w:rsid w:val="00C23293"/>
    <w:rsid w:val="00C9714B"/>
    <w:rsid w:val="00D212EE"/>
    <w:rsid w:val="00F16CE2"/>
    <w:rsid w:val="00F26307"/>
    <w:rsid w:val="00F86CBE"/>
    <w:rsid w:val="00FE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CE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6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F16CE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16CE2"/>
    <w:pPr>
      <w:widowControl w:val="0"/>
      <w:tabs>
        <w:tab w:val="left" w:pos="1701"/>
      </w:tabs>
      <w:overflowPunct w:val="0"/>
      <w:adjustRightInd w:val="0"/>
      <w:spacing w:after="120"/>
      <w:ind w:firstLine="689"/>
      <w:jc w:val="both"/>
    </w:pPr>
    <w:rPr>
      <w:kern w:val="28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16CE2"/>
    <w:rPr>
      <w:rFonts w:ascii="Times New Roman" w:hAnsi="Times New Roman" w:cs="Times New Roman"/>
      <w:kern w:val="28"/>
      <w:sz w:val="26"/>
      <w:szCs w:val="26"/>
      <w:lang w:eastAsia="ru-RU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F26307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401</Words>
  <Characters>2286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2012-10-17T14:37:00Z</dcterms:created>
  <dcterms:modified xsi:type="dcterms:W3CDTF">2012-11-14T11:28:00Z</dcterms:modified>
</cp:coreProperties>
</file>