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21" w:rsidRPr="00C23293" w:rsidRDefault="00D46521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ВЫСОКИНСКОГО</w:t>
      </w:r>
      <w:r w:rsidRPr="00C23293">
        <w:rPr>
          <w:b/>
          <w:sz w:val="26"/>
          <w:szCs w:val="26"/>
        </w:rPr>
        <w:t xml:space="preserve"> СЕЛЬСКОГО ПОСЕЛЕНИЯ</w:t>
      </w:r>
    </w:p>
    <w:p w:rsidR="00D46521" w:rsidRPr="00C23293" w:rsidRDefault="00D46521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>ЛИСКИНСКОГО МУНИЦИПАЛЬНОГО РАЙОНА</w:t>
      </w:r>
    </w:p>
    <w:p w:rsidR="00D46521" w:rsidRDefault="00D46521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3293">
        <w:rPr>
          <w:b/>
          <w:sz w:val="26"/>
          <w:szCs w:val="26"/>
        </w:rPr>
        <w:t>ВОРОНЕЖСКОЙ ОБЛАСТИ</w:t>
      </w:r>
    </w:p>
    <w:p w:rsidR="00D46521" w:rsidRDefault="00D46521" w:rsidP="00F16CE2">
      <w:pPr>
        <w:shd w:val="clear" w:color="auto" w:fill="FFFFFF"/>
        <w:autoSpaceDE w:val="0"/>
        <w:ind w:right="-6"/>
        <w:jc w:val="center"/>
        <w:rPr>
          <w:sz w:val="20"/>
          <w:szCs w:val="20"/>
        </w:rPr>
      </w:pPr>
    </w:p>
    <w:p w:rsidR="00D46521" w:rsidRPr="00C23293" w:rsidRDefault="00D46521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6"/>
          <w:szCs w:val="26"/>
          <w:lang w:eastAsia="ar-SA"/>
        </w:rPr>
      </w:pPr>
      <w:r w:rsidRPr="00C23293">
        <w:rPr>
          <w:b/>
          <w:sz w:val="26"/>
          <w:szCs w:val="26"/>
        </w:rPr>
        <w:t>ПОСТАНОВЛЕНИЕ</w:t>
      </w:r>
    </w:p>
    <w:p w:rsidR="00D46521" w:rsidRDefault="00D46521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D46521" w:rsidRPr="000B6E4B" w:rsidRDefault="00D46521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4"/>
          <w:szCs w:val="24"/>
        </w:rPr>
      </w:pPr>
      <w:r w:rsidRPr="000B6E4B">
        <w:rPr>
          <w:b w:val="0"/>
          <w:sz w:val="24"/>
          <w:szCs w:val="24"/>
        </w:rPr>
        <w:t xml:space="preserve">от «09» ноября </w:t>
      </w:r>
      <w:smartTag w:uri="urn:schemas-microsoft-com:office:smarttags" w:element="metricconverter">
        <w:smartTagPr>
          <w:attr w:name="ProductID" w:val="2012 г"/>
        </w:smartTagPr>
        <w:r w:rsidRPr="000B6E4B">
          <w:rPr>
            <w:b w:val="0"/>
            <w:sz w:val="24"/>
            <w:szCs w:val="24"/>
          </w:rPr>
          <w:t>2012 г</w:t>
        </w:r>
      </w:smartTag>
      <w:r w:rsidRPr="000B6E4B">
        <w:rPr>
          <w:b w:val="0"/>
          <w:sz w:val="24"/>
          <w:szCs w:val="24"/>
        </w:rPr>
        <w:t>. № 102</w:t>
      </w:r>
    </w:p>
    <w:p w:rsidR="00D46521" w:rsidRPr="000B6E4B" w:rsidRDefault="00D46521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7"/>
          <w:szCs w:val="27"/>
        </w:rPr>
      </w:pPr>
    </w:p>
    <w:p w:rsidR="00D46521" w:rsidRPr="00F16CE2" w:rsidRDefault="00D46521" w:rsidP="00F16CE2">
      <w:pPr>
        <w:rPr>
          <w:b/>
          <w:bCs/>
        </w:rPr>
      </w:pPr>
      <w:r w:rsidRPr="00F16CE2">
        <w:rPr>
          <w:b/>
          <w:bCs/>
        </w:rPr>
        <w:t xml:space="preserve">О внесении изменений в постановление администрации </w:t>
      </w:r>
    </w:p>
    <w:p w:rsidR="00D46521" w:rsidRPr="00F16CE2" w:rsidRDefault="00D46521" w:rsidP="00F16CE2">
      <w:pPr>
        <w:rPr>
          <w:b/>
          <w:bCs/>
        </w:rPr>
      </w:pPr>
      <w:r>
        <w:rPr>
          <w:b/>
          <w:bCs/>
        </w:rPr>
        <w:t xml:space="preserve">Высокинского </w:t>
      </w:r>
      <w:r w:rsidRPr="00F16CE2">
        <w:rPr>
          <w:b/>
          <w:bCs/>
        </w:rPr>
        <w:t xml:space="preserve">сельского поселения Лискинского муниципального </w:t>
      </w:r>
    </w:p>
    <w:p w:rsidR="00D46521" w:rsidRPr="00F16CE2" w:rsidRDefault="00D46521" w:rsidP="00F16CE2">
      <w:pPr>
        <w:rPr>
          <w:b/>
        </w:rPr>
      </w:pPr>
      <w:r w:rsidRPr="00F16CE2">
        <w:rPr>
          <w:b/>
          <w:bCs/>
        </w:rPr>
        <w:t>района Воронежс</w:t>
      </w:r>
      <w:r>
        <w:rPr>
          <w:b/>
          <w:bCs/>
        </w:rPr>
        <w:t>кой области от 03.09.2012 г. № 79</w:t>
      </w:r>
      <w:r w:rsidRPr="00F16CE2">
        <w:rPr>
          <w:b/>
          <w:bCs/>
        </w:rPr>
        <w:t xml:space="preserve"> «</w:t>
      </w:r>
      <w:r w:rsidRPr="00F16CE2">
        <w:rPr>
          <w:b/>
        </w:rPr>
        <w:t xml:space="preserve">Об  утверждении  административного </w:t>
      </w:r>
    </w:p>
    <w:p w:rsidR="00D46521" w:rsidRPr="00F16CE2" w:rsidRDefault="00D46521" w:rsidP="00F16CE2">
      <w:pPr>
        <w:rPr>
          <w:b/>
        </w:rPr>
      </w:pPr>
      <w:r w:rsidRPr="00F16CE2">
        <w:rPr>
          <w:b/>
        </w:rPr>
        <w:t xml:space="preserve">регламента  администрации </w:t>
      </w:r>
      <w:r w:rsidRPr="00CF3CE0">
        <w:rPr>
          <w:b/>
        </w:rPr>
        <w:t>Высокинского</w:t>
      </w:r>
      <w:r w:rsidRPr="00F16CE2">
        <w:rPr>
          <w:b/>
        </w:rPr>
        <w:t xml:space="preserve"> сельского поселения Лискинского муниципального</w:t>
      </w:r>
      <w:r>
        <w:rPr>
          <w:b/>
        </w:rPr>
        <w:t xml:space="preserve"> </w:t>
      </w:r>
      <w:r w:rsidRPr="00F16CE2">
        <w:rPr>
          <w:b/>
        </w:rPr>
        <w:t>района Воронежской области по предоставлению</w:t>
      </w:r>
    </w:p>
    <w:p w:rsidR="00D46521" w:rsidRPr="00F16CE2" w:rsidRDefault="00D46521" w:rsidP="00F16CE2">
      <w:pPr>
        <w:tabs>
          <w:tab w:val="left" w:pos="-5529"/>
          <w:tab w:val="left" w:pos="1843"/>
        </w:tabs>
        <w:rPr>
          <w:b/>
        </w:rPr>
      </w:pPr>
      <w:r w:rsidRPr="00F16CE2">
        <w:rPr>
          <w:b/>
        </w:rPr>
        <w:t xml:space="preserve">муниципальной услуги </w:t>
      </w:r>
      <w:r w:rsidRPr="00F16CE2">
        <w:rPr>
          <w:b/>
          <w:bCs/>
        </w:rPr>
        <w:t xml:space="preserve"> </w:t>
      </w:r>
      <w:r w:rsidRPr="00F16CE2">
        <w:rPr>
          <w:b/>
        </w:rPr>
        <w:t xml:space="preserve">«Признание граждан малоимущими в целях постановки на учет </w:t>
      </w:r>
    </w:p>
    <w:p w:rsidR="00D46521" w:rsidRPr="00F16CE2" w:rsidRDefault="00D46521" w:rsidP="00F16CE2">
      <w:pPr>
        <w:tabs>
          <w:tab w:val="left" w:pos="-5529"/>
          <w:tab w:val="left" w:pos="1843"/>
        </w:tabs>
        <w:rPr>
          <w:b/>
        </w:rPr>
      </w:pPr>
      <w:r w:rsidRPr="00F16CE2">
        <w:rPr>
          <w:b/>
        </w:rPr>
        <w:t>и предоставления им  по договорам социального</w:t>
      </w:r>
      <w:r>
        <w:rPr>
          <w:b/>
        </w:rPr>
        <w:t xml:space="preserve"> </w:t>
      </w:r>
      <w:r w:rsidRPr="00F16CE2">
        <w:rPr>
          <w:b/>
        </w:rPr>
        <w:t>найма жилых помещений муниципального</w:t>
      </w:r>
    </w:p>
    <w:p w:rsidR="00D46521" w:rsidRPr="00F16CE2" w:rsidRDefault="00D46521" w:rsidP="00F16CE2">
      <w:pPr>
        <w:rPr>
          <w:lang w:eastAsia="en-US"/>
        </w:rPr>
      </w:pPr>
      <w:r w:rsidRPr="00F16CE2">
        <w:rPr>
          <w:b/>
        </w:rPr>
        <w:t>жилищного фонда»</w:t>
      </w:r>
    </w:p>
    <w:p w:rsidR="00D46521" w:rsidRDefault="00D46521" w:rsidP="00F16CE2">
      <w:pPr>
        <w:ind w:right="-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D46521" w:rsidRPr="00C23293" w:rsidRDefault="00D46521" w:rsidP="00F16CE2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         </w:t>
      </w:r>
      <w:r w:rsidRPr="00C23293"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>
        <w:t xml:space="preserve"> Высокинского</w:t>
      </w:r>
      <w:r w:rsidRPr="00C23293">
        <w:t xml:space="preserve"> сельского поселения Лискинского муниципального района Воронежской области, администрация</w:t>
      </w:r>
      <w:r w:rsidRPr="00CF3CE0">
        <w:t xml:space="preserve"> </w:t>
      </w:r>
      <w:r>
        <w:t>Высокинского</w:t>
      </w:r>
      <w:r w:rsidRPr="00C23293">
        <w:t xml:space="preserve"> </w:t>
      </w:r>
      <w:r>
        <w:t xml:space="preserve"> </w:t>
      </w:r>
      <w:r w:rsidRPr="00C23293">
        <w:t xml:space="preserve"> сельского поселения Лискинского муниципального района </w:t>
      </w:r>
    </w:p>
    <w:p w:rsidR="00D46521" w:rsidRDefault="00D46521" w:rsidP="00F16C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6521" w:rsidRDefault="00D46521" w:rsidP="000B6E4B">
      <w:pPr>
        <w:ind w:right="-55"/>
        <w:jc w:val="center"/>
        <w:rPr>
          <w:sz w:val="27"/>
          <w:szCs w:val="27"/>
        </w:rPr>
      </w:pPr>
      <w:r w:rsidRPr="00C23293">
        <w:rPr>
          <w:sz w:val="26"/>
          <w:szCs w:val="26"/>
        </w:rPr>
        <w:t>ПОСТАНОВЛЯЕТ:</w:t>
      </w:r>
    </w:p>
    <w:p w:rsidR="00D46521" w:rsidRPr="000B6E4B" w:rsidRDefault="00D46521" w:rsidP="000B6E4B">
      <w:pPr>
        <w:ind w:right="-55"/>
        <w:jc w:val="center"/>
        <w:rPr>
          <w:sz w:val="27"/>
          <w:szCs w:val="27"/>
        </w:rPr>
      </w:pPr>
      <w:r w:rsidRPr="00C23293">
        <w:t xml:space="preserve"> </w:t>
      </w:r>
      <w:r>
        <w:t>1.</w:t>
      </w:r>
      <w:r w:rsidRPr="00C23293">
        <w:t>Вн</w:t>
      </w:r>
      <w:r>
        <w:t xml:space="preserve">ести изменения в постановление </w:t>
      </w:r>
      <w:r w:rsidRPr="00C23293">
        <w:t xml:space="preserve">администрации </w:t>
      </w:r>
      <w:r>
        <w:t xml:space="preserve">Высокинского сельского поселения </w:t>
      </w:r>
      <w:r w:rsidRPr="00F16CE2">
        <w:t>Лискинского муниципального</w:t>
      </w:r>
      <w:r>
        <w:t xml:space="preserve"> района Воронежской области от 03</w:t>
      </w:r>
      <w:r w:rsidRPr="00F16CE2">
        <w:t>.0</w:t>
      </w:r>
      <w:r>
        <w:t>9.2012 г. № 79</w:t>
      </w:r>
      <w:r w:rsidRPr="00F16CE2">
        <w:rPr>
          <w:bCs/>
        </w:rPr>
        <w:t xml:space="preserve"> «</w:t>
      </w:r>
      <w:r w:rsidRPr="00F16CE2">
        <w:t xml:space="preserve">Об  утверждении  административного регламента  администрации </w:t>
      </w:r>
      <w:r>
        <w:t>Высокинского с</w:t>
      </w:r>
      <w:r w:rsidRPr="00F16CE2">
        <w:t>ельского поселения Лискинского муниципального</w:t>
      </w:r>
      <w:r>
        <w:t xml:space="preserve"> </w:t>
      </w:r>
      <w:r w:rsidRPr="00F16CE2">
        <w:t>района Воронежской области по предоставлению</w:t>
      </w:r>
      <w:r>
        <w:t xml:space="preserve"> </w:t>
      </w:r>
      <w:r w:rsidRPr="00F16CE2">
        <w:t xml:space="preserve">муниципальной услуги </w:t>
      </w:r>
      <w:r w:rsidRPr="00F16CE2">
        <w:rPr>
          <w:bCs/>
        </w:rPr>
        <w:t xml:space="preserve"> </w:t>
      </w:r>
      <w:r w:rsidRPr="00F16CE2">
        <w:t>«Признание граждан малоимущими в целях постановки на учет и предоставления им  по договорам социального</w:t>
      </w:r>
      <w:r>
        <w:t xml:space="preserve"> </w:t>
      </w:r>
      <w:r w:rsidRPr="00F16CE2">
        <w:t>найма жилых помещений муниципального</w:t>
      </w:r>
      <w:r>
        <w:t xml:space="preserve"> </w:t>
      </w:r>
      <w:r w:rsidRPr="00F16CE2">
        <w:t>жилищного фонда».</w:t>
      </w:r>
    </w:p>
    <w:p w:rsidR="00D46521" w:rsidRPr="00C23293" w:rsidRDefault="00D46521" w:rsidP="00F16CE2">
      <w:pPr>
        <w:pStyle w:val="BodyText"/>
        <w:spacing w:after="0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r w:rsidRPr="00C23293">
        <w:rPr>
          <w:sz w:val="24"/>
          <w:szCs w:val="24"/>
          <w:lang w:eastAsia="en-US"/>
        </w:rPr>
        <w:t xml:space="preserve">Административный регламент по исполнению администрацией </w:t>
      </w:r>
      <w:r>
        <w:t>Высокинского</w:t>
      </w:r>
      <w:r w:rsidRPr="00C23293">
        <w:t xml:space="preserve"> </w:t>
      </w:r>
      <w:r w:rsidRPr="00C23293">
        <w:rPr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C23293">
        <w:rPr>
          <w:sz w:val="24"/>
          <w:szCs w:val="24"/>
          <w:lang w:eastAsia="en-US"/>
        </w:rPr>
        <w:t xml:space="preserve"> муниципальной услуги </w:t>
      </w:r>
      <w:r w:rsidRPr="00C23293">
        <w:rPr>
          <w:bCs/>
          <w:sz w:val="24"/>
          <w:szCs w:val="24"/>
        </w:rPr>
        <w:t>«</w:t>
      </w:r>
      <w:r w:rsidRPr="00F16CE2">
        <w:rPr>
          <w:sz w:val="24"/>
          <w:szCs w:val="24"/>
        </w:rPr>
        <w:t>Признание граждан малоимущими в целях постановки на учет и предоставления им  по договорам социального</w:t>
      </w:r>
      <w:r>
        <w:t xml:space="preserve"> </w:t>
      </w:r>
      <w:r w:rsidRPr="00F16CE2">
        <w:rPr>
          <w:sz w:val="24"/>
          <w:szCs w:val="24"/>
        </w:rPr>
        <w:t>найма жилых помещений муниципального</w:t>
      </w:r>
      <w:r>
        <w:t xml:space="preserve"> </w:t>
      </w:r>
      <w:r w:rsidRPr="00F16CE2">
        <w:rPr>
          <w:sz w:val="24"/>
          <w:szCs w:val="24"/>
        </w:rPr>
        <w:t>жилищного фонда</w:t>
      </w:r>
      <w:r>
        <w:rPr>
          <w:sz w:val="24"/>
          <w:szCs w:val="24"/>
        </w:rPr>
        <w:t>»</w:t>
      </w:r>
      <w:r>
        <w:rPr>
          <w:bCs/>
          <w:lang w:eastAsia="en-US"/>
        </w:rPr>
        <w:t xml:space="preserve"> </w:t>
      </w:r>
      <w:r w:rsidRPr="00C23293">
        <w:rPr>
          <w:bCs/>
          <w:sz w:val="24"/>
          <w:szCs w:val="24"/>
          <w:lang w:eastAsia="en-US"/>
        </w:rPr>
        <w:t xml:space="preserve">(Приложение), раздел </w:t>
      </w:r>
      <w:r>
        <w:rPr>
          <w:bCs/>
          <w:lang w:eastAsia="en-US"/>
        </w:rPr>
        <w:t>5</w:t>
      </w:r>
      <w:r w:rsidRPr="00C23293">
        <w:rPr>
          <w:bCs/>
          <w:sz w:val="24"/>
          <w:szCs w:val="24"/>
          <w:lang w:eastAsia="en-US"/>
        </w:rPr>
        <w:t xml:space="preserve"> «</w:t>
      </w:r>
      <w:r w:rsidRPr="00C23293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C23293">
        <w:rPr>
          <w:bCs/>
          <w:sz w:val="24"/>
          <w:szCs w:val="24"/>
          <w:lang w:eastAsia="en-US"/>
        </w:rPr>
        <w:t xml:space="preserve">», пункт </w:t>
      </w:r>
      <w:r>
        <w:rPr>
          <w:bCs/>
          <w:sz w:val="24"/>
          <w:szCs w:val="24"/>
          <w:lang w:eastAsia="en-US"/>
        </w:rPr>
        <w:t>5.3</w:t>
      </w:r>
      <w:r w:rsidRPr="00C23293">
        <w:rPr>
          <w:bCs/>
          <w:sz w:val="24"/>
          <w:szCs w:val="24"/>
          <w:lang w:eastAsia="en-US"/>
        </w:rPr>
        <w:t>. изложить в следующей редакции:</w:t>
      </w:r>
      <w:r w:rsidRPr="00C23293">
        <w:rPr>
          <w:sz w:val="24"/>
          <w:szCs w:val="24"/>
        </w:rPr>
        <w:t xml:space="preserve"> </w:t>
      </w:r>
    </w:p>
    <w:p w:rsidR="00D46521" w:rsidRPr="00F16CE2" w:rsidRDefault="00D46521" w:rsidP="003B0397">
      <w:pPr>
        <w:tabs>
          <w:tab w:val="left" w:pos="-5529"/>
          <w:tab w:val="left" w:pos="1800"/>
          <w:tab w:val="left" w:pos="1843"/>
        </w:tabs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«</w:t>
      </w:r>
      <w:r w:rsidRPr="00614B66">
        <w:t>5.</w:t>
      </w:r>
      <w:r>
        <w:t xml:space="preserve">3. </w:t>
      </w:r>
      <w:r>
        <w:rPr>
          <w:color w:val="000000"/>
          <w:shd w:val="clear" w:color="auto" w:fill="FFFFFF"/>
        </w:rPr>
        <w:t xml:space="preserve">Жалоба </w:t>
      </w:r>
      <w:r w:rsidRPr="00614B66">
        <w:rPr>
          <w:color w:val="000000"/>
          <w:shd w:val="clear" w:color="auto" w:fill="FFFFFF"/>
        </w:rPr>
        <w:t>подлежит рассмотрению должностным ли</w:t>
      </w:r>
      <w:r>
        <w:rPr>
          <w:color w:val="000000"/>
          <w:shd w:val="clear" w:color="auto" w:fill="FFFFFF"/>
        </w:rPr>
        <w:t xml:space="preserve">цом, наделенным полномочиями по </w:t>
      </w:r>
      <w:r w:rsidRPr="00614B66">
        <w:rPr>
          <w:color w:val="000000"/>
          <w:shd w:val="clear" w:color="auto" w:fill="FFFFFF"/>
        </w:rPr>
        <w:t xml:space="preserve">рассмотрению жалоб, в течение пятнадцати рабочих дней со дня ее регистрации, а в случае обжалования отказа </w:t>
      </w:r>
      <w:r>
        <w:rPr>
          <w:color w:val="000000"/>
          <w:shd w:val="clear" w:color="auto" w:fill="FFFFFF"/>
        </w:rPr>
        <w:t xml:space="preserve">Администрации </w:t>
      </w:r>
      <w:r>
        <w:t>Высокинского</w:t>
      </w:r>
      <w:r w:rsidRPr="00C23293">
        <w:t xml:space="preserve"> </w:t>
      </w:r>
      <w:r>
        <w:rPr>
          <w:color w:val="000000"/>
          <w:shd w:val="clear" w:color="auto" w:fill="FFFFFF"/>
        </w:rPr>
        <w:t xml:space="preserve"> сельского поселения </w:t>
      </w:r>
      <w:r w:rsidRPr="00614B66">
        <w:rPr>
          <w:color w:val="000000"/>
          <w:shd w:val="clear" w:color="auto" w:fill="FFFFFF"/>
        </w:rPr>
        <w:t xml:space="preserve">в приеме документов у </w:t>
      </w:r>
      <w:r w:rsidRPr="008016A6">
        <w:rPr>
          <w:color w:val="000000"/>
          <w:shd w:val="clear" w:color="auto" w:fill="FFFFFF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color w:val="000000"/>
          <w:shd w:val="clear" w:color="auto" w:fill="FFFFFF"/>
        </w:rPr>
        <w:t xml:space="preserve">. </w:t>
      </w:r>
    </w:p>
    <w:p w:rsidR="00D46521" w:rsidRDefault="00D46521" w:rsidP="00F16CE2">
      <w:pPr>
        <w:tabs>
          <w:tab w:val="left" w:pos="-5529"/>
          <w:tab w:val="left" w:pos="1800"/>
          <w:tab w:val="left" w:pos="1843"/>
        </w:tabs>
        <w:jc w:val="both"/>
      </w:pPr>
      <w:r>
        <w:t xml:space="preserve">                  </w:t>
      </w:r>
      <w:r w:rsidRPr="00F16CE2">
        <w:t>По результатам рассмотрения жалобы должностное лицо, ответственное за рассмотрение жалобы,</w:t>
      </w:r>
      <w:r w:rsidRPr="00F16CE2">
        <w:rPr>
          <w:bCs/>
          <w:i/>
        </w:rPr>
        <w:t xml:space="preserve"> </w:t>
      </w:r>
      <w:r w:rsidRPr="00F16CE2">
        <w:t>принимает решение об удовлетворении требований заявителя  либо об отказе в их удовлетворении.</w:t>
      </w:r>
    </w:p>
    <w:p w:rsidR="00D46521" w:rsidRPr="008016A6" w:rsidRDefault="00D46521" w:rsidP="00F16CE2">
      <w:pPr>
        <w:tabs>
          <w:tab w:val="left" w:pos="-5529"/>
          <w:tab w:val="left" w:pos="1800"/>
          <w:tab w:val="left" w:pos="1843"/>
        </w:tabs>
        <w:jc w:val="both"/>
      </w:pPr>
      <w:r>
        <w:t xml:space="preserve">                  </w:t>
      </w:r>
      <w:r w:rsidRPr="00F16CE2">
        <w:t xml:space="preserve">Письменный ответ, содержащий результаты рассмотрения </w:t>
      </w:r>
      <w:r>
        <w:t>жалобы, направляется заявителю</w:t>
      </w:r>
      <w:r w:rsidRPr="008016A6">
        <w:rPr>
          <w:color w:val="000000"/>
          <w:shd w:val="clear" w:color="auto" w:fill="FFFFFF"/>
        </w:rPr>
        <w:t>».</w:t>
      </w:r>
    </w:p>
    <w:p w:rsidR="00D46521" w:rsidRPr="008016A6" w:rsidRDefault="00D46521" w:rsidP="00F16CE2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</w:pPr>
      <w:r>
        <w:t>2.</w:t>
      </w:r>
      <w:r w:rsidRPr="008016A6">
        <w:t xml:space="preserve">Обнародовать настоящее постановление  в соответствии с установленным порядком и разместить на официальном сайте администрации </w:t>
      </w:r>
      <w:r>
        <w:t>Высокинского</w:t>
      </w:r>
      <w:r w:rsidRPr="00C23293">
        <w:t xml:space="preserve"> </w:t>
      </w:r>
      <w:r w:rsidRPr="008016A6">
        <w:t xml:space="preserve"> сельского поселения Лискинского муниципального района Воронежской области в сети «Интернет».</w:t>
      </w:r>
    </w:p>
    <w:p w:rsidR="00D46521" w:rsidRDefault="00D46521" w:rsidP="000B6E4B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           3.</w:t>
      </w:r>
      <w:r w:rsidRPr="008016A6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D46521" w:rsidRDefault="00D46521" w:rsidP="00F16CE2">
      <w:pPr>
        <w:pStyle w:val="ConsPlusTitle"/>
        <w:widowControl/>
        <w:rPr>
          <w:b w:val="0"/>
          <w:sz w:val="26"/>
          <w:szCs w:val="26"/>
        </w:rPr>
      </w:pPr>
    </w:p>
    <w:p w:rsidR="00D46521" w:rsidRPr="00CF3CE0" w:rsidRDefault="00D46521" w:rsidP="00F16C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6A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CF3CE0">
        <w:rPr>
          <w:rFonts w:ascii="Times New Roman" w:hAnsi="Times New Roman" w:cs="Times New Roman"/>
          <w:sz w:val="24"/>
          <w:szCs w:val="24"/>
        </w:rPr>
        <w:t xml:space="preserve">Высокинского </w:t>
      </w:r>
    </w:p>
    <w:p w:rsidR="00D46521" w:rsidRPr="00CF3CE0" w:rsidRDefault="00D46521" w:rsidP="00CF3CE0">
      <w:pPr>
        <w:pStyle w:val="ConsPlusTitle"/>
        <w:widowControl/>
        <w:rPr>
          <w:b w:val="0"/>
          <w:sz w:val="24"/>
          <w:szCs w:val="24"/>
        </w:rPr>
      </w:pPr>
      <w:r w:rsidRPr="00CF3CE0">
        <w:rPr>
          <w:b w:val="0"/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CF3CE0">
        <w:rPr>
          <w:b w:val="0"/>
          <w:sz w:val="24"/>
          <w:szCs w:val="24"/>
        </w:rPr>
        <w:t xml:space="preserve">    Н.Е.Волков</w:t>
      </w:r>
    </w:p>
    <w:p w:rsidR="00D46521" w:rsidRPr="00CF3CE0" w:rsidRDefault="00D46521" w:rsidP="00F16CE2"/>
    <w:sectPr w:rsidR="00D46521" w:rsidRPr="00CF3CE0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B6E4B"/>
    <w:rsid w:val="0013797F"/>
    <w:rsid w:val="001C0A7A"/>
    <w:rsid w:val="003B0397"/>
    <w:rsid w:val="005A3900"/>
    <w:rsid w:val="00614B66"/>
    <w:rsid w:val="006C5229"/>
    <w:rsid w:val="008016A6"/>
    <w:rsid w:val="00881532"/>
    <w:rsid w:val="009765F8"/>
    <w:rsid w:val="00C06792"/>
    <w:rsid w:val="00C23293"/>
    <w:rsid w:val="00CF3CE0"/>
    <w:rsid w:val="00D46521"/>
    <w:rsid w:val="00F16CE2"/>
    <w:rsid w:val="00F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497</Words>
  <Characters>2837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2012-11-12T11:09:00Z</cp:lastPrinted>
  <dcterms:created xsi:type="dcterms:W3CDTF">2012-10-17T14:17:00Z</dcterms:created>
  <dcterms:modified xsi:type="dcterms:W3CDTF">2012-11-14T11:25:00Z</dcterms:modified>
</cp:coreProperties>
</file>