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501" w:rsidRPr="009201F1" w:rsidRDefault="00451501" w:rsidP="00451501">
      <w:pPr>
        <w:ind w:firstLine="709"/>
        <w:rPr>
          <w:rFonts w:ascii="Times New Roman" w:hAnsi="Times New Roman"/>
          <w:sz w:val="28"/>
          <w:szCs w:val="28"/>
          <w:lang w:val="en-US"/>
        </w:rPr>
      </w:pPr>
    </w:p>
    <w:p w:rsidR="00ED292C" w:rsidRPr="009201F1" w:rsidRDefault="00ED292C" w:rsidP="00451501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9201F1">
        <w:rPr>
          <w:rFonts w:ascii="Times New Roman" w:hAnsi="Times New Roman"/>
          <w:sz w:val="28"/>
          <w:szCs w:val="28"/>
        </w:rPr>
        <w:t>СОВЕТ НАРОДНЫХ ДЕПУТАТОВ</w:t>
      </w:r>
    </w:p>
    <w:p w:rsidR="00ED292C" w:rsidRPr="009201F1" w:rsidRDefault="00CA7D54" w:rsidP="00451501">
      <w:pPr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ВЫСОКИНСКОГО</w:t>
      </w:r>
      <w:r w:rsidR="00ED292C" w:rsidRPr="009201F1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ED292C" w:rsidRPr="009201F1" w:rsidRDefault="009201F1" w:rsidP="00451501">
      <w:pPr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ЛИСКИНСКОГО</w:t>
      </w:r>
      <w:r w:rsidR="00ED292C" w:rsidRPr="009201F1">
        <w:rPr>
          <w:rFonts w:ascii="Times New Roman" w:hAnsi="Times New Roman"/>
          <w:sz w:val="28"/>
          <w:szCs w:val="28"/>
        </w:rPr>
        <w:t xml:space="preserve"> МУНИЦИПАЛЬНОГО РАЙОНА</w:t>
      </w:r>
    </w:p>
    <w:p w:rsidR="00ED292C" w:rsidRPr="009201F1" w:rsidRDefault="00ED292C" w:rsidP="00451501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9201F1">
        <w:rPr>
          <w:rFonts w:ascii="Times New Roman" w:hAnsi="Times New Roman"/>
          <w:sz w:val="28"/>
          <w:szCs w:val="28"/>
        </w:rPr>
        <w:t>ВОРОНЕЖСКОЙ ОБЛАСТИ</w:t>
      </w:r>
    </w:p>
    <w:p w:rsidR="00451501" w:rsidRPr="009201F1" w:rsidRDefault="00451501" w:rsidP="00451501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D292C" w:rsidRPr="009201F1" w:rsidRDefault="003B64D0" w:rsidP="00451501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9201F1">
        <w:rPr>
          <w:rFonts w:ascii="Times New Roman" w:hAnsi="Times New Roman"/>
          <w:sz w:val="28"/>
          <w:szCs w:val="28"/>
        </w:rPr>
        <w:t>РЕШЕНИ</w:t>
      </w:r>
      <w:r w:rsidR="00ED292C" w:rsidRPr="009201F1">
        <w:rPr>
          <w:rFonts w:ascii="Times New Roman" w:hAnsi="Times New Roman"/>
          <w:sz w:val="28"/>
          <w:szCs w:val="28"/>
        </w:rPr>
        <w:t>Е</w:t>
      </w:r>
    </w:p>
    <w:p w:rsidR="00F9434D" w:rsidRDefault="00F9434D" w:rsidP="00451501">
      <w:pPr>
        <w:ind w:firstLine="709"/>
        <w:rPr>
          <w:rFonts w:ascii="Times New Roman" w:hAnsi="Times New Roman"/>
          <w:sz w:val="28"/>
          <w:szCs w:val="28"/>
        </w:rPr>
      </w:pPr>
    </w:p>
    <w:p w:rsidR="00ED292C" w:rsidRPr="009201F1" w:rsidRDefault="009201F1" w:rsidP="00F9434D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950D56" w:rsidRPr="009201F1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</w:t>
      </w:r>
      <w:r w:rsidR="00CA7D54">
        <w:rPr>
          <w:rFonts w:ascii="Times New Roman" w:hAnsi="Times New Roman"/>
          <w:sz w:val="28"/>
          <w:szCs w:val="28"/>
        </w:rPr>
        <w:t xml:space="preserve">13 августа </w:t>
      </w:r>
      <w:r>
        <w:rPr>
          <w:rFonts w:ascii="Times New Roman" w:hAnsi="Times New Roman"/>
          <w:sz w:val="28"/>
          <w:szCs w:val="28"/>
        </w:rPr>
        <w:t>2021 г</w:t>
      </w:r>
      <w:r w:rsidR="001D0158" w:rsidRPr="009201F1">
        <w:rPr>
          <w:rFonts w:ascii="Times New Roman" w:hAnsi="Times New Roman"/>
          <w:sz w:val="28"/>
          <w:szCs w:val="28"/>
        </w:rPr>
        <w:t>.</w:t>
      </w:r>
      <w:r w:rsidR="00ED292C" w:rsidRPr="009201F1">
        <w:rPr>
          <w:rFonts w:ascii="Times New Roman" w:hAnsi="Times New Roman"/>
          <w:sz w:val="28"/>
          <w:szCs w:val="28"/>
        </w:rPr>
        <w:t xml:space="preserve"> № </w:t>
      </w:r>
      <w:r w:rsidR="00CA7D54">
        <w:rPr>
          <w:rFonts w:ascii="Times New Roman" w:hAnsi="Times New Roman"/>
          <w:sz w:val="28"/>
          <w:szCs w:val="28"/>
        </w:rPr>
        <w:t>4</w:t>
      </w:r>
      <w:r w:rsidR="00A731AC">
        <w:rPr>
          <w:rFonts w:ascii="Times New Roman" w:hAnsi="Times New Roman"/>
          <w:sz w:val="28"/>
          <w:szCs w:val="28"/>
        </w:rPr>
        <w:t>9</w:t>
      </w:r>
    </w:p>
    <w:p w:rsidR="00ED292C" w:rsidRPr="009201F1" w:rsidRDefault="00587556" w:rsidP="00F9434D">
      <w:pPr>
        <w:ind w:firstLine="0"/>
        <w:rPr>
          <w:rFonts w:ascii="Times New Roman" w:hAnsi="Times New Roman"/>
          <w:sz w:val="28"/>
          <w:szCs w:val="28"/>
        </w:rPr>
      </w:pPr>
      <w:r w:rsidRPr="009201F1">
        <w:rPr>
          <w:rFonts w:ascii="Times New Roman" w:hAnsi="Times New Roman"/>
          <w:sz w:val="28"/>
          <w:szCs w:val="28"/>
        </w:rPr>
        <w:t>с.</w:t>
      </w:r>
      <w:r w:rsidR="009201F1">
        <w:rPr>
          <w:rFonts w:ascii="Times New Roman" w:hAnsi="Times New Roman"/>
          <w:sz w:val="28"/>
          <w:szCs w:val="28"/>
        </w:rPr>
        <w:t xml:space="preserve"> </w:t>
      </w:r>
      <w:r w:rsidR="00CA7D54">
        <w:rPr>
          <w:rFonts w:ascii="Times New Roman" w:hAnsi="Times New Roman"/>
          <w:sz w:val="28"/>
          <w:szCs w:val="28"/>
        </w:rPr>
        <w:t>Высокое</w:t>
      </w:r>
    </w:p>
    <w:p w:rsidR="0059227A" w:rsidRPr="0059227A" w:rsidRDefault="0059227A" w:rsidP="0059227A">
      <w:pPr>
        <w:rPr>
          <w:rFonts w:ascii="Times New Roman" w:hAnsi="Times New Roman"/>
          <w:b/>
          <w:sz w:val="28"/>
          <w:szCs w:val="28"/>
        </w:rPr>
      </w:pPr>
      <w:r w:rsidRPr="0059227A">
        <w:rPr>
          <w:rFonts w:ascii="Times New Roman" w:hAnsi="Times New Roman"/>
          <w:b/>
          <w:bCs/>
          <w:sz w:val="28"/>
          <w:szCs w:val="28"/>
        </w:rPr>
        <w:t xml:space="preserve">О внесении изменений в решение Совета народных депутатов Высокинского сельского поселения Лискинского муниципального района </w:t>
      </w:r>
      <w:r w:rsidRPr="0059227A">
        <w:rPr>
          <w:rFonts w:ascii="Times New Roman" w:hAnsi="Times New Roman"/>
          <w:b/>
          <w:sz w:val="28"/>
          <w:szCs w:val="28"/>
        </w:rPr>
        <w:t xml:space="preserve">от 31.03.2017 № 91 «Об утверждении реестра должностей муниципальной </w:t>
      </w:r>
    </w:p>
    <w:p w:rsidR="0059227A" w:rsidRDefault="0059227A" w:rsidP="0059227A">
      <w:pPr>
        <w:ind w:firstLine="0"/>
        <w:rPr>
          <w:rFonts w:ascii="Times New Roman" w:hAnsi="Times New Roman"/>
          <w:b/>
          <w:sz w:val="28"/>
          <w:szCs w:val="28"/>
        </w:rPr>
      </w:pPr>
      <w:r w:rsidRPr="0059227A">
        <w:rPr>
          <w:rFonts w:ascii="Times New Roman" w:hAnsi="Times New Roman"/>
          <w:b/>
          <w:sz w:val="28"/>
          <w:szCs w:val="28"/>
        </w:rPr>
        <w:t>службы администрации Высокинского сельского  поселения»</w:t>
      </w:r>
    </w:p>
    <w:p w:rsidR="00A731AC" w:rsidRPr="0059227A" w:rsidRDefault="00A731AC" w:rsidP="0059227A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59227A" w:rsidRPr="0059227A" w:rsidRDefault="0059227A" w:rsidP="0059227A">
      <w:pPr>
        <w:ind w:firstLine="0"/>
        <w:rPr>
          <w:b/>
        </w:rPr>
      </w:pPr>
      <w:r w:rsidRPr="0059227A">
        <w:rPr>
          <w:rFonts w:ascii="Times New Roman" w:hAnsi="Times New Roman"/>
          <w:sz w:val="28"/>
          <w:szCs w:val="28"/>
        </w:rPr>
        <w:t xml:space="preserve">В соответствии с законодательством Воронежской области от 28.12.2007 года № 175-ОЗ «О муниципальной службе в Воронежской области» Совет народных депутатов </w:t>
      </w:r>
      <w:r>
        <w:rPr>
          <w:rFonts w:ascii="Times New Roman" w:hAnsi="Times New Roman"/>
          <w:sz w:val="28"/>
          <w:szCs w:val="28"/>
        </w:rPr>
        <w:t>Высокинского</w:t>
      </w:r>
      <w:r w:rsidRPr="0059227A">
        <w:rPr>
          <w:rFonts w:ascii="Times New Roman" w:hAnsi="Times New Roman"/>
          <w:sz w:val="28"/>
          <w:szCs w:val="28"/>
        </w:rPr>
        <w:t xml:space="preserve"> сельского поселения Лискинского муниципального района Воронежской области</w:t>
      </w:r>
    </w:p>
    <w:p w:rsidR="0059227A" w:rsidRPr="0059227A" w:rsidRDefault="0059227A" w:rsidP="0059227A">
      <w:pPr>
        <w:shd w:val="clear" w:color="auto" w:fill="FFFFFF"/>
        <w:spacing w:after="100" w:afterAutospacing="1"/>
        <w:ind w:firstLine="0"/>
        <w:jc w:val="left"/>
        <w:rPr>
          <w:rFonts w:ascii="Times New Roman" w:hAnsi="Times New Roman"/>
          <w:sz w:val="28"/>
          <w:szCs w:val="28"/>
        </w:rPr>
      </w:pPr>
      <w:r w:rsidRPr="0059227A">
        <w:rPr>
          <w:rFonts w:ascii="Times New Roman" w:hAnsi="Times New Roman"/>
          <w:b/>
          <w:bCs/>
          <w:sz w:val="28"/>
          <w:szCs w:val="28"/>
        </w:rPr>
        <w:t>решил:</w:t>
      </w:r>
    </w:p>
    <w:p w:rsidR="0059227A" w:rsidRPr="0059227A" w:rsidRDefault="0059227A" w:rsidP="0059227A">
      <w:pPr>
        <w:shd w:val="clear" w:color="auto" w:fill="FFFFFF"/>
        <w:spacing w:after="100" w:afterAutospacing="1"/>
        <w:ind w:firstLine="0"/>
        <w:jc w:val="left"/>
        <w:rPr>
          <w:rFonts w:ascii="Times New Roman" w:hAnsi="Times New Roman"/>
          <w:sz w:val="28"/>
          <w:szCs w:val="28"/>
        </w:rPr>
      </w:pPr>
      <w:r w:rsidRPr="0059227A">
        <w:rPr>
          <w:rFonts w:ascii="Times New Roman" w:hAnsi="Times New Roman"/>
          <w:sz w:val="28"/>
          <w:szCs w:val="28"/>
        </w:rPr>
        <w:t xml:space="preserve">1. Внести изменения в решение Совета народных депутатов </w:t>
      </w:r>
      <w:r>
        <w:rPr>
          <w:rFonts w:ascii="Times New Roman" w:hAnsi="Times New Roman"/>
          <w:sz w:val="28"/>
          <w:szCs w:val="28"/>
        </w:rPr>
        <w:t>Высокинского</w:t>
      </w:r>
      <w:r w:rsidRPr="0059227A">
        <w:rPr>
          <w:rFonts w:ascii="Times New Roman" w:hAnsi="Times New Roman"/>
          <w:sz w:val="28"/>
          <w:szCs w:val="28"/>
        </w:rPr>
        <w:t xml:space="preserve"> сельского поселения Лискинского муниципального района от </w:t>
      </w:r>
      <w:r w:rsidR="00A731AC">
        <w:rPr>
          <w:rFonts w:ascii="Times New Roman" w:hAnsi="Times New Roman"/>
          <w:sz w:val="28"/>
          <w:szCs w:val="28"/>
        </w:rPr>
        <w:t>31</w:t>
      </w:r>
      <w:r w:rsidRPr="0059227A">
        <w:rPr>
          <w:rFonts w:ascii="Times New Roman" w:hAnsi="Times New Roman"/>
          <w:sz w:val="28"/>
          <w:szCs w:val="28"/>
        </w:rPr>
        <w:t>.03.201</w:t>
      </w:r>
      <w:r w:rsidR="00A731AC">
        <w:rPr>
          <w:rFonts w:ascii="Times New Roman" w:hAnsi="Times New Roman"/>
          <w:sz w:val="28"/>
          <w:szCs w:val="28"/>
        </w:rPr>
        <w:t>7 № 91</w:t>
      </w:r>
      <w:r w:rsidRPr="0059227A">
        <w:rPr>
          <w:rFonts w:ascii="Times New Roman" w:hAnsi="Times New Roman"/>
          <w:sz w:val="28"/>
          <w:szCs w:val="28"/>
        </w:rPr>
        <w:t xml:space="preserve"> «Об утверждении реестра должностей муниципальной службы администрации </w:t>
      </w:r>
      <w:r>
        <w:rPr>
          <w:rFonts w:ascii="Times New Roman" w:hAnsi="Times New Roman"/>
          <w:sz w:val="28"/>
          <w:szCs w:val="28"/>
        </w:rPr>
        <w:t>Высокинского</w:t>
      </w:r>
      <w:r w:rsidRPr="0059227A">
        <w:rPr>
          <w:rFonts w:ascii="Times New Roman" w:hAnsi="Times New Roman"/>
          <w:sz w:val="28"/>
          <w:szCs w:val="28"/>
        </w:rPr>
        <w:t xml:space="preserve"> сельского поселения» изложив пункт 1 в новой редакции:</w:t>
      </w:r>
    </w:p>
    <w:p w:rsidR="0059227A" w:rsidRPr="0059227A" w:rsidRDefault="0059227A" w:rsidP="0059227A">
      <w:pPr>
        <w:shd w:val="clear" w:color="auto" w:fill="FFFFFF"/>
        <w:spacing w:after="100" w:afterAutospacing="1"/>
        <w:ind w:firstLine="0"/>
        <w:jc w:val="left"/>
        <w:rPr>
          <w:rFonts w:ascii="Times New Roman" w:hAnsi="Times New Roman"/>
          <w:sz w:val="28"/>
          <w:szCs w:val="28"/>
        </w:rPr>
      </w:pPr>
      <w:r w:rsidRPr="0059227A">
        <w:rPr>
          <w:rFonts w:ascii="Times New Roman" w:hAnsi="Times New Roman"/>
          <w:sz w:val="28"/>
          <w:szCs w:val="28"/>
        </w:rPr>
        <w:t xml:space="preserve">«1. Утвердить реестр должностей муниципальной службы в администрации </w:t>
      </w:r>
      <w:r>
        <w:rPr>
          <w:rFonts w:ascii="Times New Roman" w:hAnsi="Times New Roman"/>
          <w:sz w:val="28"/>
          <w:szCs w:val="28"/>
        </w:rPr>
        <w:t>Высокинского</w:t>
      </w:r>
      <w:r w:rsidRPr="0059227A">
        <w:rPr>
          <w:rFonts w:ascii="Times New Roman" w:hAnsi="Times New Roman"/>
          <w:sz w:val="28"/>
          <w:szCs w:val="28"/>
        </w:rPr>
        <w:t xml:space="preserve"> сельского поселения.».                                    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443"/>
        <w:gridCol w:w="2622"/>
      </w:tblGrid>
      <w:tr w:rsidR="0059227A" w:rsidRPr="0059227A" w:rsidTr="0059227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227A" w:rsidRPr="0059227A" w:rsidRDefault="0059227A" w:rsidP="0059227A">
            <w:pPr>
              <w:spacing w:after="100" w:afterAutospacing="1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59227A">
              <w:rPr>
                <w:rFonts w:ascii="Times New Roman" w:hAnsi="Times New Roman"/>
                <w:sz w:val="28"/>
                <w:szCs w:val="28"/>
              </w:rPr>
              <w:t>Главная группа должностей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227A" w:rsidRPr="0059227A" w:rsidRDefault="0059227A" w:rsidP="0059227A">
            <w:pPr>
              <w:spacing w:after="100" w:afterAutospacing="1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59227A">
              <w:rPr>
                <w:rFonts w:ascii="Times New Roman" w:hAnsi="Times New Roman"/>
                <w:sz w:val="28"/>
                <w:szCs w:val="28"/>
              </w:rPr>
              <w:t>Глава администрации</w:t>
            </w:r>
          </w:p>
        </w:tc>
      </w:tr>
      <w:tr w:rsidR="0059227A" w:rsidRPr="0059227A" w:rsidTr="0059227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227A" w:rsidRPr="0059227A" w:rsidRDefault="0059227A" w:rsidP="0059227A">
            <w:pPr>
              <w:spacing w:after="100" w:afterAutospacing="1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59227A">
              <w:rPr>
                <w:rFonts w:ascii="Times New Roman" w:hAnsi="Times New Roman"/>
                <w:sz w:val="28"/>
                <w:szCs w:val="28"/>
              </w:rPr>
              <w:t>Старшая группа должностей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227A" w:rsidRPr="0059227A" w:rsidRDefault="0059227A" w:rsidP="0059227A">
            <w:pPr>
              <w:spacing w:after="100" w:afterAutospacing="1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59227A">
              <w:rPr>
                <w:rFonts w:ascii="Times New Roman" w:hAnsi="Times New Roman"/>
                <w:sz w:val="28"/>
                <w:szCs w:val="28"/>
              </w:rPr>
              <w:t>Ведущий специалист</w:t>
            </w:r>
          </w:p>
        </w:tc>
      </w:tr>
    </w:tbl>
    <w:p w:rsidR="0059227A" w:rsidRPr="0059227A" w:rsidRDefault="0059227A" w:rsidP="0059227A">
      <w:pPr>
        <w:shd w:val="clear" w:color="auto" w:fill="FFFFFF"/>
        <w:spacing w:after="100" w:afterAutospacing="1"/>
        <w:ind w:firstLine="0"/>
        <w:jc w:val="left"/>
        <w:rPr>
          <w:rFonts w:ascii="Times New Roman" w:hAnsi="Times New Roman"/>
          <w:sz w:val="28"/>
          <w:szCs w:val="28"/>
        </w:rPr>
      </w:pPr>
      <w:r w:rsidRPr="0059227A">
        <w:rPr>
          <w:rFonts w:ascii="Times New Roman" w:hAnsi="Times New Roman"/>
          <w:sz w:val="28"/>
          <w:szCs w:val="28"/>
        </w:rPr>
        <w:t> </w:t>
      </w:r>
    </w:p>
    <w:p w:rsidR="0059227A" w:rsidRPr="0059227A" w:rsidRDefault="0059227A" w:rsidP="0059227A">
      <w:pPr>
        <w:shd w:val="clear" w:color="auto" w:fill="FFFFFF"/>
        <w:spacing w:after="100" w:afterAutospacing="1"/>
        <w:ind w:firstLine="0"/>
        <w:jc w:val="left"/>
        <w:rPr>
          <w:rFonts w:ascii="Times New Roman" w:hAnsi="Times New Roman"/>
          <w:color w:val="212121"/>
          <w:sz w:val="21"/>
          <w:szCs w:val="21"/>
        </w:rPr>
      </w:pPr>
      <w:r w:rsidRPr="0059227A">
        <w:rPr>
          <w:rFonts w:ascii="Times New Roman" w:hAnsi="Times New Roman"/>
          <w:sz w:val="28"/>
          <w:szCs w:val="28"/>
        </w:rPr>
        <w:t>2. Настоящее решение вступает в силу с момента его официального опубликования.</w:t>
      </w:r>
      <w:r w:rsidRPr="0059227A">
        <w:rPr>
          <w:rFonts w:ascii="Times New Roman" w:hAnsi="Times New Roman"/>
          <w:color w:val="212121"/>
          <w:sz w:val="21"/>
          <w:szCs w:val="21"/>
        </w:rPr>
        <w:t> </w:t>
      </w:r>
    </w:p>
    <w:p w:rsidR="009201F1" w:rsidRPr="009201F1" w:rsidRDefault="009201F1" w:rsidP="00CA7D54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9201F1">
        <w:rPr>
          <w:rFonts w:ascii="Times New Roman" w:hAnsi="Times New Roman"/>
          <w:sz w:val="28"/>
          <w:szCs w:val="28"/>
        </w:rPr>
        <w:t>Председатель Совета народных депутатов</w:t>
      </w:r>
    </w:p>
    <w:p w:rsidR="009201F1" w:rsidRPr="009201F1" w:rsidRDefault="00CA7D54" w:rsidP="00CA7D54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Высокинского</w:t>
      </w:r>
      <w:r w:rsidR="009201F1" w:rsidRPr="009201F1">
        <w:rPr>
          <w:rFonts w:ascii="Times New Roman" w:hAnsi="Times New Roman"/>
          <w:sz w:val="28"/>
          <w:szCs w:val="28"/>
        </w:rPr>
        <w:t xml:space="preserve"> сельского поселения     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="009201F1" w:rsidRPr="009201F1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>В</w:t>
      </w:r>
      <w:r w:rsidR="009201F1" w:rsidRPr="009201F1">
        <w:rPr>
          <w:rFonts w:ascii="Times New Roman" w:hAnsi="Times New Roman"/>
          <w:sz w:val="28"/>
          <w:szCs w:val="28"/>
        </w:rPr>
        <w:t xml:space="preserve">.И. </w:t>
      </w:r>
      <w:r>
        <w:rPr>
          <w:rFonts w:ascii="Times New Roman" w:hAnsi="Times New Roman"/>
          <w:sz w:val="28"/>
          <w:szCs w:val="28"/>
        </w:rPr>
        <w:t>Терещенко</w:t>
      </w:r>
      <w:r w:rsidR="009201F1" w:rsidRPr="009201F1">
        <w:rPr>
          <w:rFonts w:ascii="Times New Roman" w:hAnsi="Times New Roman"/>
          <w:sz w:val="28"/>
          <w:szCs w:val="28"/>
        </w:rPr>
        <w:t xml:space="preserve">  </w:t>
      </w:r>
    </w:p>
    <w:p w:rsidR="009201F1" w:rsidRPr="009201F1" w:rsidRDefault="009201F1" w:rsidP="00CA7D54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9201F1" w:rsidRPr="009201F1" w:rsidRDefault="009201F1" w:rsidP="00CA7D54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9201F1">
        <w:rPr>
          <w:rFonts w:ascii="Times New Roman" w:hAnsi="Times New Roman"/>
          <w:sz w:val="28"/>
          <w:szCs w:val="28"/>
        </w:rPr>
        <w:t xml:space="preserve">Глава </w:t>
      </w:r>
      <w:r w:rsidR="00CA7D54">
        <w:rPr>
          <w:rFonts w:ascii="Times New Roman" w:hAnsi="Times New Roman"/>
          <w:sz w:val="28"/>
          <w:szCs w:val="28"/>
        </w:rPr>
        <w:t>Высокинского</w:t>
      </w:r>
    </w:p>
    <w:p w:rsidR="009201F1" w:rsidRPr="009201F1" w:rsidRDefault="009201F1" w:rsidP="00CA7D54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9201F1">
        <w:rPr>
          <w:rFonts w:ascii="Times New Roman" w:hAnsi="Times New Roman"/>
          <w:sz w:val="28"/>
          <w:szCs w:val="28"/>
        </w:rPr>
        <w:t>сельского поселения Лискинского</w:t>
      </w:r>
    </w:p>
    <w:p w:rsidR="009201F1" w:rsidRPr="009201F1" w:rsidRDefault="009201F1" w:rsidP="00CA7D54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9201F1">
        <w:rPr>
          <w:rFonts w:ascii="Times New Roman" w:hAnsi="Times New Roman"/>
          <w:sz w:val="28"/>
          <w:szCs w:val="28"/>
        </w:rPr>
        <w:t>муниципального района</w:t>
      </w:r>
    </w:p>
    <w:p w:rsidR="00587556" w:rsidRPr="009201F1" w:rsidRDefault="00CA7D54" w:rsidP="00CA7D54">
      <w:pPr>
        <w:spacing w:line="360" w:lineRule="auto"/>
        <w:ind w:firstLine="709"/>
        <w:rPr>
          <w:rFonts w:ascii="Times New Roman" w:hAnsi="Times New Roman"/>
          <w:sz w:val="28"/>
          <w:szCs w:val="28"/>
        </w:rPr>
        <w:sectPr w:rsidR="00587556" w:rsidRPr="009201F1" w:rsidSect="00F9434D">
          <w:pgSz w:w="12240" w:h="15840"/>
          <w:pgMar w:top="426" w:right="567" w:bottom="567" w:left="1701" w:header="720" w:footer="720" w:gutter="0"/>
          <w:cols w:space="720"/>
        </w:sectPr>
      </w:pPr>
      <w:r>
        <w:rPr>
          <w:rFonts w:ascii="Times New Roman" w:hAnsi="Times New Roman"/>
          <w:sz w:val="28"/>
          <w:szCs w:val="28"/>
        </w:rPr>
        <w:t>Воронежской</w:t>
      </w:r>
      <w:r w:rsidR="009201F1" w:rsidRPr="009201F1">
        <w:rPr>
          <w:rFonts w:ascii="Times New Roman" w:hAnsi="Times New Roman"/>
          <w:sz w:val="28"/>
          <w:szCs w:val="28"/>
        </w:rPr>
        <w:t xml:space="preserve">области                                                                     </w:t>
      </w:r>
      <w:r w:rsidR="00A731AC">
        <w:rPr>
          <w:rFonts w:ascii="Times New Roman" w:hAnsi="Times New Roman"/>
          <w:sz w:val="28"/>
          <w:szCs w:val="28"/>
        </w:rPr>
        <w:t>О.А.Котлярова</w:t>
      </w:r>
    </w:p>
    <w:p w:rsidR="002B1AD2" w:rsidRPr="009201F1" w:rsidRDefault="002B1AD2" w:rsidP="00A731AC">
      <w:pPr>
        <w:ind w:firstLine="0"/>
        <w:rPr>
          <w:rFonts w:ascii="Times New Roman" w:hAnsi="Times New Roman"/>
          <w:sz w:val="28"/>
          <w:szCs w:val="28"/>
        </w:rPr>
      </w:pPr>
    </w:p>
    <w:sectPr w:rsidR="002B1AD2" w:rsidRPr="009201F1" w:rsidSect="00451501">
      <w:pgSz w:w="11906" w:h="16838"/>
      <w:pgMar w:top="2268" w:right="56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4CEC" w:rsidRDefault="00274CEC" w:rsidP="00451501">
      <w:r>
        <w:separator/>
      </w:r>
    </w:p>
  </w:endnote>
  <w:endnote w:type="continuationSeparator" w:id="1">
    <w:p w:rsidR="00274CEC" w:rsidRDefault="00274CEC" w:rsidP="004515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4CEC" w:rsidRDefault="00274CEC" w:rsidP="00451501">
      <w:r>
        <w:separator/>
      </w:r>
    </w:p>
  </w:footnote>
  <w:footnote w:type="continuationSeparator" w:id="1">
    <w:p w:rsidR="00274CEC" w:rsidRDefault="00274CEC" w:rsidP="004515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D292C"/>
    <w:rsid w:val="00010FD6"/>
    <w:rsid w:val="00024324"/>
    <w:rsid w:val="00052870"/>
    <w:rsid w:val="00062EFC"/>
    <w:rsid w:val="0007151B"/>
    <w:rsid w:val="000749DD"/>
    <w:rsid w:val="000A607C"/>
    <w:rsid w:val="000B03D7"/>
    <w:rsid w:val="000B0FD4"/>
    <w:rsid w:val="000C366A"/>
    <w:rsid w:val="000F6FB4"/>
    <w:rsid w:val="0011235C"/>
    <w:rsid w:val="00144252"/>
    <w:rsid w:val="00177465"/>
    <w:rsid w:val="00197FFD"/>
    <w:rsid w:val="001A5440"/>
    <w:rsid w:val="001B2938"/>
    <w:rsid w:val="001C0896"/>
    <w:rsid w:val="001D0158"/>
    <w:rsid w:val="00225C7F"/>
    <w:rsid w:val="002362AF"/>
    <w:rsid w:val="00236B47"/>
    <w:rsid w:val="00243BAB"/>
    <w:rsid w:val="00253FED"/>
    <w:rsid w:val="002555AA"/>
    <w:rsid w:val="00263BBC"/>
    <w:rsid w:val="00263D98"/>
    <w:rsid w:val="00265895"/>
    <w:rsid w:val="00265E9B"/>
    <w:rsid w:val="00274CEC"/>
    <w:rsid w:val="002862D9"/>
    <w:rsid w:val="00290CEC"/>
    <w:rsid w:val="00293753"/>
    <w:rsid w:val="002A175E"/>
    <w:rsid w:val="002B1AD2"/>
    <w:rsid w:val="002B5585"/>
    <w:rsid w:val="002C4DFE"/>
    <w:rsid w:val="002C59C0"/>
    <w:rsid w:val="002C707D"/>
    <w:rsid w:val="002D7E70"/>
    <w:rsid w:val="002F11EA"/>
    <w:rsid w:val="002F4B07"/>
    <w:rsid w:val="00302E97"/>
    <w:rsid w:val="00310C52"/>
    <w:rsid w:val="00326F83"/>
    <w:rsid w:val="00354C67"/>
    <w:rsid w:val="00362EE3"/>
    <w:rsid w:val="003646B5"/>
    <w:rsid w:val="00383BF5"/>
    <w:rsid w:val="00390569"/>
    <w:rsid w:val="00391989"/>
    <w:rsid w:val="003A2ADF"/>
    <w:rsid w:val="003B64D0"/>
    <w:rsid w:val="003C11E7"/>
    <w:rsid w:val="003E44B2"/>
    <w:rsid w:val="003F6AF9"/>
    <w:rsid w:val="0040071D"/>
    <w:rsid w:val="00433580"/>
    <w:rsid w:val="00445EBD"/>
    <w:rsid w:val="00451501"/>
    <w:rsid w:val="00456F04"/>
    <w:rsid w:val="00464387"/>
    <w:rsid w:val="00476788"/>
    <w:rsid w:val="004B08AE"/>
    <w:rsid w:val="004E1E68"/>
    <w:rsid w:val="004F208F"/>
    <w:rsid w:val="005205E8"/>
    <w:rsid w:val="005250EA"/>
    <w:rsid w:val="00565E88"/>
    <w:rsid w:val="00571D6E"/>
    <w:rsid w:val="00572A9C"/>
    <w:rsid w:val="00587556"/>
    <w:rsid w:val="0059227A"/>
    <w:rsid w:val="00595315"/>
    <w:rsid w:val="0059791B"/>
    <w:rsid w:val="005B1043"/>
    <w:rsid w:val="005C063D"/>
    <w:rsid w:val="005C4DD1"/>
    <w:rsid w:val="005F37DB"/>
    <w:rsid w:val="005F69BB"/>
    <w:rsid w:val="00600594"/>
    <w:rsid w:val="00604C6D"/>
    <w:rsid w:val="006100F1"/>
    <w:rsid w:val="00627F54"/>
    <w:rsid w:val="006321CA"/>
    <w:rsid w:val="0063650B"/>
    <w:rsid w:val="006428A5"/>
    <w:rsid w:val="006527C5"/>
    <w:rsid w:val="0065560D"/>
    <w:rsid w:val="006616F9"/>
    <w:rsid w:val="00671C23"/>
    <w:rsid w:val="0067339B"/>
    <w:rsid w:val="0068460C"/>
    <w:rsid w:val="006A06E8"/>
    <w:rsid w:val="006A6723"/>
    <w:rsid w:val="006B408E"/>
    <w:rsid w:val="006B57EC"/>
    <w:rsid w:val="006C153E"/>
    <w:rsid w:val="006C6289"/>
    <w:rsid w:val="006E5853"/>
    <w:rsid w:val="006F21D7"/>
    <w:rsid w:val="00702F87"/>
    <w:rsid w:val="007034D7"/>
    <w:rsid w:val="00704277"/>
    <w:rsid w:val="007060A8"/>
    <w:rsid w:val="00717392"/>
    <w:rsid w:val="0072322F"/>
    <w:rsid w:val="00733581"/>
    <w:rsid w:val="00734E92"/>
    <w:rsid w:val="00747BA8"/>
    <w:rsid w:val="00763650"/>
    <w:rsid w:val="007C579D"/>
    <w:rsid w:val="007F2DB4"/>
    <w:rsid w:val="0081413B"/>
    <w:rsid w:val="00825A68"/>
    <w:rsid w:val="0085331A"/>
    <w:rsid w:val="00853FDC"/>
    <w:rsid w:val="00872EDE"/>
    <w:rsid w:val="00884F24"/>
    <w:rsid w:val="00896FF0"/>
    <w:rsid w:val="008A0520"/>
    <w:rsid w:val="008A183B"/>
    <w:rsid w:val="008A67CD"/>
    <w:rsid w:val="008B59B4"/>
    <w:rsid w:val="008B7141"/>
    <w:rsid w:val="008D5F0C"/>
    <w:rsid w:val="008D7CA7"/>
    <w:rsid w:val="008E078B"/>
    <w:rsid w:val="008E4FE0"/>
    <w:rsid w:val="008E5F3C"/>
    <w:rsid w:val="008F5FC9"/>
    <w:rsid w:val="009201F1"/>
    <w:rsid w:val="00925AA6"/>
    <w:rsid w:val="009364FF"/>
    <w:rsid w:val="0094309D"/>
    <w:rsid w:val="009507F3"/>
    <w:rsid w:val="00950D56"/>
    <w:rsid w:val="009608B9"/>
    <w:rsid w:val="009B479C"/>
    <w:rsid w:val="009C1A7E"/>
    <w:rsid w:val="009C54EC"/>
    <w:rsid w:val="009D2E2F"/>
    <w:rsid w:val="009D4D3F"/>
    <w:rsid w:val="009D552F"/>
    <w:rsid w:val="009F308D"/>
    <w:rsid w:val="00A000A5"/>
    <w:rsid w:val="00A00A60"/>
    <w:rsid w:val="00A12BD1"/>
    <w:rsid w:val="00A12DAE"/>
    <w:rsid w:val="00A16CE7"/>
    <w:rsid w:val="00A2337F"/>
    <w:rsid w:val="00A348A9"/>
    <w:rsid w:val="00A56796"/>
    <w:rsid w:val="00A57C27"/>
    <w:rsid w:val="00A668C0"/>
    <w:rsid w:val="00A731AC"/>
    <w:rsid w:val="00A9161F"/>
    <w:rsid w:val="00A97D6B"/>
    <w:rsid w:val="00AB1536"/>
    <w:rsid w:val="00AD01FA"/>
    <w:rsid w:val="00AD1A49"/>
    <w:rsid w:val="00AE2213"/>
    <w:rsid w:val="00AF38D1"/>
    <w:rsid w:val="00AF66B0"/>
    <w:rsid w:val="00B1137F"/>
    <w:rsid w:val="00B30621"/>
    <w:rsid w:val="00B35E93"/>
    <w:rsid w:val="00B42509"/>
    <w:rsid w:val="00B453DD"/>
    <w:rsid w:val="00B6693D"/>
    <w:rsid w:val="00B67B6A"/>
    <w:rsid w:val="00B858E7"/>
    <w:rsid w:val="00B908E9"/>
    <w:rsid w:val="00BC5749"/>
    <w:rsid w:val="00BD1280"/>
    <w:rsid w:val="00BD3EE3"/>
    <w:rsid w:val="00C005D0"/>
    <w:rsid w:val="00C10A6F"/>
    <w:rsid w:val="00C119EA"/>
    <w:rsid w:val="00C20AA9"/>
    <w:rsid w:val="00C3249B"/>
    <w:rsid w:val="00C453CC"/>
    <w:rsid w:val="00C52C03"/>
    <w:rsid w:val="00C533F0"/>
    <w:rsid w:val="00C57FBE"/>
    <w:rsid w:val="00C7101F"/>
    <w:rsid w:val="00C92366"/>
    <w:rsid w:val="00CA3F4C"/>
    <w:rsid w:val="00CA7D54"/>
    <w:rsid w:val="00CC2276"/>
    <w:rsid w:val="00CE0E70"/>
    <w:rsid w:val="00CE25DB"/>
    <w:rsid w:val="00CE7520"/>
    <w:rsid w:val="00CF5EBE"/>
    <w:rsid w:val="00D24335"/>
    <w:rsid w:val="00D243D6"/>
    <w:rsid w:val="00D24D0B"/>
    <w:rsid w:val="00D43B37"/>
    <w:rsid w:val="00D73060"/>
    <w:rsid w:val="00D8688E"/>
    <w:rsid w:val="00D922D1"/>
    <w:rsid w:val="00DA4082"/>
    <w:rsid w:val="00DB4A69"/>
    <w:rsid w:val="00DF0210"/>
    <w:rsid w:val="00E434A2"/>
    <w:rsid w:val="00E65EA8"/>
    <w:rsid w:val="00E83201"/>
    <w:rsid w:val="00E95ECE"/>
    <w:rsid w:val="00EA2A74"/>
    <w:rsid w:val="00EA4A08"/>
    <w:rsid w:val="00EB6492"/>
    <w:rsid w:val="00ED1652"/>
    <w:rsid w:val="00ED292C"/>
    <w:rsid w:val="00ED2D74"/>
    <w:rsid w:val="00EF0B1C"/>
    <w:rsid w:val="00EF2ABF"/>
    <w:rsid w:val="00EF57B8"/>
    <w:rsid w:val="00F06708"/>
    <w:rsid w:val="00F12278"/>
    <w:rsid w:val="00F12651"/>
    <w:rsid w:val="00F13CB0"/>
    <w:rsid w:val="00F46107"/>
    <w:rsid w:val="00F53576"/>
    <w:rsid w:val="00F57504"/>
    <w:rsid w:val="00F57555"/>
    <w:rsid w:val="00F90CB6"/>
    <w:rsid w:val="00F9434D"/>
    <w:rsid w:val="00FE1AF0"/>
    <w:rsid w:val="00FE2E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67B6A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B67B6A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B67B6A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B67B6A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B67B6A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ED292C"/>
    <w:rPr>
      <w:rFonts w:ascii="Times New Roman" w:hAnsi="Times New Roman"/>
      <w:sz w:val="28"/>
    </w:rPr>
  </w:style>
  <w:style w:type="character" w:customStyle="1" w:styleId="a4">
    <w:name w:val="Основной текст Знак"/>
    <w:link w:val="a3"/>
    <w:semiHidden/>
    <w:rsid w:val="00ED292C"/>
    <w:rPr>
      <w:rFonts w:ascii="Times New Roman" w:eastAsia="Times New Roman" w:hAnsi="Times New Roman" w:cs="Times New Roman"/>
      <w:sz w:val="28"/>
      <w:szCs w:val="24"/>
    </w:rPr>
  </w:style>
  <w:style w:type="character" w:customStyle="1" w:styleId="ConsNormal">
    <w:name w:val="ConsNormal Знак"/>
    <w:link w:val="ConsNormal0"/>
    <w:locked/>
    <w:rsid w:val="00ED292C"/>
    <w:rPr>
      <w:rFonts w:ascii="Arial" w:eastAsia="Times New Roman" w:hAnsi="Arial" w:cs="Arial"/>
      <w:sz w:val="28"/>
      <w:szCs w:val="28"/>
      <w:lang w:eastAsia="ar-SA"/>
    </w:rPr>
  </w:style>
  <w:style w:type="paragraph" w:customStyle="1" w:styleId="ConsNormal0">
    <w:name w:val="ConsNormal"/>
    <w:link w:val="ConsNormal"/>
    <w:rsid w:val="00ED292C"/>
    <w:pPr>
      <w:widowControl w:val="0"/>
      <w:suppressAutoHyphens/>
      <w:autoSpaceDE w:val="0"/>
      <w:ind w:right="19772" w:firstLine="720"/>
    </w:pPr>
    <w:rPr>
      <w:rFonts w:ascii="Arial" w:hAnsi="Arial" w:cs="Arial"/>
      <w:sz w:val="28"/>
      <w:szCs w:val="28"/>
      <w:lang w:eastAsia="ar-SA"/>
    </w:rPr>
  </w:style>
  <w:style w:type="paragraph" w:customStyle="1" w:styleId="ConsPlusNormal">
    <w:name w:val="ConsPlusNormal"/>
    <w:link w:val="ConsPlusNormal0"/>
    <w:rsid w:val="00ED292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Balloon Text"/>
    <w:basedOn w:val="a"/>
    <w:link w:val="a6"/>
    <w:uiPriority w:val="99"/>
    <w:semiHidden/>
    <w:unhideWhenUsed/>
    <w:rsid w:val="00ED292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ED292C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link w:val="ConsPlusNormal"/>
    <w:locked/>
    <w:rsid w:val="00CE7520"/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456F0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456F04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character" w:styleId="a7">
    <w:name w:val="Hyperlink"/>
    <w:basedOn w:val="a0"/>
    <w:rsid w:val="00B67B6A"/>
    <w:rPr>
      <w:color w:val="0000FF"/>
      <w:u w:val="none"/>
    </w:rPr>
  </w:style>
  <w:style w:type="character" w:customStyle="1" w:styleId="10">
    <w:name w:val="Заголовок 1 Знак"/>
    <w:aliases w:val="!Части документа Знак"/>
    <w:link w:val="1"/>
    <w:rsid w:val="00451501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451501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451501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451501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B67B6A"/>
    <w:rPr>
      <w:rFonts w:ascii="Arial" w:hAnsi="Arial"/>
      <w:b w:val="0"/>
      <w:i w:val="0"/>
      <w:iCs/>
      <w:color w:val="0000FF"/>
      <w:sz w:val="24"/>
      <w:u w:val="none"/>
    </w:rPr>
  </w:style>
  <w:style w:type="paragraph" w:styleId="a8">
    <w:name w:val="annotation text"/>
    <w:aliases w:val="!Равноширинный текст документа"/>
    <w:basedOn w:val="a"/>
    <w:link w:val="a9"/>
    <w:semiHidden/>
    <w:rsid w:val="00B67B6A"/>
    <w:rPr>
      <w:rFonts w:ascii="Courier" w:hAnsi="Courier"/>
      <w:sz w:val="22"/>
      <w:szCs w:val="20"/>
    </w:rPr>
  </w:style>
  <w:style w:type="character" w:customStyle="1" w:styleId="a9">
    <w:name w:val="Текст примечания Знак"/>
    <w:aliases w:val="!Равноширинный текст документа Знак"/>
    <w:link w:val="a8"/>
    <w:semiHidden/>
    <w:rsid w:val="00451501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B67B6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a">
    <w:name w:val="header"/>
    <w:basedOn w:val="a"/>
    <w:link w:val="ab"/>
    <w:uiPriority w:val="99"/>
    <w:unhideWhenUsed/>
    <w:rsid w:val="0045150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451501"/>
    <w:rPr>
      <w:rFonts w:ascii="Arial" w:hAnsi="Arial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45150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451501"/>
    <w:rPr>
      <w:rFonts w:ascii="Arial" w:hAnsi="Arial"/>
      <w:sz w:val="24"/>
      <w:szCs w:val="24"/>
    </w:rPr>
  </w:style>
  <w:style w:type="paragraph" w:customStyle="1" w:styleId="Application">
    <w:name w:val="Application!Приложение"/>
    <w:rsid w:val="00B67B6A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B67B6A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B67B6A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styleId="ae">
    <w:name w:val="Normal (Web)"/>
    <w:basedOn w:val="a"/>
    <w:uiPriority w:val="99"/>
    <w:unhideWhenUsed/>
    <w:rsid w:val="0059227A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0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4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36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Андросова Марина Вячеславовна</dc:creator>
  <cp:keywords/>
  <cp:lastModifiedBy>Admin</cp:lastModifiedBy>
  <cp:revision>13</cp:revision>
  <cp:lastPrinted>2021-02-25T06:38:00Z</cp:lastPrinted>
  <dcterms:created xsi:type="dcterms:W3CDTF">2021-07-28T13:11:00Z</dcterms:created>
  <dcterms:modified xsi:type="dcterms:W3CDTF">2021-08-19T05:52:00Z</dcterms:modified>
</cp:coreProperties>
</file>