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09" w:rsidRDefault="00804C09" w:rsidP="00E84612">
      <w:pPr>
        <w:tabs>
          <w:tab w:val="left" w:pos="5040"/>
        </w:tabs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  <w:r w:rsidRPr="00C7210E">
        <w:rPr>
          <w:rFonts w:ascii="Times New Roman" w:hAnsi="Times New Roman"/>
          <w:b/>
          <w:sz w:val="28"/>
          <w:szCs w:val="28"/>
        </w:rPr>
        <w:t xml:space="preserve"> о прием</w:t>
      </w:r>
      <w:r>
        <w:rPr>
          <w:rFonts w:ascii="Times New Roman" w:hAnsi="Times New Roman"/>
          <w:b/>
          <w:sz w:val="28"/>
          <w:szCs w:val="28"/>
        </w:rPr>
        <w:t>е</w:t>
      </w:r>
      <w:r w:rsidRPr="00C7210E">
        <w:rPr>
          <w:rFonts w:ascii="Times New Roman" w:hAnsi="Times New Roman"/>
          <w:b/>
          <w:sz w:val="28"/>
          <w:szCs w:val="28"/>
        </w:rPr>
        <w:t xml:space="preserve"> предложений </w:t>
      </w:r>
      <w:r w:rsidRPr="00C7210E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граждан  и организаций 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о</w:t>
      </w:r>
      <w:r w:rsidRPr="00C7210E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включении в муниципальную программу «Формирование современной городской среды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Высокинского сельского поселения» на 2019</w:t>
      </w:r>
      <w:r w:rsidRPr="00C7210E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-2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022г.г. общественных </w:t>
      </w:r>
      <w:r w:rsidRPr="00C7210E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территорий, п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одлежащих благоустройству в 2019</w:t>
      </w:r>
      <w:r w:rsidRPr="00C7210E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-2022годах.</w:t>
      </w:r>
    </w:p>
    <w:p w:rsidR="00804C09" w:rsidRPr="00571362" w:rsidRDefault="00804C09" w:rsidP="005E7E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Высокинского сельского поселения Лискинского муниципального района информирует жителей и организации Высокинского сельского поселения о начале </w:t>
      </w:r>
      <w:r w:rsidRPr="00571362">
        <w:rPr>
          <w:rFonts w:ascii="Times New Roman" w:hAnsi="Times New Roman"/>
          <w:sz w:val="28"/>
          <w:szCs w:val="28"/>
        </w:rPr>
        <w:t>приема предложений</w:t>
      </w:r>
      <w:r w:rsidRPr="00571362">
        <w:rPr>
          <w:rFonts w:ascii="Times New Roman" w:hAnsi="Times New Roman"/>
          <w:sz w:val="24"/>
          <w:szCs w:val="24"/>
        </w:rPr>
        <w:t xml:space="preserve"> </w:t>
      </w:r>
      <w:r w:rsidRPr="00571362">
        <w:rPr>
          <w:rFonts w:ascii="Times New Roman" w:hAnsi="Times New Roman"/>
          <w:sz w:val="28"/>
          <w:szCs w:val="28"/>
        </w:rPr>
        <w:t xml:space="preserve">о включении   общественной территории в муниципальную программу «Формирование современной городской среды </w:t>
      </w:r>
      <w:r>
        <w:rPr>
          <w:rFonts w:ascii="Times New Roman" w:hAnsi="Times New Roman"/>
          <w:sz w:val="28"/>
          <w:szCs w:val="28"/>
        </w:rPr>
        <w:t>Высокинского сельского поселения</w:t>
      </w:r>
      <w:r w:rsidRPr="00571362">
        <w:rPr>
          <w:rFonts w:ascii="Times New Roman" w:hAnsi="Times New Roman"/>
          <w:sz w:val="28"/>
          <w:szCs w:val="28"/>
        </w:rPr>
        <w:t>» на 201</w:t>
      </w:r>
      <w:r>
        <w:rPr>
          <w:rFonts w:ascii="Times New Roman" w:hAnsi="Times New Roman"/>
          <w:sz w:val="28"/>
          <w:szCs w:val="28"/>
        </w:rPr>
        <w:t>9</w:t>
      </w:r>
      <w:r w:rsidRPr="00571362">
        <w:rPr>
          <w:rFonts w:ascii="Times New Roman" w:hAnsi="Times New Roman"/>
          <w:sz w:val="28"/>
          <w:szCs w:val="28"/>
        </w:rPr>
        <w:t>-2022 годы.</w:t>
      </w:r>
    </w:p>
    <w:p w:rsidR="00804C09" w:rsidRDefault="00804C09" w:rsidP="005E7ED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и время подачи предложений:</w:t>
      </w:r>
    </w:p>
    <w:p w:rsidR="00804C09" w:rsidRDefault="00804C09" w:rsidP="005713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136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«25» октября 2017 года по «25» ноября 2017 года</w:t>
      </w:r>
      <w:r w:rsidRPr="00970D5D">
        <w:rPr>
          <w:rFonts w:ascii="Times New Roman" w:hAnsi="Times New Roman"/>
          <w:sz w:val="28"/>
          <w:szCs w:val="28"/>
        </w:rPr>
        <w:t xml:space="preserve"> (в рабочие дни с 0</w:t>
      </w:r>
      <w:r>
        <w:rPr>
          <w:rFonts w:ascii="Times New Roman" w:hAnsi="Times New Roman"/>
          <w:sz w:val="28"/>
          <w:szCs w:val="28"/>
        </w:rPr>
        <w:t>8</w:t>
      </w:r>
      <w:r w:rsidRPr="00970D5D">
        <w:rPr>
          <w:rFonts w:ascii="Times New Roman" w:hAnsi="Times New Roman"/>
          <w:sz w:val="28"/>
          <w:szCs w:val="28"/>
        </w:rPr>
        <w:t xml:space="preserve"> часов 00 минут до 1</w:t>
      </w:r>
      <w:r>
        <w:rPr>
          <w:rFonts w:ascii="Times New Roman" w:hAnsi="Times New Roman"/>
          <w:sz w:val="28"/>
          <w:szCs w:val="28"/>
        </w:rPr>
        <w:t>7</w:t>
      </w:r>
      <w:r w:rsidRPr="00970D5D">
        <w:rPr>
          <w:rFonts w:ascii="Times New Roman" w:hAnsi="Times New Roman"/>
          <w:sz w:val="28"/>
          <w:szCs w:val="28"/>
        </w:rPr>
        <w:t xml:space="preserve"> часов 00 минут, перерыв с 1</w:t>
      </w:r>
      <w:r>
        <w:rPr>
          <w:rFonts w:ascii="Times New Roman" w:hAnsi="Times New Roman"/>
          <w:sz w:val="28"/>
          <w:szCs w:val="28"/>
        </w:rPr>
        <w:t>2</w:t>
      </w:r>
      <w:r w:rsidRPr="00970D5D">
        <w:rPr>
          <w:rFonts w:ascii="Times New Roman" w:hAnsi="Times New Roman"/>
          <w:sz w:val="28"/>
          <w:szCs w:val="28"/>
        </w:rPr>
        <w:t xml:space="preserve"> часов 00 минут до 1</w:t>
      </w:r>
      <w:r>
        <w:rPr>
          <w:rFonts w:ascii="Times New Roman" w:hAnsi="Times New Roman"/>
          <w:sz w:val="28"/>
          <w:szCs w:val="28"/>
        </w:rPr>
        <w:t>3 часов 00 минут) по адресу:  с</w:t>
      </w:r>
      <w:r w:rsidRPr="00970D5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Высокое</w:t>
      </w:r>
      <w:r w:rsidRPr="00970D5D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ул.Советская,33</w:t>
      </w:r>
      <w:r w:rsidRPr="00970D5D">
        <w:rPr>
          <w:rFonts w:ascii="Times New Roman" w:hAnsi="Times New Roman"/>
          <w:sz w:val="28"/>
          <w:szCs w:val="28"/>
        </w:rPr>
        <w:t>; контактный телефон (</w:t>
      </w:r>
      <w:r>
        <w:rPr>
          <w:rFonts w:ascii="Times New Roman" w:hAnsi="Times New Roman"/>
          <w:sz w:val="28"/>
          <w:szCs w:val="28"/>
        </w:rPr>
        <w:t>8 47391</w:t>
      </w:r>
      <w:r w:rsidRPr="00970D5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51-132</w:t>
      </w:r>
      <w:r w:rsidRPr="00970D5D">
        <w:rPr>
          <w:rFonts w:ascii="Times New Roman" w:hAnsi="Times New Roman"/>
          <w:sz w:val="28"/>
          <w:szCs w:val="28"/>
        </w:rPr>
        <w:t xml:space="preserve">, контактное лицо </w:t>
      </w:r>
      <w:r>
        <w:rPr>
          <w:rFonts w:ascii="Times New Roman" w:hAnsi="Times New Roman"/>
          <w:sz w:val="28"/>
          <w:szCs w:val="28"/>
        </w:rPr>
        <w:t>Минина Галина Викторовна</w:t>
      </w:r>
      <w:r w:rsidRPr="00970D5D">
        <w:rPr>
          <w:rFonts w:ascii="Times New Roman" w:hAnsi="Times New Roman"/>
          <w:sz w:val="28"/>
          <w:szCs w:val="28"/>
        </w:rPr>
        <w:t>.</w:t>
      </w:r>
    </w:p>
    <w:p w:rsidR="00804C09" w:rsidRDefault="00804C09" w:rsidP="00411179">
      <w:pPr>
        <w:tabs>
          <w:tab w:val="left" w:pos="284"/>
        </w:tabs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71362">
        <w:rPr>
          <w:rFonts w:ascii="Times New Roman" w:hAnsi="Times New Roman"/>
          <w:b/>
          <w:sz w:val="28"/>
          <w:szCs w:val="28"/>
        </w:rPr>
        <w:t>Порядок подачи документов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4C09" w:rsidRPr="00B77EB8" w:rsidRDefault="00804C09" w:rsidP="00411179">
      <w:pPr>
        <w:tabs>
          <w:tab w:val="left" w:pos="284"/>
        </w:tabs>
        <w:ind w:right="140" w:firstLine="709"/>
        <w:jc w:val="both"/>
        <w:rPr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Предложения оформляется по форме в соответствии с Порядком</w:t>
      </w:r>
      <w:r w:rsidRPr="00B77EB8">
        <w:rPr>
          <w:rFonts w:ascii="Times New Roman" w:hAnsi="Times New Roman"/>
          <w:sz w:val="28"/>
          <w:szCs w:val="28"/>
        </w:rPr>
        <w:t xml:space="preserve"> и срок</w:t>
      </w:r>
      <w:r>
        <w:rPr>
          <w:rFonts w:ascii="Times New Roman" w:hAnsi="Times New Roman"/>
          <w:sz w:val="28"/>
          <w:szCs w:val="28"/>
        </w:rPr>
        <w:t>ами</w:t>
      </w:r>
      <w:r w:rsidRPr="00B77EB8">
        <w:rPr>
          <w:rFonts w:ascii="Times New Roman" w:hAnsi="Times New Roman"/>
          <w:sz w:val="28"/>
          <w:szCs w:val="28"/>
        </w:rPr>
        <w:t xml:space="preserve"> </w:t>
      </w:r>
      <w:r w:rsidRPr="00B77EB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представления, рассмотрения и оценки предложений заинтересованных лиц о включении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общественной</w:t>
      </w:r>
      <w:r w:rsidRPr="00B77EB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территории в муниципальную программу «Формирование современной городской среды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Высокинского сельского поселения» на 2019</w:t>
      </w:r>
      <w:r w:rsidRPr="00B77EB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-2022 годы</w:t>
      </w:r>
      <w:r w:rsidRPr="00411179">
        <w:rPr>
          <w:sz w:val="28"/>
          <w:szCs w:val="28"/>
        </w:rPr>
        <w:t xml:space="preserve"> </w:t>
      </w:r>
      <w:r w:rsidRPr="001D66B2">
        <w:rPr>
          <w:rFonts w:ascii="Times New Roman" w:hAnsi="Times New Roman"/>
          <w:sz w:val="28"/>
          <w:szCs w:val="28"/>
        </w:rPr>
        <w:t>(</w:t>
      </w:r>
      <w:r w:rsidRPr="00411179">
        <w:rPr>
          <w:rFonts w:ascii="Times New Roman" w:hAnsi="Times New Roman"/>
          <w:sz w:val="28"/>
          <w:szCs w:val="28"/>
        </w:rPr>
        <w:t>согласно приложению№1</w:t>
      </w:r>
      <w:r>
        <w:rPr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EB8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ком</w:t>
      </w:r>
      <w:r w:rsidRPr="00B77EB8">
        <w:rPr>
          <w:rFonts w:ascii="Times New Roman" w:hAnsi="Times New Roman"/>
          <w:sz w:val="28"/>
          <w:szCs w:val="28"/>
        </w:rPr>
        <w:t xml:space="preserve">  и срок</w:t>
      </w:r>
      <w:r>
        <w:rPr>
          <w:rFonts w:ascii="Times New Roman" w:hAnsi="Times New Roman"/>
          <w:sz w:val="28"/>
          <w:szCs w:val="28"/>
        </w:rPr>
        <w:t>ами</w:t>
      </w:r>
      <w:r w:rsidRPr="00B77EB8">
        <w:rPr>
          <w:rFonts w:ascii="Times New Roman" w:hAnsi="Times New Roman"/>
          <w:sz w:val="28"/>
          <w:szCs w:val="28"/>
        </w:rPr>
        <w:t xml:space="preserve"> </w:t>
      </w:r>
      <w:r w:rsidRPr="00B77EB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Высокинского сельского поселения</w:t>
      </w:r>
      <w:r w:rsidRPr="00B77EB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 на 201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9</w:t>
      </w:r>
      <w:r w:rsidRPr="00B77EB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-2022 годы</w:t>
      </w:r>
      <w:r w:rsidRPr="00411179">
        <w:rPr>
          <w:sz w:val="28"/>
          <w:szCs w:val="28"/>
        </w:rPr>
        <w:t xml:space="preserve"> </w:t>
      </w:r>
      <w:r w:rsidRPr="001D66B2">
        <w:rPr>
          <w:rFonts w:ascii="Times New Roman" w:hAnsi="Times New Roman"/>
          <w:sz w:val="28"/>
          <w:szCs w:val="28"/>
        </w:rPr>
        <w:t>(</w:t>
      </w:r>
      <w:r w:rsidRPr="00411179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179">
        <w:rPr>
          <w:rFonts w:ascii="Times New Roman" w:hAnsi="Times New Roman"/>
          <w:sz w:val="28"/>
          <w:szCs w:val="28"/>
        </w:rPr>
        <w:t>№2)</w:t>
      </w:r>
      <w:r>
        <w:rPr>
          <w:rFonts w:ascii="Times New Roman" w:hAnsi="Times New Roman"/>
          <w:sz w:val="28"/>
          <w:szCs w:val="28"/>
        </w:rPr>
        <w:t xml:space="preserve">, проект программы с приложениями размещен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 официальном сайте Высокинского сельского поселения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en-US"/>
        </w:rPr>
        <w:t>htt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</w:t>
      </w:r>
      <w:r w:rsidRPr="0041590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//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en-US"/>
        </w:rPr>
        <w:t>www</w:t>
      </w:r>
      <w:r w:rsidRPr="0041590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en-US"/>
        </w:rPr>
        <w:t>visokin</w:t>
      </w:r>
      <w:r w:rsidRPr="0041590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en-US"/>
        </w:rPr>
        <w:t>ru</w:t>
      </w:r>
      <w:r w:rsidRPr="0041590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на информационных стендах села Высокое. </w:t>
      </w:r>
    </w:p>
    <w:p w:rsidR="00804C09" w:rsidRPr="00571362" w:rsidRDefault="00804C09" w:rsidP="005E7ED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C09" w:rsidRPr="001D66B2" w:rsidRDefault="00804C09" w:rsidP="001D66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1362">
        <w:rPr>
          <w:rFonts w:ascii="Times New Roman" w:hAnsi="Times New Roman"/>
          <w:sz w:val="28"/>
          <w:szCs w:val="28"/>
        </w:rPr>
        <w:t xml:space="preserve">  </w:t>
      </w:r>
    </w:p>
    <w:sectPr w:rsidR="00804C09" w:rsidRPr="001D66B2" w:rsidSect="008A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612"/>
    <w:rsid w:val="0002342C"/>
    <w:rsid w:val="00065DB2"/>
    <w:rsid w:val="000D4F71"/>
    <w:rsid w:val="000E74BA"/>
    <w:rsid w:val="001A1B8D"/>
    <w:rsid w:val="001A6A7F"/>
    <w:rsid w:val="001D66B2"/>
    <w:rsid w:val="00251C11"/>
    <w:rsid w:val="00344FD8"/>
    <w:rsid w:val="003F78FE"/>
    <w:rsid w:val="00411179"/>
    <w:rsid w:val="00415907"/>
    <w:rsid w:val="00424073"/>
    <w:rsid w:val="00495615"/>
    <w:rsid w:val="00555BFF"/>
    <w:rsid w:val="00571362"/>
    <w:rsid w:val="005E7ED5"/>
    <w:rsid w:val="00642CCF"/>
    <w:rsid w:val="006502C8"/>
    <w:rsid w:val="007A1622"/>
    <w:rsid w:val="00804C09"/>
    <w:rsid w:val="008A3BAF"/>
    <w:rsid w:val="008C6015"/>
    <w:rsid w:val="00970D5D"/>
    <w:rsid w:val="00B3425C"/>
    <w:rsid w:val="00B77EB8"/>
    <w:rsid w:val="00BE297B"/>
    <w:rsid w:val="00C7210E"/>
    <w:rsid w:val="00D81A08"/>
    <w:rsid w:val="00D84FD6"/>
    <w:rsid w:val="00E84612"/>
    <w:rsid w:val="00EF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B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8461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8461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E7ED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371</TotalTime>
  <Pages>1</Pages>
  <Words>251</Words>
  <Characters>1437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User</cp:lastModifiedBy>
  <cp:revision>12</cp:revision>
  <dcterms:created xsi:type="dcterms:W3CDTF">2017-08-11T09:08:00Z</dcterms:created>
  <dcterms:modified xsi:type="dcterms:W3CDTF">2017-12-28T11:28:00Z</dcterms:modified>
</cp:coreProperties>
</file>