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9C" w:rsidRDefault="00D0019C" w:rsidP="001845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D0019C" w:rsidRDefault="00D0019C" w:rsidP="00F31F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ОБЩЕСТВЕННОГО ОБСУЖДЕНИЯ</w:t>
      </w:r>
    </w:p>
    <w:p w:rsidR="00D0019C" w:rsidRDefault="00D0019C" w:rsidP="00F31FF2">
      <w:pPr>
        <w:pStyle w:val="NoSpacing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администрация Высокинского сельского поселения Лискинского муниципального района</w:t>
      </w:r>
      <w:r w:rsidRPr="00184543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>граждан села Высокое о</w:t>
      </w:r>
      <w:r w:rsidRPr="00184543">
        <w:rPr>
          <w:rFonts w:ascii="Times New Roman" w:hAnsi="Times New Roman" w:cs="Times New Roman"/>
          <w:sz w:val="28"/>
          <w:szCs w:val="28"/>
        </w:rPr>
        <w:t xml:space="preserve"> том, что </w:t>
      </w:r>
      <w:r>
        <w:rPr>
          <w:rFonts w:ascii="Times New Roman" w:hAnsi="Times New Roman" w:cs="Times New Roman"/>
          <w:sz w:val="28"/>
          <w:szCs w:val="28"/>
        </w:rPr>
        <w:t>25 ноября</w:t>
      </w:r>
      <w:r w:rsidRPr="000B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14 часов в здании ДК по адресу: с.Высокое, ул.Полевая, 2б состоится общественные обсуждения по выбору общественных территорий, нуждающихся в благоустройстве на 2019-2022годы.</w:t>
      </w:r>
    </w:p>
    <w:p w:rsidR="00D0019C" w:rsidRDefault="00D0019C" w:rsidP="00F31FF2">
      <w:pPr>
        <w:pStyle w:val="NoSpacing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019C" w:rsidRDefault="00D0019C" w:rsidP="00871E84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0019C" w:rsidSect="001B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543"/>
    <w:rsid w:val="000217E2"/>
    <w:rsid w:val="000435F5"/>
    <w:rsid w:val="0006530B"/>
    <w:rsid w:val="00076901"/>
    <w:rsid w:val="000B690A"/>
    <w:rsid w:val="000F39FB"/>
    <w:rsid w:val="001250D4"/>
    <w:rsid w:val="0012583B"/>
    <w:rsid w:val="001431EA"/>
    <w:rsid w:val="0016668E"/>
    <w:rsid w:val="00175D75"/>
    <w:rsid w:val="00184543"/>
    <w:rsid w:val="00184D01"/>
    <w:rsid w:val="0019738F"/>
    <w:rsid w:val="001975A1"/>
    <w:rsid w:val="001A1970"/>
    <w:rsid w:val="001B2277"/>
    <w:rsid w:val="001E4D47"/>
    <w:rsid w:val="001E78FD"/>
    <w:rsid w:val="002033C4"/>
    <w:rsid w:val="0023053C"/>
    <w:rsid w:val="0026339C"/>
    <w:rsid w:val="002E48AC"/>
    <w:rsid w:val="002E6017"/>
    <w:rsid w:val="00334573"/>
    <w:rsid w:val="003604D6"/>
    <w:rsid w:val="003716D5"/>
    <w:rsid w:val="00394827"/>
    <w:rsid w:val="003B439E"/>
    <w:rsid w:val="003C6855"/>
    <w:rsid w:val="003D34E9"/>
    <w:rsid w:val="003F2D5A"/>
    <w:rsid w:val="00402F73"/>
    <w:rsid w:val="0042192A"/>
    <w:rsid w:val="004760F4"/>
    <w:rsid w:val="005077D0"/>
    <w:rsid w:val="00560A3E"/>
    <w:rsid w:val="005A278D"/>
    <w:rsid w:val="005B4AFD"/>
    <w:rsid w:val="00644911"/>
    <w:rsid w:val="00650466"/>
    <w:rsid w:val="00661D3F"/>
    <w:rsid w:val="00687F8B"/>
    <w:rsid w:val="006F503E"/>
    <w:rsid w:val="00703055"/>
    <w:rsid w:val="00743CD1"/>
    <w:rsid w:val="00763BAF"/>
    <w:rsid w:val="007904C6"/>
    <w:rsid w:val="007C7E71"/>
    <w:rsid w:val="00844247"/>
    <w:rsid w:val="00871502"/>
    <w:rsid w:val="00871E84"/>
    <w:rsid w:val="0089080A"/>
    <w:rsid w:val="008E1EED"/>
    <w:rsid w:val="00922E99"/>
    <w:rsid w:val="009B29DD"/>
    <w:rsid w:val="009E4ABC"/>
    <w:rsid w:val="009E5058"/>
    <w:rsid w:val="00A05EA4"/>
    <w:rsid w:val="00A14738"/>
    <w:rsid w:val="00A75B74"/>
    <w:rsid w:val="00AF5E0F"/>
    <w:rsid w:val="00AF62C9"/>
    <w:rsid w:val="00B617DC"/>
    <w:rsid w:val="00B75C78"/>
    <w:rsid w:val="00B76A7B"/>
    <w:rsid w:val="00BE2270"/>
    <w:rsid w:val="00BF2881"/>
    <w:rsid w:val="00C029CB"/>
    <w:rsid w:val="00C17C0B"/>
    <w:rsid w:val="00C52B38"/>
    <w:rsid w:val="00C55243"/>
    <w:rsid w:val="00C63D17"/>
    <w:rsid w:val="00C83E31"/>
    <w:rsid w:val="00C845D7"/>
    <w:rsid w:val="00CC5370"/>
    <w:rsid w:val="00CD2A52"/>
    <w:rsid w:val="00D0019C"/>
    <w:rsid w:val="00D637F9"/>
    <w:rsid w:val="00DD5F78"/>
    <w:rsid w:val="00E005CA"/>
    <w:rsid w:val="00E26E71"/>
    <w:rsid w:val="00E725E9"/>
    <w:rsid w:val="00E7325E"/>
    <w:rsid w:val="00E902E5"/>
    <w:rsid w:val="00E97218"/>
    <w:rsid w:val="00EA5A45"/>
    <w:rsid w:val="00EC6009"/>
    <w:rsid w:val="00F31FF2"/>
    <w:rsid w:val="00F35701"/>
    <w:rsid w:val="00F35C1B"/>
    <w:rsid w:val="00F97360"/>
    <w:rsid w:val="00FC6C3E"/>
    <w:rsid w:val="00F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7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2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A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184543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A05EA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F503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D2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D2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883</TotalTime>
  <Pages>1</Pages>
  <Words>70</Words>
  <Characters>402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</dc:creator>
  <cp:keywords/>
  <dc:description/>
  <cp:lastModifiedBy>User</cp:lastModifiedBy>
  <cp:revision>37</cp:revision>
  <cp:lastPrinted>2017-08-10T11:44:00Z</cp:lastPrinted>
  <dcterms:created xsi:type="dcterms:W3CDTF">2017-03-15T06:22:00Z</dcterms:created>
  <dcterms:modified xsi:type="dcterms:W3CDTF">2017-12-28T10:59:00Z</dcterms:modified>
</cp:coreProperties>
</file>